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7CE" w:rsidRDefault="00D367CE" w:rsidP="00946B28">
      <w:pPr>
        <w:autoSpaceDE w:val="0"/>
        <w:autoSpaceDN w:val="0"/>
        <w:adjustRightInd w:val="0"/>
        <w:rPr>
          <w:rFonts w:ascii="Palatino Linotype" w:eastAsia="TimesNewRoman" w:hAnsi="Palatino Linotype"/>
        </w:rPr>
      </w:pPr>
      <w:r w:rsidRPr="00E32533">
        <w:rPr>
          <w:rFonts w:ascii="Palatino Linotype" w:eastAsia="TimesNewRoman" w:hAnsi="Palatino Linotype"/>
        </w:rPr>
        <w:t>Operator economic/</w:t>
      </w:r>
      <w:r>
        <w:rPr>
          <w:rFonts w:ascii="Palatino Linotype" w:eastAsia="TimesNewRoman" w:hAnsi="Palatino Linotype"/>
        </w:rPr>
        <w:t xml:space="preserve"> </w:t>
      </w:r>
      <w:r w:rsidRPr="00E32533">
        <w:rPr>
          <w:rFonts w:ascii="Palatino Linotype" w:eastAsia="TimesNewRoman" w:hAnsi="Palatino Linotype"/>
        </w:rPr>
        <w:t>Persoana fizica</w:t>
      </w:r>
      <w:r>
        <w:rPr>
          <w:rFonts w:ascii="Palatino Linotype" w:eastAsia="TimesNewRoman" w:hAnsi="Palatino Linotype"/>
        </w:rPr>
        <w:tab/>
      </w:r>
      <w:r>
        <w:rPr>
          <w:rFonts w:ascii="Palatino Linotype" w:eastAsia="TimesNewRoman" w:hAnsi="Palatino Linotype"/>
        </w:rPr>
        <w:tab/>
      </w:r>
      <w:r>
        <w:rPr>
          <w:rFonts w:ascii="Palatino Linotype" w:eastAsia="TimesNewRoman" w:hAnsi="Palatino Linotype"/>
        </w:rPr>
        <w:tab/>
      </w:r>
      <w:r>
        <w:rPr>
          <w:rFonts w:ascii="Palatino Linotype" w:eastAsia="TimesNewRoman" w:hAnsi="Palatino Linotype"/>
        </w:rPr>
        <w:tab/>
      </w:r>
      <w:r>
        <w:rPr>
          <w:rFonts w:ascii="Palatino Linotype" w:eastAsia="TimesNewRoman" w:hAnsi="Palatino Linotype"/>
        </w:rPr>
        <w:tab/>
      </w:r>
      <w:r>
        <w:rPr>
          <w:rFonts w:ascii="Palatino Linotype" w:eastAsia="TimesNewRoman" w:hAnsi="Palatino Linotype"/>
        </w:rPr>
        <w:tab/>
        <w:t>Formular F2</w:t>
      </w:r>
      <w:bookmarkStart w:id="0" w:name="_GoBack"/>
      <w:bookmarkEnd w:id="0"/>
    </w:p>
    <w:p w:rsidR="00D367CE" w:rsidRPr="00E32533" w:rsidRDefault="00D367CE" w:rsidP="00946B28">
      <w:pPr>
        <w:autoSpaceDE w:val="0"/>
        <w:autoSpaceDN w:val="0"/>
        <w:adjustRightInd w:val="0"/>
        <w:rPr>
          <w:rFonts w:ascii="Palatino Linotype" w:eastAsia="TimesNewRoman" w:hAnsi="Palatino Linotype"/>
        </w:rPr>
      </w:pPr>
    </w:p>
    <w:p w:rsidR="00D367CE" w:rsidRPr="00E32533" w:rsidRDefault="00D367CE" w:rsidP="00946B28">
      <w:pPr>
        <w:autoSpaceDE w:val="0"/>
        <w:autoSpaceDN w:val="0"/>
        <w:adjustRightInd w:val="0"/>
        <w:jc w:val="both"/>
        <w:rPr>
          <w:rFonts w:ascii="Palatino Linotype" w:eastAsia="TimesNewRoman" w:hAnsi="Palatino Linotype"/>
        </w:rPr>
      </w:pPr>
      <w:r w:rsidRPr="00E32533">
        <w:rPr>
          <w:rFonts w:ascii="Palatino Linotype" w:eastAsia="TimesNewRoman" w:hAnsi="Palatino Linotype"/>
        </w:rPr>
        <w:t>...........................</w:t>
      </w:r>
      <w:r>
        <w:rPr>
          <w:rFonts w:ascii="Palatino Linotype" w:eastAsia="TimesNewRoman" w:hAnsi="Palatino Linotype"/>
        </w:rPr>
        <w:t>..............................</w:t>
      </w:r>
      <w:r w:rsidRPr="00E32533">
        <w:rPr>
          <w:rFonts w:ascii="Palatino Linotype" w:eastAsia="TimesNewRoman" w:hAnsi="Palatino Linotype"/>
        </w:rPr>
        <w:t>.....</w:t>
      </w:r>
    </w:p>
    <w:p w:rsidR="00D367CE" w:rsidRPr="00E32533" w:rsidRDefault="00D367CE" w:rsidP="00946B28">
      <w:pPr>
        <w:autoSpaceDE w:val="0"/>
        <w:autoSpaceDN w:val="0"/>
        <w:adjustRightInd w:val="0"/>
        <w:jc w:val="both"/>
        <w:rPr>
          <w:rFonts w:ascii="Palatino Linotype" w:eastAsia="TimesNewRoman" w:hAnsi="Palatino Linotype"/>
        </w:rPr>
      </w:pPr>
      <w:r w:rsidRPr="00E32533">
        <w:rPr>
          <w:rFonts w:ascii="Palatino Linotype" w:eastAsia="TimesNewRoman" w:hAnsi="Palatino Linotype"/>
        </w:rPr>
        <w:t>(denumirea/numele)</w:t>
      </w:r>
    </w:p>
    <w:p w:rsidR="00D367CE" w:rsidRPr="00E32533" w:rsidRDefault="00D367CE" w:rsidP="00946B28">
      <w:pPr>
        <w:autoSpaceDE w:val="0"/>
        <w:autoSpaceDN w:val="0"/>
        <w:adjustRightInd w:val="0"/>
        <w:jc w:val="both"/>
        <w:rPr>
          <w:rFonts w:ascii="Palatino Linotype" w:eastAsia="TimesNewRoman" w:hAnsi="Palatino Linotype"/>
        </w:rPr>
      </w:pPr>
    </w:p>
    <w:p w:rsidR="00D367CE" w:rsidRPr="00E32533" w:rsidRDefault="00D367CE" w:rsidP="00946B28">
      <w:pPr>
        <w:autoSpaceDE w:val="0"/>
        <w:autoSpaceDN w:val="0"/>
        <w:adjustRightInd w:val="0"/>
        <w:jc w:val="center"/>
        <w:rPr>
          <w:rFonts w:ascii="Palatino Linotype" w:eastAsia="TimesNewRoman" w:hAnsi="Palatino Linotype"/>
        </w:rPr>
      </w:pPr>
      <w:r w:rsidRPr="00E32533">
        <w:rPr>
          <w:rFonts w:ascii="Palatino Linotype" w:eastAsia="TimesNewRoman" w:hAnsi="Palatino Linotype"/>
        </w:rPr>
        <w:t>Declaratie privind participarea la licitaţie cu ofertă independentă</w:t>
      </w:r>
    </w:p>
    <w:p w:rsidR="00D367CE" w:rsidRPr="00E32533" w:rsidRDefault="00D367CE" w:rsidP="00946B28">
      <w:pPr>
        <w:autoSpaceDE w:val="0"/>
        <w:autoSpaceDN w:val="0"/>
        <w:adjustRightInd w:val="0"/>
        <w:jc w:val="center"/>
        <w:rPr>
          <w:rFonts w:ascii="Palatino Linotype" w:eastAsia="TimesNewRoman" w:hAnsi="Palatino Linotype"/>
        </w:rPr>
      </w:pPr>
    </w:p>
    <w:p w:rsidR="00D367CE" w:rsidRDefault="00D367CE" w:rsidP="00946B28">
      <w:pPr>
        <w:autoSpaceDE w:val="0"/>
        <w:autoSpaceDN w:val="0"/>
        <w:adjustRightInd w:val="0"/>
        <w:jc w:val="both"/>
        <w:rPr>
          <w:rFonts w:ascii="Palatino Linotype" w:eastAsia="TimesNewRoman" w:hAnsi="Palatino Linotype"/>
        </w:rPr>
      </w:pPr>
      <w:r w:rsidRPr="00E32533">
        <w:rPr>
          <w:rFonts w:ascii="Palatino Linotype" w:eastAsia="TimesNewRoman" w:hAnsi="Palatino Linotype"/>
        </w:rPr>
        <w:t xml:space="preserve">Către </w:t>
      </w:r>
    </w:p>
    <w:p w:rsidR="00D367CE" w:rsidRPr="00597B53" w:rsidRDefault="00D367CE" w:rsidP="00946B28">
      <w:pPr>
        <w:autoSpaceDE w:val="0"/>
        <w:autoSpaceDN w:val="0"/>
        <w:adjustRightInd w:val="0"/>
        <w:jc w:val="center"/>
        <w:rPr>
          <w:rFonts w:ascii="Palatino Linotype" w:eastAsia="TimesNewRoman" w:hAnsi="Palatino Linotype"/>
          <w:caps/>
        </w:rPr>
      </w:pPr>
      <w:r w:rsidRPr="00597B53">
        <w:rPr>
          <w:rFonts w:ascii="Palatino Linotype" w:eastAsia="TimesNewRoman" w:hAnsi="Palatino Linotype"/>
          <w:caps/>
        </w:rPr>
        <w:t xml:space="preserve">COMUNA </w:t>
      </w:r>
      <w:r>
        <w:rPr>
          <w:rFonts w:ascii="Palatino Linotype" w:eastAsia="TimesNewRoman" w:hAnsi="Palatino Linotype"/>
          <w:caps/>
        </w:rPr>
        <w:t>BOLDUR</w:t>
      </w:r>
    </w:p>
    <w:p w:rsidR="00D367CE" w:rsidRDefault="00D367CE" w:rsidP="00946B28">
      <w:pPr>
        <w:autoSpaceDE w:val="0"/>
        <w:autoSpaceDN w:val="0"/>
        <w:adjustRightInd w:val="0"/>
        <w:jc w:val="center"/>
        <w:rPr>
          <w:rFonts w:ascii="Palatino Linotype" w:eastAsia="TimesNewRoman" w:hAnsi="Palatino Linotype"/>
        </w:rPr>
      </w:pPr>
    </w:p>
    <w:p w:rsidR="00D367CE" w:rsidRPr="00E32533" w:rsidRDefault="00D367CE" w:rsidP="00946B28">
      <w:pPr>
        <w:autoSpaceDE w:val="0"/>
        <w:autoSpaceDN w:val="0"/>
        <w:adjustRightInd w:val="0"/>
        <w:jc w:val="both"/>
        <w:rPr>
          <w:rFonts w:ascii="Palatino Linotype" w:eastAsia="TimesNewRoman" w:hAnsi="Palatino Linotype"/>
        </w:rPr>
      </w:pPr>
    </w:p>
    <w:p w:rsidR="00D367CE" w:rsidRPr="00E32533" w:rsidRDefault="00D367CE" w:rsidP="00946B28">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rPr>
        <w:t>I. Subsemnatul, ...</w:t>
      </w:r>
      <w:r>
        <w:rPr>
          <w:rFonts w:ascii="Palatino Linotype" w:eastAsia="TimesNewRoman" w:hAnsi="Palatino Linotype"/>
        </w:rPr>
        <w:t>......</w:t>
      </w:r>
      <w:r w:rsidRPr="00E32533">
        <w:rPr>
          <w:rFonts w:ascii="Palatino Linotype" w:eastAsia="TimesNewRoman" w:hAnsi="Palatino Linotype"/>
        </w:rPr>
        <w:t>..........</w:t>
      </w:r>
      <w:r>
        <w:rPr>
          <w:rFonts w:ascii="Palatino Linotype" w:eastAsia="TimesNewRoman" w:hAnsi="Palatino Linotype"/>
        </w:rPr>
        <w:t>........................................</w:t>
      </w:r>
      <w:r w:rsidRPr="00E32533">
        <w:rPr>
          <w:rFonts w:ascii="Palatino Linotype" w:eastAsia="TimesNewRoman" w:hAnsi="Palatino Linotype"/>
        </w:rPr>
        <w:t>.................., reprezentant/reprezentanţi legali al</w:t>
      </w:r>
      <w:r>
        <w:rPr>
          <w:rFonts w:ascii="Palatino Linotype" w:eastAsia="TimesNewRoman" w:hAnsi="Palatino Linotype"/>
        </w:rPr>
        <w:t xml:space="preserve"> </w:t>
      </w:r>
      <w:r w:rsidRPr="00E32533">
        <w:rPr>
          <w:rFonts w:ascii="Palatino Linotype" w:eastAsia="TimesNewRoman" w:hAnsi="Palatino Linotype"/>
        </w:rPr>
        <w:t>/</w:t>
      </w:r>
      <w:r>
        <w:rPr>
          <w:rFonts w:ascii="Palatino Linotype" w:eastAsia="TimesNewRoman" w:hAnsi="Palatino Linotype"/>
        </w:rPr>
        <w:t xml:space="preserve"> </w:t>
      </w:r>
      <w:r w:rsidRPr="00E32533">
        <w:rPr>
          <w:rFonts w:ascii="Palatino Linotype" w:eastAsia="TimesNewRoman" w:hAnsi="Palatino Linotype"/>
        </w:rPr>
        <w:t>ai</w:t>
      </w:r>
      <w:r>
        <w:rPr>
          <w:rFonts w:ascii="Palatino Linotype" w:eastAsia="TimesNewRoman" w:hAnsi="Palatino Linotype"/>
        </w:rPr>
        <w:t xml:space="preserve">  </w:t>
      </w:r>
      <w:r w:rsidRPr="00E32533">
        <w:rPr>
          <w:rFonts w:ascii="Palatino Linotype" w:eastAsia="TimesNewRoman" w:hAnsi="Palatino Linotype"/>
        </w:rPr>
        <w:t>...........</w:t>
      </w:r>
      <w:r>
        <w:rPr>
          <w:rFonts w:ascii="Palatino Linotype" w:eastAsia="TimesNewRoman" w:hAnsi="Palatino Linotype"/>
        </w:rPr>
        <w:t>..................</w:t>
      </w:r>
      <w:r w:rsidRPr="00E32533">
        <w:rPr>
          <w:rFonts w:ascii="Palatino Linotype" w:eastAsia="TimesNewRoman" w:hAnsi="Palatino Linotype"/>
        </w:rPr>
        <w:t>...................................................................................</w:t>
      </w:r>
      <w:r>
        <w:rPr>
          <w:rFonts w:ascii="Palatino Linotype" w:eastAsia="TimesNewRoman" w:hAnsi="Palatino Linotype"/>
        </w:rPr>
        <w:t xml:space="preserve"> </w:t>
      </w:r>
      <w:r w:rsidRPr="00E32533">
        <w:rPr>
          <w:rFonts w:ascii="Palatino Linotype" w:eastAsia="TimesNewRoman" w:hAnsi="Palatino Linotype"/>
        </w:rPr>
        <w:t>intreprindere</w:t>
      </w:r>
      <w:r>
        <w:rPr>
          <w:rFonts w:ascii="Palatino Linotype" w:eastAsia="TimesNewRoman" w:hAnsi="Palatino Linotype"/>
        </w:rPr>
        <w:t xml:space="preserve"> </w:t>
      </w:r>
      <w:r w:rsidRPr="00E32533">
        <w:rPr>
          <w:rFonts w:ascii="Palatino Linotype" w:eastAsia="TimesNewRoman" w:hAnsi="Palatino Linotype"/>
        </w:rPr>
        <w:t>/</w:t>
      </w:r>
      <w:r>
        <w:rPr>
          <w:rFonts w:ascii="Palatino Linotype" w:eastAsia="TimesNewRoman" w:hAnsi="Palatino Linotype"/>
        </w:rPr>
        <w:t xml:space="preserve"> </w:t>
      </w:r>
      <w:r w:rsidRPr="00E32533">
        <w:rPr>
          <w:rFonts w:ascii="Palatino Linotype" w:eastAsia="TimesNewRoman" w:hAnsi="Palatino Linotype"/>
        </w:rPr>
        <w:t xml:space="preserve">asociere care va participa la procedura de </w:t>
      </w:r>
      <w:r>
        <w:rPr>
          <w:rFonts w:ascii="Palatino Linotype" w:eastAsia="TimesNewRoman" w:hAnsi="Palatino Linotype"/>
        </w:rPr>
        <w:t>concesiune/</w:t>
      </w:r>
      <w:r w:rsidRPr="00E32533">
        <w:rPr>
          <w:rFonts w:ascii="Palatino Linotype" w:eastAsia="TimesNewRoman" w:hAnsi="Palatino Linotype"/>
        </w:rPr>
        <w:t xml:space="preserve">închiriere organizată de </w:t>
      </w:r>
      <w:r>
        <w:rPr>
          <w:rFonts w:ascii="Palatino Linotype" w:eastAsia="TimesNewRoman" w:hAnsi="Palatino Linotype"/>
          <w:caps/>
        </w:rPr>
        <w:t>C</w:t>
      </w:r>
      <w:r w:rsidRPr="00597B53">
        <w:rPr>
          <w:rFonts w:ascii="Palatino Linotype" w:eastAsia="TimesNewRoman" w:hAnsi="Palatino Linotype"/>
          <w:caps/>
        </w:rPr>
        <w:t xml:space="preserve">OMUNA </w:t>
      </w:r>
      <w:r>
        <w:rPr>
          <w:rFonts w:ascii="Palatino Linotype" w:eastAsia="TimesNewRoman" w:hAnsi="Palatino Linotype"/>
          <w:caps/>
        </w:rPr>
        <w:t>BOLDUR</w:t>
      </w:r>
      <w:r w:rsidRPr="00E32533">
        <w:rPr>
          <w:rFonts w:ascii="Palatino Linotype" w:eastAsia="TimesNewRoman" w:hAnsi="Palatino Linotype"/>
        </w:rPr>
        <w:t>, in calitate de autoritate contractantă, certific/certificăm prin prezenta că informaţiile conţinute</w:t>
      </w:r>
      <w:r w:rsidRPr="00E32533">
        <w:rPr>
          <w:rFonts w:ascii="Palatino Linotype" w:eastAsia="TimesNewRoman" w:hAnsi="Palatino Linotype"/>
          <w:color w:val="000000"/>
        </w:rPr>
        <w:t xml:space="preserve"> sunt adevărate si complete din toate punctele de vedere.</w:t>
      </w:r>
    </w:p>
    <w:p w:rsidR="00D367CE" w:rsidRPr="00E32533" w:rsidRDefault="00D367CE" w:rsidP="00946B28">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II. Certific/Certificăm prin prezenta, in numele ...</w:t>
      </w:r>
      <w:r>
        <w:rPr>
          <w:rFonts w:ascii="Palatino Linotype" w:eastAsia="TimesNewRoman" w:hAnsi="Palatino Linotype"/>
          <w:color w:val="000000"/>
        </w:rPr>
        <w:t>....</w:t>
      </w:r>
      <w:r w:rsidRPr="00E32533">
        <w:rPr>
          <w:rFonts w:ascii="Palatino Linotype" w:eastAsia="TimesNewRoman" w:hAnsi="Palatino Linotype"/>
          <w:color w:val="000000"/>
        </w:rPr>
        <w:t>...</w:t>
      </w:r>
      <w:r>
        <w:rPr>
          <w:rFonts w:ascii="Palatino Linotype" w:eastAsia="TimesNewRoman" w:hAnsi="Palatino Linotype"/>
          <w:color w:val="000000"/>
        </w:rPr>
        <w:t>..........................................</w:t>
      </w:r>
      <w:r w:rsidRPr="00E32533">
        <w:rPr>
          <w:rFonts w:ascii="Palatino Linotype" w:eastAsia="TimesNewRoman" w:hAnsi="Palatino Linotype"/>
          <w:color w:val="000000"/>
        </w:rPr>
        <w:t>.................., următoarele:</w:t>
      </w:r>
    </w:p>
    <w:p w:rsidR="00D367CE" w:rsidRPr="00E32533" w:rsidRDefault="00D367CE" w:rsidP="00946B28">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1. am citit si am inţeles conţinutul prezentului certificat;</w:t>
      </w:r>
    </w:p>
    <w:p w:rsidR="00D367CE" w:rsidRPr="00E32533" w:rsidRDefault="00D367CE" w:rsidP="00946B28">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2. consimt/consimţim descalificarea noastră de la procedura de inchiriere in condiţiile in care cele declarate se dovedesc a fi neadevărate si/sau incomplete in orice privinţă;</w:t>
      </w:r>
    </w:p>
    <w:p w:rsidR="00D367CE" w:rsidRPr="00E32533" w:rsidRDefault="00D367CE" w:rsidP="00946B28">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3. fiecare semnătură prezentă pe acest document reprezintă persoana desemnată să inainteze oferta de participare, inclusiv in privinţa termenilor conţinuţi de ofertă;</w:t>
      </w:r>
    </w:p>
    <w:p w:rsidR="00D367CE" w:rsidRPr="00E32533" w:rsidRDefault="00D367CE" w:rsidP="00946B28">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4. in sensul prezentului certificat, prin concurent se inţelege oricare persoană fizică sau juridică, alta decat ofertantul in numele căruia formulăm prezentul certificat, care ofertează in cadrul aceleiasi proceduri de inchiriere sau ar putea oferta, intrunind condiţiile de participare;</w:t>
      </w:r>
    </w:p>
    <w:p w:rsidR="00D367CE" w:rsidRPr="00E32533" w:rsidRDefault="00D367CE" w:rsidP="00946B28">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5. oferta prezentată a fost concepută si formulată in mod independent faţă de oricare concurent, fără a exista consultări, comunicări, inţelegeri sau aranjamente cu acestia;</w:t>
      </w:r>
    </w:p>
    <w:p w:rsidR="00D367CE" w:rsidRPr="00E32533" w:rsidRDefault="00D367CE" w:rsidP="00946B28">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6. oferta prezentată nu conţine elemente care derivă din inţelegeri intre concurenţi in ceea ce priveste preţurile/tarifele, metodele/formulele de calcul al acestora, intenţia de a oferta sau nu la respective procedură sau intenţia de a include in respectiva ofertă elemente care, prin natura lor, nu au legătură cu obiectul respectivei proceduri;</w:t>
      </w:r>
    </w:p>
    <w:p w:rsidR="00D367CE" w:rsidRPr="00E32533" w:rsidRDefault="00D367CE" w:rsidP="00946B28">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7. oferta prezentată nu conţine elemente care derivă din inţelegeri intre concurenţi in ceea ce priveste calitatea, cantitatea, specificaţii particulare ale produselor sau serviciilor oferite;</w:t>
      </w:r>
    </w:p>
    <w:p w:rsidR="00D367CE" w:rsidRPr="00E32533" w:rsidRDefault="00D367CE" w:rsidP="00946B28">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8. detaliile prezentate in ofertă nu au fost comunicate, direct sau indirect, niciunui concurent inainte de momentul oficial al deschiderii publice, anunţată de locator.</w:t>
      </w:r>
    </w:p>
    <w:p w:rsidR="00D367CE" w:rsidRPr="00E32533" w:rsidRDefault="00D367CE" w:rsidP="00946B28">
      <w:pPr>
        <w:autoSpaceDE w:val="0"/>
        <w:autoSpaceDN w:val="0"/>
        <w:adjustRightInd w:val="0"/>
        <w:jc w:val="both"/>
        <w:rPr>
          <w:rFonts w:ascii="Palatino Linotype" w:eastAsia="TimesNewRoman" w:hAnsi="Palatino Linotype"/>
          <w:color w:val="000000"/>
        </w:rPr>
      </w:pPr>
      <w:r w:rsidRPr="00E32533">
        <w:rPr>
          <w:rFonts w:ascii="Palatino Linotype" w:eastAsia="TimesNewRoman" w:hAnsi="Palatino Linotype"/>
          <w:color w:val="000000"/>
        </w:rPr>
        <w:t>III. Sub rezerva sancţiunilor prevăzute de legislaţia in vigoare, declar/declarăm că cele consemnate in prezentul certificat sunt adevărate si intrutotul conforme cu realitatea.</w:t>
      </w:r>
    </w:p>
    <w:p w:rsidR="00D367CE" w:rsidRDefault="00D367CE" w:rsidP="00946B28">
      <w:pPr>
        <w:autoSpaceDE w:val="0"/>
        <w:autoSpaceDN w:val="0"/>
        <w:adjustRightInd w:val="0"/>
        <w:jc w:val="both"/>
        <w:rPr>
          <w:rFonts w:ascii="Palatino Linotype" w:eastAsia="TimesNewRoman" w:hAnsi="Palatino Linotype"/>
          <w:color w:val="000000"/>
        </w:rPr>
      </w:pPr>
    </w:p>
    <w:p w:rsidR="00D367CE" w:rsidRPr="00E32533" w:rsidRDefault="00D367CE" w:rsidP="00946B28">
      <w:pPr>
        <w:autoSpaceDE w:val="0"/>
        <w:autoSpaceDN w:val="0"/>
        <w:adjustRightInd w:val="0"/>
        <w:jc w:val="both"/>
        <w:rPr>
          <w:rFonts w:ascii="Palatino Linotype" w:eastAsia="TimesNewRoman" w:hAnsi="Palatino Linotype"/>
          <w:color w:val="000000"/>
        </w:rPr>
      </w:pPr>
    </w:p>
    <w:p w:rsidR="00D367CE" w:rsidRPr="00E32533" w:rsidRDefault="00D367CE" w:rsidP="00946B28">
      <w:pPr>
        <w:autoSpaceDE w:val="0"/>
        <w:autoSpaceDN w:val="0"/>
        <w:adjustRightInd w:val="0"/>
        <w:jc w:val="center"/>
        <w:rPr>
          <w:rFonts w:ascii="Palatino Linotype" w:eastAsia="TimesNewRoman" w:hAnsi="Palatino Linotype"/>
          <w:color w:val="000000"/>
        </w:rPr>
      </w:pPr>
      <w:r>
        <w:rPr>
          <w:rFonts w:ascii="Palatino Linotype" w:eastAsia="TimesNewRoman" w:hAnsi="Palatino Linotype"/>
          <w:color w:val="000000"/>
        </w:rPr>
        <w:t>SEMNATAR</w:t>
      </w:r>
    </w:p>
    <w:p w:rsidR="00D367CE" w:rsidRDefault="00D367CE"/>
    <w:sectPr w:rsidR="00D367CE" w:rsidSect="00946B28">
      <w:pgSz w:w="11906" w:h="16838"/>
      <w:pgMar w:top="1417" w:right="1133"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B28"/>
    <w:rsid w:val="000008F7"/>
    <w:rsid w:val="0000439F"/>
    <w:rsid w:val="00005441"/>
    <w:rsid w:val="00006990"/>
    <w:rsid w:val="000114EB"/>
    <w:rsid w:val="00012A97"/>
    <w:rsid w:val="00017A72"/>
    <w:rsid w:val="000235AB"/>
    <w:rsid w:val="00025251"/>
    <w:rsid w:val="00026388"/>
    <w:rsid w:val="00027F8C"/>
    <w:rsid w:val="00033B15"/>
    <w:rsid w:val="00035BA1"/>
    <w:rsid w:val="0004310F"/>
    <w:rsid w:val="00046130"/>
    <w:rsid w:val="00051A7F"/>
    <w:rsid w:val="00051E32"/>
    <w:rsid w:val="00056226"/>
    <w:rsid w:val="000601DE"/>
    <w:rsid w:val="00060DEA"/>
    <w:rsid w:val="000626B9"/>
    <w:rsid w:val="00067142"/>
    <w:rsid w:val="000677EB"/>
    <w:rsid w:val="000706BC"/>
    <w:rsid w:val="00072AF0"/>
    <w:rsid w:val="00075BF9"/>
    <w:rsid w:val="00077E05"/>
    <w:rsid w:val="000822DC"/>
    <w:rsid w:val="00084237"/>
    <w:rsid w:val="000865D9"/>
    <w:rsid w:val="00093919"/>
    <w:rsid w:val="00093D56"/>
    <w:rsid w:val="00094982"/>
    <w:rsid w:val="00094EF1"/>
    <w:rsid w:val="00096212"/>
    <w:rsid w:val="000A03C3"/>
    <w:rsid w:val="000A22DF"/>
    <w:rsid w:val="000B3BDF"/>
    <w:rsid w:val="000B7F5E"/>
    <w:rsid w:val="000C0B58"/>
    <w:rsid w:val="000C455F"/>
    <w:rsid w:val="000C458F"/>
    <w:rsid w:val="000C66FC"/>
    <w:rsid w:val="000D058F"/>
    <w:rsid w:val="000D08F1"/>
    <w:rsid w:val="000D0C0A"/>
    <w:rsid w:val="000D1755"/>
    <w:rsid w:val="000D1E18"/>
    <w:rsid w:val="000D3DE9"/>
    <w:rsid w:val="000D53D3"/>
    <w:rsid w:val="000E0055"/>
    <w:rsid w:val="000E5441"/>
    <w:rsid w:val="000E64B7"/>
    <w:rsid w:val="000E7FA4"/>
    <w:rsid w:val="000F1E6F"/>
    <w:rsid w:val="000F4216"/>
    <w:rsid w:val="000F58E1"/>
    <w:rsid w:val="00104C0E"/>
    <w:rsid w:val="00110359"/>
    <w:rsid w:val="0011076F"/>
    <w:rsid w:val="001115D2"/>
    <w:rsid w:val="001179C5"/>
    <w:rsid w:val="00120928"/>
    <w:rsid w:val="0012320F"/>
    <w:rsid w:val="0012567E"/>
    <w:rsid w:val="001259B9"/>
    <w:rsid w:val="00132694"/>
    <w:rsid w:val="00134595"/>
    <w:rsid w:val="00134B98"/>
    <w:rsid w:val="001370C1"/>
    <w:rsid w:val="00146810"/>
    <w:rsid w:val="00146CF1"/>
    <w:rsid w:val="00150B1A"/>
    <w:rsid w:val="0015270A"/>
    <w:rsid w:val="00157E34"/>
    <w:rsid w:val="00160373"/>
    <w:rsid w:val="001618D3"/>
    <w:rsid w:val="001624E7"/>
    <w:rsid w:val="001679F8"/>
    <w:rsid w:val="001732FF"/>
    <w:rsid w:val="0017531E"/>
    <w:rsid w:val="001779D7"/>
    <w:rsid w:val="001806C8"/>
    <w:rsid w:val="00182F9B"/>
    <w:rsid w:val="001838C0"/>
    <w:rsid w:val="00190311"/>
    <w:rsid w:val="001906F9"/>
    <w:rsid w:val="00191C34"/>
    <w:rsid w:val="00192484"/>
    <w:rsid w:val="001930D4"/>
    <w:rsid w:val="001932EF"/>
    <w:rsid w:val="001958E2"/>
    <w:rsid w:val="001A5FC6"/>
    <w:rsid w:val="001B02D1"/>
    <w:rsid w:val="001B348B"/>
    <w:rsid w:val="001B3A4A"/>
    <w:rsid w:val="001C442B"/>
    <w:rsid w:val="001C7930"/>
    <w:rsid w:val="001D527E"/>
    <w:rsid w:val="001D6785"/>
    <w:rsid w:val="001E00D2"/>
    <w:rsid w:val="001E5A34"/>
    <w:rsid w:val="001F1F46"/>
    <w:rsid w:val="001F3D8C"/>
    <w:rsid w:val="001F622A"/>
    <w:rsid w:val="001F7F8C"/>
    <w:rsid w:val="002033D6"/>
    <w:rsid w:val="00205827"/>
    <w:rsid w:val="00205C04"/>
    <w:rsid w:val="002062BD"/>
    <w:rsid w:val="00207CE7"/>
    <w:rsid w:val="002106B0"/>
    <w:rsid w:val="002122E0"/>
    <w:rsid w:val="002140BD"/>
    <w:rsid w:val="0021503C"/>
    <w:rsid w:val="00215CA2"/>
    <w:rsid w:val="00216A0A"/>
    <w:rsid w:val="002173F4"/>
    <w:rsid w:val="00223EFC"/>
    <w:rsid w:val="00231072"/>
    <w:rsid w:val="0023144D"/>
    <w:rsid w:val="00233833"/>
    <w:rsid w:val="002345BE"/>
    <w:rsid w:val="00234819"/>
    <w:rsid w:val="0023517F"/>
    <w:rsid w:val="00236C5A"/>
    <w:rsid w:val="00240C84"/>
    <w:rsid w:val="00241AA0"/>
    <w:rsid w:val="00242D59"/>
    <w:rsid w:val="00243287"/>
    <w:rsid w:val="00244FB3"/>
    <w:rsid w:val="002509F4"/>
    <w:rsid w:val="00253873"/>
    <w:rsid w:val="002569A2"/>
    <w:rsid w:val="00262727"/>
    <w:rsid w:val="002709D7"/>
    <w:rsid w:val="002755B4"/>
    <w:rsid w:val="002756A8"/>
    <w:rsid w:val="00281AE8"/>
    <w:rsid w:val="002859AC"/>
    <w:rsid w:val="00285EC7"/>
    <w:rsid w:val="0028638B"/>
    <w:rsid w:val="00286641"/>
    <w:rsid w:val="0028770C"/>
    <w:rsid w:val="00290AC6"/>
    <w:rsid w:val="002A014A"/>
    <w:rsid w:val="002A2EF1"/>
    <w:rsid w:val="002A3A78"/>
    <w:rsid w:val="002A7C12"/>
    <w:rsid w:val="002B02EA"/>
    <w:rsid w:val="002B409A"/>
    <w:rsid w:val="002B4D6D"/>
    <w:rsid w:val="002B56C9"/>
    <w:rsid w:val="002C077B"/>
    <w:rsid w:val="002C0BBB"/>
    <w:rsid w:val="002C0E07"/>
    <w:rsid w:val="002C2295"/>
    <w:rsid w:val="002C55B4"/>
    <w:rsid w:val="002C5863"/>
    <w:rsid w:val="002C6887"/>
    <w:rsid w:val="002D0986"/>
    <w:rsid w:val="002D2659"/>
    <w:rsid w:val="002D3A35"/>
    <w:rsid w:val="002D4967"/>
    <w:rsid w:val="002D4A62"/>
    <w:rsid w:val="002D6A1B"/>
    <w:rsid w:val="002E0F20"/>
    <w:rsid w:val="002E3B4F"/>
    <w:rsid w:val="002E5655"/>
    <w:rsid w:val="002E5EDE"/>
    <w:rsid w:val="002E77ED"/>
    <w:rsid w:val="002F1227"/>
    <w:rsid w:val="002F5CA0"/>
    <w:rsid w:val="002F6FA8"/>
    <w:rsid w:val="003046F3"/>
    <w:rsid w:val="00304858"/>
    <w:rsid w:val="00306063"/>
    <w:rsid w:val="00312A66"/>
    <w:rsid w:val="00321AF7"/>
    <w:rsid w:val="003339F5"/>
    <w:rsid w:val="0033471B"/>
    <w:rsid w:val="0033514F"/>
    <w:rsid w:val="00336584"/>
    <w:rsid w:val="00342618"/>
    <w:rsid w:val="00343AAC"/>
    <w:rsid w:val="003451E1"/>
    <w:rsid w:val="00346D69"/>
    <w:rsid w:val="00346DAE"/>
    <w:rsid w:val="00364BD5"/>
    <w:rsid w:val="00366659"/>
    <w:rsid w:val="00367B10"/>
    <w:rsid w:val="00372653"/>
    <w:rsid w:val="003746EB"/>
    <w:rsid w:val="00380405"/>
    <w:rsid w:val="00382CFC"/>
    <w:rsid w:val="003871FA"/>
    <w:rsid w:val="00391138"/>
    <w:rsid w:val="00397230"/>
    <w:rsid w:val="003A084F"/>
    <w:rsid w:val="003B384D"/>
    <w:rsid w:val="003B7402"/>
    <w:rsid w:val="003C0D23"/>
    <w:rsid w:val="003C18AD"/>
    <w:rsid w:val="003C1919"/>
    <w:rsid w:val="003C370C"/>
    <w:rsid w:val="003C3954"/>
    <w:rsid w:val="003C5072"/>
    <w:rsid w:val="003C5E5F"/>
    <w:rsid w:val="003D0EC5"/>
    <w:rsid w:val="003E0D0D"/>
    <w:rsid w:val="003E11CF"/>
    <w:rsid w:val="003E31CB"/>
    <w:rsid w:val="003E3311"/>
    <w:rsid w:val="003E6A30"/>
    <w:rsid w:val="003F03FE"/>
    <w:rsid w:val="003F7261"/>
    <w:rsid w:val="003F7F4E"/>
    <w:rsid w:val="00406260"/>
    <w:rsid w:val="00411029"/>
    <w:rsid w:val="00413D88"/>
    <w:rsid w:val="00421171"/>
    <w:rsid w:val="00425F3A"/>
    <w:rsid w:val="004329AA"/>
    <w:rsid w:val="00433073"/>
    <w:rsid w:val="00434875"/>
    <w:rsid w:val="004363C8"/>
    <w:rsid w:val="00440E9E"/>
    <w:rsid w:val="004435FF"/>
    <w:rsid w:val="00443ED0"/>
    <w:rsid w:val="00444CD6"/>
    <w:rsid w:val="00455227"/>
    <w:rsid w:val="00460BA6"/>
    <w:rsid w:val="00461FDC"/>
    <w:rsid w:val="004634FE"/>
    <w:rsid w:val="00463C9A"/>
    <w:rsid w:val="004655B4"/>
    <w:rsid w:val="00465B65"/>
    <w:rsid w:val="00465E99"/>
    <w:rsid w:val="004715A4"/>
    <w:rsid w:val="00471BE2"/>
    <w:rsid w:val="00473632"/>
    <w:rsid w:val="00474EEE"/>
    <w:rsid w:val="0047721B"/>
    <w:rsid w:val="004966CD"/>
    <w:rsid w:val="004976E3"/>
    <w:rsid w:val="004B00FC"/>
    <w:rsid w:val="004B29EE"/>
    <w:rsid w:val="004B3655"/>
    <w:rsid w:val="004B424D"/>
    <w:rsid w:val="004C1360"/>
    <w:rsid w:val="004C25A1"/>
    <w:rsid w:val="004D1A54"/>
    <w:rsid w:val="004D64F6"/>
    <w:rsid w:val="004D659B"/>
    <w:rsid w:val="004E2397"/>
    <w:rsid w:val="004E4815"/>
    <w:rsid w:val="004E7214"/>
    <w:rsid w:val="004F0AAA"/>
    <w:rsid w:val="004F151A"/>
    <w:rsid w:val="004F58EA"/>
    <w:rsid w:val="00500D68"/>
    <w:rsid w:val="0050110D"/>
    <w:rsid w:val="005026D6"/>
    <w:rsid w:val="00504F7B"/>
    <w:rsid w:val="00511D4C"/>
    <w:rsid w:val="00512E1B"/>
    <w:rsid w:val="00513AD2"/>
    <w:rsid w:val="00513CEF"/>
    <w:rsid w:val="00517108"/>
    <w:rsid w:val="005205D1"/>
    <w:rsid w:val="0052077F"/>
    <w:rsid w:val="00522EF9"/>
    <w:rsid w:val="00523123"/>
    <w:rsid w:val="0053047D"/>
    <w:rsid w:val="00531A38"/>
    <w:rsid w:val="00533888"/>
    <w:rsid w:val="0053625F"/>
    <w:rsid w:val="00545C86"/>
    <w:rsid w:val="0054700A"/>
    <w:rsid w:val="005500B7"/>
    <w:rsid w:val="00553DA3"/>
    <w:rsid w:val="005555C7"/>
    <w:rsid w:val="00555777"/>
    <w:rsid w:val="00557019"/>
    <w:rsid w:val="005604C9"/>
    <w:rsid w:val="005605E7"/>
    <w:rsid w:val="00560B0B"/>
    <w:rsid w:val="00570009"/>
    <w:rsid w:val="005771D2"/>
    <w:rsid w:val="00581B54"/>
    <w:rsid w:val="00582F68"/>
    <w:rsid w:val="00585F24"/>
    <w:rsid w:val="005921A6"/>
    <w:rsid w:val="005954A3"/>
    <w:rsid w:val="00596648"/>
    <w:rsid w:val="00597B53"/>
    <w:rsid w:val="005A4EFB"/>
    <w:rsid w:val="005B1DD8"/>
    <w:rsid w:val="005C5B1F"/>
    <w:rsid w:val="005C6B7E"/>
    <w:rsid w:val="005C7D5F"/>
    <w:rsid w:val="005C7F2B"/>
    <w:rsid w:val="005D2B3C"/>
    <w:rsid w:val="005D38C1"/>
    <w:rsid w:val="005E0020"/>
    <w:rsid w:val="005E2C0B"/>
    <w:rsid w:val="005E65EB"/>
    <w:rsid w:val="005F23E0"/>
    <w:rsid w:val="00604D5A"/>
    <w:rsid w:val="0060723A"/>
    <w:rsid w:val="00607AB2"/>
    <w:rsid w:val="0061219E"/>
    <w:rsid w:val="00616094"/>
    <w:rsid w:val="00616DE1"/>
    <w:rsid w:val="00625238"/>
    <w:rsid w:val="0062719E"/>
    <w:rsid w:val="00632560"/>
    <w:rsid w:val="00635665"/>
    <w:rsid w:val="00642D17"/>
    <w:rsid w:val="00643A1B"/>
    <w:rsid w:val="00643B49"/>
    <w:rsid w:val="00653555"/>
    <w:rsid w:val="0065741C"/>
    <w:rsid w:val="00660A3E"/>
    <w:rsid w:val="00661B6F"/>
    <w:rsid w:val="00666255"/>
    <w:rsid w:val="00670D1C"/>
    <w:rsid w:val="00675741"/>
    <w:rsid w:val="00692E7D"/>
    <w:rsid w:val="00694849"/>
    <w:rsid w:val="00694C68"/>
    <w:rsid w:val="006969D6"/>
    <w:rsid w:val="00696EF5"/>
    <w:rsid w:val="006A1E07"/>
    <w:rsid w:val="006A54A5"/>
    <w:rsid w:val="006B1897"/>
    <w:rsid w:val="006B1F22"/>
    <w:rsid w:val="006B593D"/>
    <w:rsid w:val="006B72C2"/>
    <w:rsid w:val="006C22BD"/>
    <w:rsid w:val="006C2997"/>
    <w:rsid w:val="006C6350"/>
    <w:rsid w:val="006C6BF2"/>
    <w:rsid w:val="006C7EFF"/>
    <w:rsid w:val="006D0300"/>
    <w:rsid w:val="006D033D"/>
    <w:rsid w:val="006D05B8"/>
    <w:rsid w:val="006D08A9"/>
    <w:rsid w:val="006D2B7F"/>
    <w:rsid w:val="006D333E"/>
    <w:rsid w:val="006E06F7"/>
    <w:rsid w:val="006E1730"/>
    <w:rsid w:val="006E2406"/>
    <w:rsid w:val="006E448A"/>
    <w:rsid w:val="006E52E8"/>
    <w:rsid w:val="006E6DD7"/>
    <w:rsid w:val="006F50D1"/>
    <w:rsid w:val="006F7497"/>
    <w:rsid w:val="007005D2"/>
    <w:rsid w:val="007005D5"/>
    <w:rsid w:val="00702EF9"/>
    <w:rsid w:val="00703857"/>
    <w:rsid w:val="00704E22"/>
    <w:rsid w:val="00705919"/>
    <w:rsid w:val="007078B0"/>
    <w:rsid w:val="0071080E"/>
    <w:rsid w:val="00712013"/>
    <w:rsid w:val="007124D4"/>
    <w:rsid w:val="00716A8B"/>
    <w:rsid w:val="007201C0"/>
    <w:rsid w:val="00720AF2"/>
    <w:rsid w:val="00723C90"/>
    <w:rsid w:val="007248D6"/>
    <w:rsid w:val="00725B39"/>
    <w:rsid w:val="007335B4"/>
    <w:rsid w:val="00733605"/>
    <w:rsid w:val="007516A3"/>
    <w:rsid w:val="00751C54"/>
    <w:rsid w:val="00760F4D"/>
    <w:rsid w:val="00760F72"/>
    <w:rsid w:val="00761EA7"/>
    <w:rsid w:val="00765A76"/>
    <w:rsid w:val="0077130E"/>
    <w:rsid w:val="00772E16"/>
    <w:rsid w:val="00780EA1"/>
    <w:rsid w:val="0078205D"/>
    <w:rsid w:val="00782132"/>
    <w:rsid w:val="00782332"/>
    <w:rsid w:val="0079309A"/>
    <w:rsid w:val="00793787"/>
    <w:rsid w:val="007977C1"/>
    <w:rsid w:val="00797B6F"/>
    <w:rsid w:val="007A278B"/>
    <w:rsid w:val="007B0C6E"/>
    <w:rsid w:val="007B2857"/>
    <w:rsid w:val="007B32B0"/>
    <w:rsid w:val="007B53B9"/>
    <w:rsid w:val="007B725B"/>
    <w:rsid w:val="007C0524"/>
    <w:rsid w:val="007C51A1"/>
    <w:rsid w:val="007C57FC"/>
    <w:rsid w:val="007D4B7B"/>
    <w:rsid w:val="007D62D5"/>
    <w:rsid w:val="007E5043"/>
    <w:rsid w:val="007E6A8D"/>
    <w:rsid w:val="007F0499"/>
    <w:rsid w:val="007F1926"/>
    <w:rsid w:val="007F3EFE"/>
    <w:rsid w:val="00800936"/>
    <w:rsid w:val="0080124D"/>
    <w:rsid w:val="00801E47"/>
    <w:rsid w:val="008108AD"/>
    <w:rsid w:val="00814673"/>
    <w:rsid w:val="0081472B"/>
    <w:rsid w:val="008331C4"/>
    <w:rsid w:val="00833CBC"/>
    <w:rsid w:val="008346A1"/>
    <w:rsid w:val="00837BB9"/>
    <w:rsid w:val="008445C1"/>
    <w:rsid w:val="00850582"/>
    <w:rsid w:val="00853C4C"/>
    <w:rsid w:val="00857441"/>
    <w:rsid w:val="00860882"/>
    <w:rsid w:val="00862AE8"/>
    <w:rsid w:val="00862C9A"/>
    <w:rsid w:val="008656F4"/>
    <w:rsid w:val="00867710"/>
    <w:rsid w:val="008700B6"/>
    <w:rsid w:val="00873D13"/>
    <w:rsid w:val="00875ED4"/>
    <w:rsid w:val="00876336"/>
    <w:rsid w:val="008800AC"/>
    <w:rsid w:val="00881FCD"/>
    <w:rsid w:val="008840EF"/>
    <w:rsid w:val="0088748C"/>
    <w:rsid w:val="008952DB"/>
    <w:rsid w:val="0089707A"/>
    <w:rsid w:val="008A1920"/>
    <w:rsid w:val="008A562F"/>
    <w:rsid w:val="008A7095"/>
    <w:rsid w:val="008A77B5"/>
    <w:rsid w:val="008B0F0C"/>
    <w:rsid w:val="008B116C"/>
    <w:rsid w:val="008B5CDE"/>
    <w:rsid w:val="008C100A"/>
    <w:rsid w:val="008C62A2"/>
    <w:rsid w:val="008C74F7"/>
    <w:rsid w:val="008D1BA4"/>
    <w:rsid w:val="008D437A"/>
    <w:rsid w:val="008D47D6"/>
    <w:rsid w:val="008D4B44"/>
    <w:rsid w:val="008D61DD"/>
    <w:rsid w:val="008D64F8"/>
    <w:rsid w:val="008D71A2"/>
    <w:rsid w:val="008D77CB"/>
    <w:rsid w:val="008E1420"/>
    <w:rsid w:val="008F00AA"/>
    <w:rsid w:val="008F1C24"/>
    <w:rsid w:val="008F3BE4"/>
    <w:rsid w:val="008F608A"/>
    <w:rsid w:val="009006DF"/>
    <w:rsid w:val="00901847"/>
    <w:rsid w:val="00907484"/>
    <w:rsid w:val="009112EB"/>
    <w:rsid w:val="0091609C"/>
    <w:rsid w:val="009164AF"/>
    <w:rsid w:val="00922B50"/>
    <w:rsid w:val="00923EA7"/>
    <w:rsid w:val="00930CB1"/>
    <w:rsid w:val="00935C9F"/>
    <w:rsid w:val="0093607B"/>
    <w:rsid w:val="009362D0"/>
    <w:rsid w:val="00940865"/>
    <w:rsid w:val="00940ABE"/>
    <w:rsid w:val="0094153D"/>
    <w:rsid w:val="00946B28"/>
    <w:rsid w:val="009473B7"/>
    <w:rsid w:val="00953F35"/>
    <w:rsid w:val="00957A5F"/>
    <w:rsid w:val="00957C04"/>
    <w:rsid w:val="0096204F"/>
    <w:rsid w:val="00962211"/>
    <w:rsid w:val="0096274F"/>
    <w:rsid w:val="00962FAE"/>
    <w:rsid w:val="00970B39"/>
    <w:rsid w:val="009715B1"/>
    <w:rsid w:val="00975A9C"/>
    <w:rsid w:val="00976F45"/>
    <w:rsid w:val="00977F65"/>
    <w:rsid w:val="009847D5"/>
    <w:rsid w:val="00991D33"/>
    <w:rsid w:val="00992311"/>
    <w:rsid w:val="00992B0D"/>
    <w:rsid w:val="00993148"/>
    <w:rsid w:val="0099372C"/>
    <w:rsid w:val="009968F0"/>
    <w:rsid w:val="0099690D"/>
    <w:rsid w:val="009A1DE0"/>
    <w:rsid w:val="009A2627"/>
    <w:rsid w:val="009A7235"/>
    <w:rsid w:val="009B18A2"/>
    <w:rsid w:val="009B6CED"/>
    <w:rsid w:val="009C0341"/>
    <w:rsid w:val="009C1027"/>
    <w:rsid w:val="009C2604"/>
    <w:rsid w:val="009C764F"/>
    <w:rsid w:val="009C7CC3"/>
    <w:rsid w:val="009D1EBB"/>
    <w:rsid w:val="009D4785"/>
    <w:rsid w:val="009D5BE3"/>
    <w:rsid w:val="009D6819"/>
    <w:rsid w:val="009E069E"/>
    <w:rsid w:val="009E125D"/>
    <w:rsid w:val="009E14C5"/>
    <w:rsid w:val="009E1D73"/>
    <w:rsid w:val="009F3310"/>
    <w:rsid w:val="009F3AB9"/>
    <w:rsid w:val="009F449F"/>
    <w:rsid w:val="009F5B34"/>
    <w:rsid w:val="009F776E"/>
    <w:rsid w:val="00A01876"/>
    <w:rsid w:val="00A02526"/>
    <w:rsid w:val="00A02F6B"/>
    <w:rsid w:val="00A05B49"/>
    <w:rsid w:val="00A06F49"/>
    <w:rsid w:val="00A11015"/>
    <w:rsid w:val="00A11A81"/>
    <w:rsid w:val="00A16297"/>
    <w:rsid w:val="00A21384"/>
    <w:rsid w:val="00A2458B"/>
    <w:rsid w:val="00A24A31"/>
    <w:rsid w:val="00A26FD1"/>
    <w:rsid w:val="00A330E2"/>
    <w:rsid w:val="00A37072"/>
    <w:rsid w:val="00A3735A"/>
    <w:rsid w:val="00A41EC9"/>
    <w:rsid w:val="00A431F2"/>
    <w:rsid w:val="00A43899"/>
    <w:rsid w:val="00A548ED"/>
    <w:rsid w:val="00A55FEB"/>
    <w:rsid w:val="00A57D12"/>
    <w:rsid w:val="00A65935"/>
    <w:rsid w:val="00A73058"/>
    <w:rsid w:val="00A86A23"/>
    <w:rsid w:val="00A9212E"/>
    <w:rsid w:val="00AA0BD3"/>
    <w:rsid w:val="00AA451A"/>
    <w:rsid w:val="00AA4DD2"/>
    <w:rsid w:val="00AA5027"/>
    <w:rsid w:val="00AA7610"/>
    <w:rsid w:val="00AB3170"/>
    <w:rsid w:val="00AB4865"/>
    <w:rsid w:val="00AB53D5"/>
    <w:rsid w:val="00AB572A"/>
    <w:rsid w:val="00AB63CA"/>
    <w:rsid w:val="00AB7A00"/>
    <w:rsid w:val="00AD090B"/>
    <w:rsid w:val="00AD1E4C"/>
    <w:rsid w:val="00AD7404"/>
    <w:rsid w:val="00AE21B9"/>
    <w:rsid w:val="00AE3F04"/>
    <w:rsid w:val="00AE4733"/>
    <w:rsid w:val="00AE5EC9"/>
    <w:rsid w:val="00AF04CD"/>
    <w:rsid w:val="00AF2964"/>
    <w:rsid w:val="00AF299B"/>
    <w:rsid w:val="00AF5F74"/>
    <w:rsid w:val="00B0442B"/>
    <w:rsid w:val="00B04CD0"/>
    <w:rsid w:val="00B066BB"/>
    <w:rsid w:val="00B068AC"/>
    <w:rsid w:val="00B07A8C"/>
    <w:rsid w:val="00B1552A"/>
    <w:rsid w:val="00B16030"/>
    <w:rsid w:val="00B200E6"/>
    <w:rsid w:val="00B2271E"/>
    <w:rsid w:val="00B3084A"/>
    <w:rsid w:val="00B31DAE"/>
    <w:rsid w:val="00B36450"/>
    <w:rsid w:val="00B44E30"/>
    <w:rsid w:val="00B55570"/>
    <w:rsid w:val="00B55BE3"/>
    <w:rsid w:val="00B56953"/>
    <w:rsid w:val="00B57C22"/>
    <w:rsid w:val="00B614AB"/>
    <w:rsid w:val="00B61BC1"/>
    <w:rsid w:val="00B62C11"/>
    <w:rsid w:val="00B62FEB"/>
    <w:rsid w:val="00B66794"/>
    <w:rsid w:val="00B66BFF"/>
    <w:rsid w:val="00B77E0F"/>
    <w:rsid w:val="00B81D40"/>
    <w:rsid w:val="00B83145"/>
    <w:rsid w:val="00B85CD4"/>
    <w:rsid w:val="00B85FBA"/>
    <w:rsid w:val="00B873E7"/>
    <w:rsid w:val="00B8762D"/>
    <w:rsid w:val="00B95EB9"/>
    <w:rsid w:val="00B96486"/>
    <w:rsid w:val="00BA1C8A"/>
    <w:rsid w:val="00BB0041"/>
    <w:rsid w:val="00BB19DF"/>
    <w:rsid w:val="00BB292E"/>
    <w:rsid w:val="00BC0FEA"/>
    <w:rsid w:val="00BC46DD"/>
    <w:rsid w:val="00BC5B46"/>
    <w:rsid w:val="00BC62C8"/>
    <w:rsid w:val="00BD0D11"/>
    <w:rsid w:val="00BD0D4E"/>
    <w:rsid w:val="00BD50A2"/>
    <w:rsid w:val="00BD5824"/>
    <w:rsid w:val="00BD7E9F"/>
    <w:rsid w:val="00BE3236"/>
    <w:rsid w:val="00BE7121"/>
    <w:rsid w:val="00BE78CB"/>
    <w:rsid w:val="00BF114B"/>
    <w:rsid w:val="00BF50D9"/>
    <w:rsid w:val="00BF6074"/>
    <w:rsid w:val="00BF7BFA"/>
    <w:rsid w:val="00C044AF"/>
    <w:rsid w:val="00C06413"/>
    <w:rsid w:val="00C07341"/>
    <w:rsid w:val="00C07523"/>
    <w:rsid w:val="00C14D97"/>
    <w:rsid w:val="00C223EE"/>
    <w:rsid w:val="00C24E5A"/>
    <w:rsid w:val="00C27E47"/>
    <w:rsid w:val="00C3179A"/>
    <w:rsid w:val="00C318F0"/>
    <w:rsid w:val="00C32E14"/>
    <w:rsid w:val="00C37DDB"/>
    <w:rsid w:val="00C422DE"/>
    <w:rsid w:val="00C44D6D"/>
    <w:rsid w:val="00C47738"/>
    <w:rsid w:val="00C51294"/>
    <w:rsid w:val="00C52AE8"/>
    <w:rsid w:val="00C53CA4"/>
    <w:rsid w:val="00C5458D"/>
    <w:rsid w:val="00C54965"/>
    <w:rsid w:val="00C5727F"/>
    <w:rsid w:val="00C62CCB"/>
    <w:rsid w:val="00C62E54"/>
    <w:rsid w:val="00C65626"/>
    <w:rsid w:val="00C71C8E"/>
    <w:rsid w:val="00C71DC2"/>
    <w:rsid w:val="00C738D5"/>
    <w:rsid w:val="00C757C2"/>
    <w:rsid w:val="00C806EF"/>
    <w:rsid w:val="00C85D31"/>
    <w:rsid w:val="00C861AC"/>
    <w:rsid w:val="00C947A2"/>
    <w:rsid w:val="00C94958"/>
    <w:rsid w:val="00C962BD"/>
    <w:rsid w:val="00C9685C"/>
    <w:rsid w:val="00CA05C7"/>
    <w:rsid w:val="00CA65B5"/>
    <w:rsid w:val="00CB1F7E"/>
    <w:rsid w:val="00CB31B8"/>
    <w:rsid w:val="00CB6083"/>
    <w:rsid w:val="00CC0923"/>
    <w:rsid w:val="00CC38AA"/>
    <w:rsid w:val="00CC3ECA"/>
    <w:rsid w:val="00CC781F"/>
    <w:rsid w:val="00CD22ED"/>
    <w:rsid w:val="00CD35B1"/>
    <w:rsid w:val="00CD3C78"/>
    <w:rsid w:val="00CE065F"/>
    <w:rsid w:val="00CE1BBA"/>
    <w:rsid w:val="00CE2E6C"/>
    <w:rsid w:val="00CE7218"/>
    <w:rsid w:val="00CF265B"/>
    <w:rsid w:val="00CF2F5B"/>
    <w:rsid w:val="00CF424E"/>
    <w:rsid w:val="00CF71E4"/>
    <w:rsid w:val="00D05942"/>
    <w:rsid w:val="00D176C7"/>
    <w:rsid w:val="00D23763"/>
    <w:rsid w:val="00D25506"/>
    <w:rsid w:val="00D26AA9"/>
    <w:rsid w:val="00D27B80"/>
    <w:rsid w:val="00D3351F"/>
    <w:rsid w:val="00D367CE"/>
    <w:rsid w:val="00D41784"/>
    <w:rsid w:val="00D4228D"/>
    <w:rsid w:val="00D467A6"/>
    <w:rsid w:val="00D467B3"/>
    <w:rsid w:val="00D47F4C"/>
    <w:rsid w:val="00D5027C"/>
    <w:rsid w:val="00D53E5B"/>
    <w:rsid w:val="00D54537"/>
    <w:rsid w:val="00D545DF"/>
    <w:rsid w:val="00D54E96"/>
    <w:rsid w:val="00D55074"/>
    <w:rsid w:val="00D5601D"/>
    <w:rsid w:val="00D56CD1"/>
    <w:rsid w:val="00D6016C"/>
    <w:rsid w:val="00D605A5"/>
    <w:rsid w:val="00D63EAC"/>
    <w:rsid w:val="00D6513F"/>
    <w:rsid w:val="00D76E30"/>
    <w:rsid w:val="00D81DFE"/>
    <w:rsid w:val="00D84E12"/>
    <w:rsid w:val="00D86465"/>
    <w:rsid w:val="00D96E1E"/>
    <w:rsid w:val="00D978FD"/>
    <w:rsid w:val="00DA2275"/>
    <w:rsid w:val="00DA4884"/>
    <w:rsid w:val="00DB4CF7"/>
    <w:rsid w:val="00DB7BE4"/>
    <w:rsid w:val="00DC298E"/>
    <w:rsid w:val="00DC2A3E"/>
    <w:rsid w:val="00DC2B7F"/>
    <w:rsid w:val="00DC4D7E"/>
    <w:rsid w:val="00DC68CF"/>
    <w:rsid w:val="00DE1ED0"/>
    <w:rsid w:val="00DE2380"/>
    <w:rsid w:val="00DE4196"/>
    <w:rsid w:val="00DF0261"/>
    <w:rsid w:val="00DF206C"/>
    <w:rsid w:val="00DF58D3"/>
    <w:rsid w:val="00DF5957"/>
    <w:rsid w:val="00DF5DCB"/>
    <w:rsid w:val="00E00F7B"/>
    <w:rsid w:val="00E01987"/>
    <w:rsid w:val="00E0506D"/>
    <w:rsid w:val="00E05C6A"/>
    <w:rsid w:val="00E17660"/>
    <w:rsid w:val="00E2237A"/>
    <w:rsid w:val="00E24770"/>
    <w:rsid w:val="00E252B6"/>
    <w:rsid w:val="00E26444"/>
    <w:rsid w:val="00E26E45"/>
    <w:rsid w:val="00E30C35"/>
    <w:rsid w:val="00E32533"/>
    <w:rsid w:val="00E32D6C"/>
    <w:rsid w:val="00E36104"/>
    <w:rsid w:val="00E46E25"/>
    <w:rsid w:val="00E52F0F"/>
    <w:rsid w:val="00E56B00"/>
    <w:rsid w:val="00E61A3C"/>
    <w:rsid w:val="00E62645"/>
    <w:rsid w:val="00E654BC"/>
    <w:rsid w:val="00E678D8"/>
    <w:rsid w:val="00E703C0"/>
    <w:rsid w:val="00E717A9"/>
    <w:rsid w:val="00E7569D"/>
    <w:rsid w:val="00E7633D"/>
    <w:rsid w:val="00E80D9A"/>
    <w:rsid w:val="00E82CCD"/>
    <w:rsid w:val="00E82CE9"/>
    <w:rsid w:val="00E82F7A"/>
    <w:rsid w:val="00E84822"/>
    <w:rsid w:val="00E94292"/>
    <w:rsid w:val="00E950EA"/>
    <w:rsid w:val="00E973FA"/>
    <w:rsid w:val="00EA0E9E"/>
    <w:rsid w:val="00EA4BDE"/>
    <w:rsid w:val="00EB0B10"/>
    <w:rsid w:val="00EC14E1"/>
    <w:rsid w:val="00EC1933"/>
    <w:rsid w:val="00EC26E0"/>
    <w:rsid w:val="00EC71FF"/>
    <w:rsid w:val="00ED1765"/>
    <w:rsid w:val="00ED326D"/>
    <w:rsid w:val="00EE4FB0"/>
    <w:rsid w:val="00EF0788"/>
    <w:rsid w:val="00EF28CD"/>
    <w:rsid w:val="00EF39C8"/>
    <w:rsid w:val="00EF6305"/>
    <w:rsid w:val="00EF69D1"/>
    <w:rsid w:val="00F01819"/>
    <w:rsid w:val="00F050D8"/>
    <w:rsid w:val="00F05352"/>
    <w:rsid w:val="00F05747"/>
    <w:rsid w:val="00F32747"/>
    <w:rsid w:val="00F3685B"/>
    <w:rsid w:val="00F371BB"/>
    <w:rsid w:val="00F42F5B"/>
    <w:rsid w:val="00F438F4"/>
    <w:rsid w:val="00F46A46"/>
    <w:rsid w:val="00F50C1C"/>
    <w:rsid w:val="00F52D6A"/>
    <w:rsid w:val="00F549B2"/>
    <w:rsid w:val="00F54D2A"/>
    <w:rsid w:val="00F66621"/>
    <w:rsid w:val="00F66687"/>
    <w:rsid w:val="00F6692B"/>
    <w:rsid w:val="00F72D4A"/>
    <w:rsid w:val="00F751FD"/>
    <w:rsid w:val="00F77F38"/>
    <w:rsid w:val="00F83AD9"/>
    <w:rsid w:val="00F9024B"/>
    <w:rsid w:val="00F90250"/>
    <w:rsid w:val="00F950A2"/>
    <w:rsid w:val="00F97735"/>
    <w:rsid w:val="00F97DAC"/>
    <w:rsid w:val="00FA3A8F"/>
    <w:rsid w:val="00FA622D"/>
    <w:rsid w:val="00FB29DD"/>
    <w:rsid w:val="00FB4A0B"/>
    <w:rsid w:val="00FB50B0"/>
    <w:rsid w:val="00FB6499"/>
    <w:rsid w:val="00FB65C4"/>
    <w:rsid w:val="00FB7F55"/>
    <w:rsid w:val="00FC08B9"/>
    <w:rsid w:val="00FC2C76"/>
    <w:rsid w:val="00FC683B"/>
    <w:rsid w:val="00FD06EF"/>
    <w:rsid w:val="00FD15D7"/>
    <w:rsid w:val="00FD2334"/>
    <w:rsid w:val="00FD631D"/>
    <w:rsid w:val="00FD6409"/>
    <w:rsid w:val="00FD6A1C"/>
    <w:rsid w:val="00FE1716"/>
    <w:rsid w:val="00FE2C36"/>
    <w:rsid w:val="00FE56DC"/>
    <w:rsid w:val="00FE573D"/>
    <w:rsid w:val="00FE7DC8"/>
    <w:rsid w:val="00FF53A1"/>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B28"/>
    <w:rPr>
      <w:rFonts w:ascii="Times New Roman" w:eastAsia="Times New Roman" w:hAnsi="Times New Roman"/>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389</Words>
  <Characters>2260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VSK</dc:creator>
  <cp:keywords/>
  <dc:description/>
  <cp:lastModifiedBy>AS4CE</cp:lastModifiedBy>
  <cp:revision>7</cp:revision>
  <cp:lastPrinted>2016-11-21T07:20:00Z</cp:lastPrinted>
  <dcterms:created xsi:type="dcterms:W3CDTF">2015-05-28T11:14:00Z</dcterms:created>
  <dcterms:modified xsi:type="dcterms:W3CDTF">2017-03-17T11:56:00Z</dcterms:modified>
</cp:coreProperties>
</file>