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4A" w:rsidRPr="00DB3321" w:rsidRDefault="0045434A" w:rsidP="00E643AC">
      <w:pPr>
        <w:autoSpaceDE w:val="0"/>
        <w:autoSpaceDN w:val="0"/>
        <w:adjustRightInd w:val="0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 xml:space="preserve">OPERATOR ECONOMIC/                                                                       </w:t>
      </w:r>
      <w:r>
        <w:rPr>
          <w:rFonts w:ascii="Palatino Linotype" w:eastAsia="TimesNewRoman" w:hAnsi="Palatino Linotype"/>
          <w:color w:val="000000"/>
        </w:rPr>
        <w:t xml:space="preserve">                  </w:t>
      </w:r>
      <w:r w:rsidRPr="00DB3321">
        <w:rPr>
          <w:rFonts w:ascii="Palatino Linotype" w:eastAsia="TimesNewRoman" w:hAnsi="Palatino Linotype"/>
          <w:color w:val="000000"/>
        </w:rPr>
        <w:t>Formular F</w:t>
      </w:r>
      <w:r>
        <w:rPr>
          <w:rFonts w:ascii="Palatino Linotype" w:eastAsia="TimesNewRoman" w:hAnsi="Palatino Linotype"/>
          <w:color w:val="000000"/>
        </w:rPr>
        <w:t>3</w:t>
      </w:r>
      <w:bookmarkStart w:id="0" w:name="_GoBack"/>
      <w:bookmarkEnd w:id="0"/>
    </w:p>
    <w:p w:rsidR="0045434A" w:rsidRPr="00DB3321" w:rsidRDefault="0045434A" w:rsidP="00E643AC">
      <w:pPr>
        <w:autoSpaceDE w:val="0"/>
        <w:autoSpaceDN w:val="0"/>
        <w:adjustRightInd w:val="0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PERSOANA FIZICA</w:t>
      </w:r>
    </w:p>
    <w:p w:rsidR="0045434A" w:rsidRPr="00DB3321" w:rsidRDefault="0045434A" w:rsidP="00E643AC">
      <w:pPr>
        <w:autoSpaceDE w:val="0"/>
        <w:autoSpaceDN w:val="0"/>
        <w:adjustRightInd w:val="0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___________________</w:t>
      </w:r>
      <w:r>
        <w:rPr>
          <w:rFonts w:ascii="Palatino Linotype" w:eastAsia="TimesNewRoman" w:hAnsi="Palatino Linotype"/>
          <w:color w:val="000000"/>
        </w:rPr>
        <w:t>______________</w:t>
      </w:r>
      <w:r w:rsidRPr="00DB3321">
        <w:rPr>
          <w:rFonts w:ascii="Palatino Linotype" w:eastAsia="TimesNewRoman" w:hAnsi="Palatino Linotype"/>
          <w:color w:val="000000"/>
        </w:rPr>
        <w:t>__</w:t>
      </w:r>
    </w:p>
    <w:p w:rsidR="0045434A" w:rsidRPr="00DB3321" w:rsidRDefault="0045434A" w:rsidP="00E643AC">
      <w:pPr>
        <w:autoSpaceDE w:val="0"/>
        <w:autoSpaceDN w:val="0"/>
        <w:adjustRightInd w:val="0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(denumirea/numele)</w:t>
      </w:r>
    </w:p>
    <w:p w:rsidR="0045434A" w:rsidRPr="00DB3321" w:rsidRDefault="0045434A" w:rsidP="00E643AC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DECLARAŢIE</w:t>
      </w:r>
    </w:p>
    <w:p w:rsidR="0045434A" w:rsidRPr="00DB3321" w:rsidRDefault="0045434A" w:rsidP="00E643AC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PRIVIND CALITATEA DE PARTICIPANT LA PROCEDURA</w:t>
      </w:r>
    </w:p>
    <w:p w:rsidR="0045434A" w:rsidRPr="00DB3321" w:rsidRDefault="0045434A" w:rsidP="00E643AC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1. Subsemnatul, reprezentant imputernicit al .........................................</w:t>
      </w:r>
      <w:r>
        <w:rPr>
          <w:rFonts w:ascii="Palatino Linotype" w:eastAsia="TimesNewRoman" w:hAnsi="Palatino Linotype"/>
          <w:color w:val="000000"/>
        </w:rPr>
        <w:t>..........</w:t>
      </w:r>
      <w:r w:rsidRPr="00DB3321">
        <w:rPr>
          <w:rFonts w:ascii="Palatino Linotype" w:eastAsia="TimesNewRoman" w:hAnsi="Palatino Linotype"/>
          <w:color w:val="000000"/>
        </w:rPr>
        <w:t>.............................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 xml:space="preserve">( denumirea ofertantului ), declar pe propria răspundere, sub sancţiunile aplicate faptei de fals in acte publice, că, la procedura pentru atribuirea contractului de inchiriere, avand ca obiect </w:t>
      </w:r>
      <w:r w:rsidRPr="006E34D4">
        <w:rPr>
          <w:rFonts w:ascii="Palatino Linotype" w:eastAsia="TimesNewRoman" w:hAnsi="Palatino Linotype"/>
          <w:caps/>
          <w:color w:val="000000"/>
        </w:rPr>
        <w:t>concesionare/</w:t>
      </w:r>
      <w:r w:rsidRPr="00DB3321">
        <w:rPr>
          <w:rFonts w:ascii="Palatino Linotype" w:eastAsia="TimesNewRoman" w:hAnsi="Palatino Linotype"/>
          <w:color w:val="000000"/>
        </w:rPr>
        <w:t xml:space="preserve">INCHIRIERE PASUNI, organizată de Comuna </w:t>
      </w:r>
      <w:r>
        <w:rPr>
          <w:rFonts w:ascii="Palatino Linotype" w:eastAsia="TimesNewRoman" w:hAnsi="Palatino Linotype"/>
          <w:caps/>
          <w:color w:val="000000"/>
        </w:rPr>
        <w:t>BOLDUR</w:t>
      </w:r>
      <w:r w:rsidRPr="00DB3321">
        <w:rPr>
          <w:rFonts w:ascii="Palatino Linotype" w:eastAsia="TimesNewRoman" w:hAnsi="Palatino Linotype"/>
          <w:color w:val="000000"/>
        </w:rPr>
        <w:t>, particip si depun ofertă: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|_| in nume propriu;_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|_| ca asociat in cadrul asociaţiei ........................................................................;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i/>
          <w:color w:val="000000"/>
        </w:rPr>
      </w:pPr>
      <w:r w:rsidRPr="00DB3321">
        <w:rPr>
          <w:rFonts w:ascii="Palatino Linotype" w:eastAsia="TimesNewRoman" w:hAnsi="Palatino Linotype"/>
          <w:i/>
          <w:color w:val="000000"/>
        </w:rPr>
        <w:t xml:space="preserve"> ( Se bifează opţiunea corespunzătoare )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2. Subsemnatul declar că: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|_| nu sunt membru al niciunui grup sau reţele de operatori economici;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i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|_| sunt membru in grupul sau reţeaua a cărei listă cu date de recunoastere o prezint in anexă.</w:t>
      </w:r>
      <w:r>
        <w:rPr>
          <w:rFonts w:ascii="Palatino Linotype" w:eastAsia="TimesNewRoman" w:hAnsi="Palatino Linotype"/>
          <w:color w:val="000000"/>
        </w:rPr>
        <w:t xml:space="preserve"> </w:t>
      </w:r>
      <w:r w:rsidRPr="00DB3321">
        <w:rPr>
          <w:rFonts w:ascii="Palatino Linotype" w:eastAsia="TimesNewRoman" w:hAnsi="Palatino Linotype"/>
          <w:i/>
          <w:color w:val="000000"/>
        </w:rPr>
        <w:t>( Se bifează opţiunea corespunzătoare )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45434A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3. Subsemnatul declar că voi informa imediat autoritatea contractantă dacă vor interveni modificări in prezenta declaraţie la orice punct pe parcursul derulării procedurii de atribuire a contractului de închiriere sau, in cazul in care vom fi desemnaţi castigători, pe parcursul derulării contractului de închiriere.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45434A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4. De asemenea, declar că informaţiile furnizate sunt complete si corecte in fiecare detaliu si inţeleg că autoritatea contractană are dreptul de a solicita, in scopul verificării si confirmării declaraţiilor, situaţiilor si documentelor care insoţesc oferta, orice informaţii suplimentare in scopul verificării datelor din prezenta declaraţie.</w:t>
      </w: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 xml:space="preserve">5. Subsemnatul autorizez prin prezenta orice instituţie, societate comercială, bancă, alte persoane juridice să furnizeze informaţii reprezentanţilor autorizaţi ai COMUNEI </w:t>
      </w:r>
      <w:r>
        <w:rPr>
          <w:rFonts w:ascii="Palatino Linotype" w:eastAsia="TimesNewRoman" w:hAnsi="Palatino Linotype"/>
          <w:caps/>
          <w:color w:val="000000"/>
        </w:rPr>
        <w:t>BOLDUR</w:t>
      </w:r>
      <w:r w:rsidRPr="00DB3321">
        <w:rPr>
          <w:rFonts w:ascii="Palatino Linotype" w:eastAsia="TimesNewRoman" w:hAnsi="Palatino Linotype"/>
          <w:color w:val="000000"/>
        </w:rPr>
        <w:t xml:space="preserve"> cu privire la orice aspect tehnic si financiar in legătură cu activitatea noastră.</w:t>
      </w:r>
    </w:p>
    <w:p w:rsidR="0045434A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45434A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45434A" w:rsidRPr="00DB3321" w:rsidRDefault="0045434A" w:rsidP="00E643AC">
      <w:pPr>
        <w:autoSpaceDE w:val="0"/>
        <w:autoSpaceDN w:val="0"/>
        <w:adjustRightInd w:val="0"/>
        <w:jc w:val="both"/>
        <w:rPr>
          <w:rFonts w:ascii="Palatino Linotype" w:eastAsia="TimesNewRoman" w:hAnsi="Palatino Linotype"/>
          <w:color w:val="000000"/>
        </w:rPr>
      </w:pPr>
    </w:p>
    <w:p w:rsidR="0045434A" w:rsidRPr="00DB3321" w:rsidRDefault="0045434A" w:rsidP="00E643AC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aps/>
          <w:color w:val="000000"/>
        </w:rPr>
      </w:pPr>
      <w:r w:rsidRPr="00DB3321">
        <w:rPr>
          <w:rFonts w:ascii="Palatino Linotype" w:eastAsia="TimesNewRoman" w:hAnsi="Palatino Linotype"/>
          <w:caps/>
          <w:color w:val="000000"/>
        </w:rPr>
        <w:t>Operator economic/persoana fizicã</w:t>
      </w:r>
    </w:p>
    <w:p w:rsidR="0045434A" w:rsidRPr="00DB3321" w:rsidRDefault="0045434A" w:rsidP="00E643AC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45434A" w:rsidRPr="00DB3321" w:rsidRDefault="0045434A" w:rsidP="00E643AC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</w:p>
    <w:p w:rsidR="0045434A" w:rsidRPr="00DB3321" w:rsidRDefault="0045434A" w:rsidP="00E643AC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</w:rPr>
      </w:pPr>
      <w:r w:rsidRPr="00DB3321">
        <w:rPr>
          <w:rFonts w:ascii="Palatino Linotype" w:eastAsia="TimesNewRoman" w:hAnsi="Palatino Linotype"/>
          <w:color w:val="000000"/>
        </w:rPr>
        <w:t>………………………….</w:t>
      </w:r>
    </w:p>
    <w:p w:rsidR="0045434A" w:rsidRPr="00DB3321" w:rsidRDefault="0045434A" w:rsidP="00E643AC">
      <w:pPr>
        <w:autoSpaceDE w:val="0"/>
        <w:autoSpaceDN w:val="0"/>
        <w:adjustRightInd w:val="0"/>
        <w:jc w:val="center"/>
        <w:rPr>
          <w:rFonts w:ascii="Palatino Linotype" w:eastAsia="TimesNewRoman" w:hAnsi="Palatino Linotype"/>
          <w:color w:val="000000"/>
          <w:sz w:val="16"/>
        </w:rPr>
      </w:pPr>
      <w:r w:rsidRPr="00DB3321">
        <w:rPr>
          <w:rFonts w:ascii="Palatino Linotype" w:eastAsia="TimesNewRoman" w:hAnsi="Palatino Linotype"/>
          <w:color w:val="000000"/>
          <w:sz w:val="16"/>
        </w:rPr>
        <w:t>(semnătură autorizată )</w:t>
      </w:r>
    </w:p>
    <w:p w:rsidR="0045434A" w:rsidRPr="00DB3321" w:rsidRDefault="0045434A"/>
    <w:sectPr w:rsidR="0045434A" w:rsidRPr="00DB3321" w:rsidSect="00E643A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3AC"/>
    <w:rsid w:val="000008F7"/>
    <w:rsid w:val="0000439F"/>
    <w:rsid w:val="00005441"/>
    <w:rsid w:val="00006990"/>
    <w:rsid w:val="000114EB"/>
    <w:rsid w:val="00012A97"/>
    <w:rsid w:val="00017A72"/>
    <w:rsid w:val="000235AB"/>
    <w:rsid w:val="00025251"/>
    <w:rsid w:val="00026388"/>
    <w:rsid w:val="00027F8C"/>
    <w:rsid w:val="00033B15"/>
    <w:rsid w:val="0004310F"/>
    <w:rsid w:val="00046130"/>
    <w:rsid w:val="00051A7F"/>
    <w:rsid w:val="00051E32"/>
    <w:rsid w:val="00056226"/>
    <w:rsid w:val="000601DE"/>
    <w:rsid w:val="00060DEA"/>
    <w:rsid w:val="000626B9"/>
    <w:rsid w:val="00067142"/>
    <w:rsid w:val="000677EB"/>
    <w:rsid w:val="000706BC"/>
    <w:rsid w:val="00072AF0"/>
    <w:rsid w:val="00075BF9"/>
    <w:rsid w:val="00077E05"/>
    <w:rsid w:val="000822DC"/>
    <w:rsid w:val="00084237"/>
    <w:rsid w:val="000865D9"/>
    <w:rsid w:val="00093919"/>
    <w:rsid w:val="00093D56"/>
    <w:rsid w:val="00094982"/>
    <w:rsid w:val="00094EF1"/>
    <w:rsid w:val="00096212"/>
    <w:rsid w:val="000A03C3"/>
    <w:rsid w:val="000A22DF"/>
    <w:rsid w:val="000B3BDF"/>
    <w:rsid w:val="000B7F5E"/>
    <w:rsid w:val="000C0B58"/>
    <w:rsid w:val="000C455F"/>
    <w:rsid w:val="000C458F"/>
    <w:rsid w:val="000C66FC"/>
    <w:rsid w:val="000D058F"/>
    <w:rsid w:val="000D08F1"/>
    <w:rsid w:val="000D0C0A"/>
    <w:rsid w:val="000D1755"/>
    <w:rsid w:val="000D1E18"/>
    <w:rsid w:val="000D3DE9"/>
    <w:rsid w:val="000D53D3"/>
    <w:rsid w:val="000E0055"/>
    <w:rsid w:val="000E5441"/>
    <w:rsid w:val="000E64B7"/>
    <w:rsid w:val="000E7FA4"/>
    <w:rsid w:val="000F1E6F"/>
    <w:rsid w:val="000F4216"/>
    <w:rsid w:val="000F58E1"/>
    <w:rsid w:val="00104C0E"/>
    <w:rsid w:val="00110359"/>
    <w:rsid w:val="0011076F"/>
    <w:rsid w:val="001115D2"/>
    <w:rsid w:val="001179C5"/>
    <w:rsid w:val="00120928"/>
    <w:rsid w:val="0012320F"/>
    <w:rsid w:val="0012567E"/>
    <w:rsid w:val="001259B9"/>
    <w:rsid w:val="00132694"/>
    <w:rsid w:val="00134595"/>
    <w:rsid w:val="00134B98"/>
    <w:rsid w:val="001370C1"/>
    <w:rsid w:val="00146810"/>
    <w:rsid w:val="00146CF1"/>
    <w:rsid w:val="00150B1A"/>
    <w:rsid w:val="0015270A"/>
    <w:rsid w:val="00157E34"/>
    <w:rsid w:val="00160373"/>
    <w:rsid w:val="001618D3"/>
    <w:rsid w:val="001624E7"/>
    <w:rsid w:val="001679F8"/>
    <w:rsid w:val="001732FF"/>
    <w:rsid w:val="0017531E"/>
    <w:rsid w:val="001779D7"/>
    <w:rsid w:val="001806C8"/>
    <w:rsid w:val="00182F9B"/>
    <w:rsid w:val="001838C0"/>
    <w:rsid w:val="00186843"/>
    <w:rsid w:val="00190311"/>
    <w:rsid w:val="001906F9"/>
    <w:rsid w:val="00191C34"/>
    <w:rsid w:val="00192484"/>
    <w:rsid w:val="001930D4"/>
    <w:rsid w:val="001932EF"/>
    <w:rsid w:val="001958E2"/>
    <w:rsid w:val="001A5FC6"/>
    <w:rsid w:val="001B02D1"/>
    <w:rsid w:val="001B348B"/>
    <w:rsid w:val="001B3A4A"/>
    <w:rsid w:val="001C442B"/>
    <w:rsid w:val="001C7930"/>
    <w:rsid w:val="001D527E"/>
    <w:rsid w:val="001D6785"/>
    <w:rsid w:val="001E00D2"/>
    <w:rsid w:val="001E5A34"/>
    <w:rsid w:val="001F1F46"/>
    <w:rsid w:val="001F3D8C"/>
    <w:rsid w:val="001F622A"/>
    <w:rsid w:val="001F7F8C"/>
    <w:rsid w:val="002033D6"/>
    <w:rsid w:val="00205827"/>
    <w:rsid w:val="00205C04"/>
    <w:rsid w:val="002062BD"/>
    <w:rsid w:val="00207CE7"/>
    <w:rsid w:val="002106B0"/>
    <w:rsid w:val="002122E0"/>
    <w:rsid w:val="002140BD"/>
    <w:rsid w:val="0021503C"/>
    <w:rsid w:val="00215CA2"/>
    <w:rsid w:val="00216A0A"/>
    <w:rsid w:val="002173F4"/>
    <w:rsid w:val="00223EFC"/>
    <w:rsid w:val="00231072"/>
    <w:rsid w:val="0023144D"/>
    <w:rsid w:val="00233833"/>
    <w:rsid w:val="002345BE"/>
    <w:rsid w:val="00234819"/>
    <w:rsid w:val="0023517F"/>
    <w:rsid w:val="00236C5A"/>
    <w:rsid w:val="00240C84"/>
    <w:rsid w:val="00241AA0"/>
    <w:rsid w:val="00242D59"/>
    <w:rsid w:val="00243287"/>
    <w:rsid w:val="00244FB3"/>
    <w:rsid w:val="002509F4"/>
    <w:rsid w:val="00253873"/>
    <w:rsid w:val="002569A2"/>
    <w:rsid w:val="00262727"/>
    <w:rsid w:val="002709D7"/>
    <w:rsid w:val="002755B4"/>
    <w:rsid w:val="002756A8"/>
    <w:rsid w:val="00281AE8"/>
    <w:rsid w:val="002859AC"/>
    <w:rsid w:val="00285EC7"/>
    <w:rsid w:val="0028638B"/>
    <w:rsid w:val="00286641"/>
    <w:rsid w:val="0028770C"/>
    <w:rsid w:val="00290AC6"/>
    <w:rsid w:val="002A014A"/>
    <w:rsid w:val="002A2EF1"/>
    <w:rsid w:val="002A3A78"/>
    <w:rsid w:val="002A7C12"/>
    <w:rsid w:val="002B02EA"/>
    <w:rsid w:val="002B409A"/>
    <w:rsid w:val="002B4D6D"/>
    <w:rsid w:val="002B56C9"/>
    <w:rsid w:val="002C077B"/>
    <w:rsid w:val="002C0BBB"/>
    <w:rsid w:val="002C0E07"/>
    <w:rsid w:val="002C2295"/>
    <w:rsid w:val="002C55B4"/>
    <w:rsid w:val="002C5863"/>
    <w:rsid w:val="002C6887"/>
    <w:rsid w:val="002D0986"/>
    <w:rsid w:val="002D2659"/>
    <w:rsid w:val="002D3A35"/>
    <w:rsid w:val="002D4967"/>
    <w:rsid w:val="002D4A62"/>
    <w:rsid w:val="002D6A1B"/>
    <w:rsid w:val="002E0F20"/>
    <w:rsid w:val="002E3B4F"/>
    <w:rsid w:val="002E5655"/>
    <w:rsid w:val="002E5EDE"/>
    <w:rsid w:val="002E77ED"/>
    <w:rsid w:val="002F1227"/>
    <w:rsid w:val="002F5CA0"/>
    <w:rsid w:val="002F6FA8"/>
    <w:rsid w:val="003046F3"/>
    <w:rsid w:val="00304858"/>
    <w:rsid w:val="00306063"/>
    <w:rsid w:val="00312A66"/>
    <w:rsid w:val="00321AF7"/>
    <w:rsid w:val="003339F5"/>
    <w:rsid w:val="0033471B"/>
    <w:rsid w:val="0033514F"/>
    <w:rsid w:val="00336584"/>
    <w:rsid w:val="00342618"/>
    <w:rsid w:val="00343AAC"/>
    <w:rsid w:val="003451E1"/>
    <w:rsid w:val="00346D69"/>
    <w:rsid w:val="00346DAE"/>
    <w:rsid w:val="00364BD5"/>
    <w:rsid w:val="00366659"/>
    <w:rsid w:val="00367B10"/>
    <w:rsid w:val="00372653"/>
    <w:rsid w:val="003746EB"/>
    <w:rsid w:val="00380405"/>
    <w:rsid w:val="00382CFC"/>
    <w:rsid w:val="003871FA"/>
    <w:rsid w:val="00391138"/>
    <w:rsid w:val="003A084F"/>
    <w:rsid w:val="003B384D"/>
    <w:rsid w:val="003B7402"/>
    <w:rsid w:val="003C0D23"/>
    <w:rsid w:val="003C18AD"/>
    <w:rsid w:val="003C1919"/>
    <w:rsid w:val="003C370C"/>
    <w:rsid w:val="003C3954"/>
    <w:rsid w:val="003C5072"/>
    <w:rsid w:val="003C5E5F"/>
    <w:rsid w:val="003D0EC5"/>
    <w:rsid w:val="003E0D0D"/>
    <w:rsid w:val="003E11CF"/>
    <w:rsid w:val="003E31CB"/>
    <w:rsid w:val="003E3311"/>
    <w:rsid w:val="003E6A30"/>
    <w:rsid w:val="003F03FE"/>
    <w:rsid w:val="003F7261"/>
    <w:rsid w:val="003F7F4E"/>
    <w:rsid w:val="00406260"/>
    <w:rsid w:val="00411029"/>
    <w:rsid w:val="00413D88"/>
    <w:rsid w:val="00421171"/>
    <w:rsid w:val="00425F3A"/>
    <w:rsid w:val="004329AA"/>
    <w:rsid w:val="00433073"/>
    <w:rsid w:val="00434875"/>
    <w:rsid w:val="004363C8"/>
    <w:rsid w:val="00440E9E"/>
    <w:rsid w:val="004435FF"/>
    <w:rsid w:val="00443ED0"/>
    <w:rsid w:val="00444CD6"/>
    <w:rsid w:val="0045434A"/>
    <w:rsid w:val="00455227"/>
    <w:rsid w:val="00460BA6"/>
    <w:rsid w:val="004634FE"/>
    <w:rsid w:val="00463C9A"/>
    <w:rsid w:val="004655B4"/>
    <w:rsid w:val="00465B65"/>
    <w:rsid w:val="00465E99"/>
    <w:rsid w:val="004715A4"/>
    <w:rsid w:val="00471BE2"/>
    <w:rsid w:val="00473632"/>
    <w:rsid w:val="00474EEE"/>
    <w:rsid w:val="0047721B"/>
    <w:rsid w:val="004966CD"/>
    <w:rsid w:val="004976E3"/>
    <w:rsid w:val="004B00FC"/>
    <w:rsid w:val="004B29EE"/>
    <w:rsid w:val="004B3655"/>
    <w:rsid w:val="004B424D"/>
    <w:rsid w:val="004C1360"/>
    <w:rsid w:val="004C25A1"/>
    <w:rsid w:val="004D1A54"/>
    <w:rsid w:val="004D64F6"/>
    <w:rsid w:val="004D659B"/>
    <w:rsid w:val="004E2397"/>
    <w:rsid w:val="004E4815"/>
    <w:rsid w:val="004E7214"/>
    <w:rsid w:val="004F0AAA"/>
    <w:rsid w:val="004F151A"/>
    <w:rsid w:val="004F58EA"/>
    <w:rsid w:val="00500D68"/>
    <w:rsid w:val="0050110D"/>
    <w:rsid w:val="005026D6"/>
    <w:rsid w:val="00504F7B"/>
    <w:rsid w:val="00511D4C"/>
    <w:rsid w:val="00512E1B"/>
    <w:rsid w:val="00513AD2"/>
    <w:rsid w:val="00513CEF"/>
    <w:rsid w:val="00517108"/>
    <w:rsid w:val="005205D1"/>
    <w:rsid w:val="0052077F"/>
    <w:rsid w:val="00522EF9"/>
    <w:rsid w:val="00523123"/>
    <w:rsid w:val="0053047D"/>
    <w:rsid w:val="00531A38"/>
    <w:rsid w:val="00533888"/>
    <w:rsid w:val="0053625F"/>
    <w:rsid w:val="00545C86"/>
    <w:rsid w:val="0054700A"/>
    <w:rsid w:val="005500B7"/>
    <w:rsid w:val="00553DA3"/>
    <w:rsid w:val="005555C7"/>
    <w:rsid w:val="00555777"/>
    <w:rsid w:val="00557019"/>
    <w:rsid w:val="005604C9"/>
    <w:rsid w:val="005605E7"/>
    <w:rsid w:val="00560B0B"/>
    <w:rsid w:val="00570009"/>
    <w:rsid w:val="005771D2"/>
    <w:rsid w:val="00581B54"/>
    <w:rsid w:val="00582F68"/>
    <w:rsid w:val="00585F24"/>
    <w:rsid w:val="005921A6"/>
    <w:rsid w:val="005954A3"/>
    <w:rsid w:val="00596648"/>
    <w:rsid w:val="005A4EFB"/>
    <w:rsid w:val="005B1DD8"/>
    <w:rsid w:val="005C5B1F"/>
    <w:rsid w:val="005C6B7E"/>
    <w:rsid w:val="005C7D5F"/>
    <w:rsid w:val="005C7F2B"/>
    <w:rsid w:val="005D2B3C"/>
    <w:rsid w:val="005D38C1"/>
    <w:rsid w:val="005E0020"/>
    <w:rsid w:val="005E2C0B"/>
    <w:rsid w:val="005E65EB"/>
    <w:rsid w:val="005F23E0"/>
    <w:rsid w:val="00604D5A"/>
    <w:rsid w:val="0060723A"/>
    <w:rsid w:val="00607AB2"/>
    <w:rsid w:val="0061219E"/>
    <w:rsid w:val="00616094"/>
    <w:rsid w:val="00616DE1"/>
    <w:rsid w:val="00625238"/>
    <w:rsid w:val="0062719E"/>
    <w:rsid w:val="00632560"/>
    <w:rsid w:val="00635665"/>
    <w:rsid w:val="00642D17"/>
    <w:rsid w:val="00643A1B"/>
    <w:rsid w:val="00643B49"/>
    <w:rsid w:val="00653555"/>
    <w:rsid w:val="0065741C"/>
    <w:rsid w:val="00660A3E"/>
    <w:rsid w:val="00661B6F"/>
    <w:rsid w:val="00666255"/>
    <w:rsid w:val="00670D1C"/>
    <w:rsid w:val="00675741"/>
    <w:rsid w:val="00692E7D"/>
    <w:rsid w:val="00694849"/>
    <w:rsid w:val="00694C68"/>
    <w:rsid w:val="006969D6"/>
    <w:rsid w:val="00696EF5"/>
    <w:rsid w:val="006A1E07"/>
    <w:rsid w:val="006A54A5"/>
    <w:rsid w:val="006B1897"/>
    <w:rsid w:val="006B1F22"/>
    <w:rsid w:val="006B593D"/>
    <w:rsid w:val="006B72C2"/>
    <w:rsid w:val="006C22BD"/>
    <w:rsid w:val="006C2997"/>
    <w:rsid w:val="006C6350"/>
    <w:rsid w:val="006C6BF2"/>
    <w:rsid w:val="006C7EFF"/>
    <w:rsid w:val="006D0300"/>
    <w:rsid w:val="006D033D"/>
    <w:rsid w:val="006D05B8"/>
    <w:rsid w:val="006D08A9"/>
    <w:rsid w:val="006D2B7F"/>
    <w:rsid w:val="006D333E"/>
    <w:rsid w:val="006E06F7"/>
    <w:rsid w:val="006E1730"/>
    <w:rsid w:val="006E2406"/>
    <w:rsid w:val="006E34D4"/>
    <w:rsid w:val="006E448A"/>
    <w:rsid w:val="006E52E8"/>
    <w:rsid w:val="006E6DD7"/>
    <w:rsid w:val="006F50D1"/>
    <w:rsid w:val="006F7497"/>
    <w:rsid w:val="007005D2"/>
    <w:rsid w:val="007005D5"/>
    <w:rsid w:val="00702EF9"/>
    <w:rsid w:val="00703857"/>
    <w:rsid w:val="00705919"/>
    <w:rsid w:val="007078B0"/>
    <w:rsid w:val="0071080E"/>
    <w:rsid w:val="00712013"/>
    <w:rsid w:val="007124D4"/>
    <w:rsid w:val="00716A8B"/>
    <w:rsid w:val="007201C0"/>
    <w:rsid w:val="00720AF2"/>
    <w:rsid w:val="00723C90"/>
    <w:rsid w:val="007248D6"/>
    <w:rsid w:val="00725B39"/>
    <w:rsid w:val="007335B4"/>
    <w:rsid w:val="00733605"/>
    <w:rsid w:val="007516A3"/>
    <w:rsid w:val="00751C54"/>
    <w:rsid w:val="00760F4D"/>
    <w:rsid w:val="00760F72"/>
    <w:rsid w:val="00761EA7"/>
    <w:rsid w:val="00765A76"/>
    <w:rsid w:val="0077130E"/>
    <w:rsid w:val="00772E16"/>
    <w:rsid w:val="00780EA1"/>
    <w:rsid w:val="0078205D"/>
    <w:rsid w:val="00782132"/>
    <w:rsid w:val="00782332"/>
    <w:rsid w:val="00783795"/>
    <w:rsid w:val="0079309A"/>
    <w:rsid w:val="00793787"/>
    <w:rsid w:val="007977C1"/>
    <w:rsid w:val="00797B6F"/>
    <w:rsid w:val="007A278B"/>
    <w:rsid w:val="007B0C6E"/>
    <w:rsid w:val="007B2857"/>
    <w:rsid w:val="007B32B0"/>
    <w:rsid w:val="007B53B9"/>
    <w:rsid w:val="007B725B"/>
    <w:rsid w:val="007C0524"/>
    <w:rsid w:val="007C51A1"/>
    <w:rsid w:val="007C57FC"/>
    <w:rsid w:val="007D4B7B"/>
    <w:rsid w:val="007D62D5"/>
    <w:rsid w:val="007E5043"/>
    <w:rsid w:val="007E6A8D"/>
    <w:rsid w:val="007F0499"/>
    <w:rsid w:val="007F1926"/>
    <w:rsid w:val="007F3EFE"/>
    <w:rsid w:val="00800936"/>
    <w:rsid w:val="0080124D"/>
    <w:rsid w:val="00801E47"/>
    <w:rsid w:val="008108AD"/>
    <w:rsid w:val="00814673"/>
    <w:rsid w:val="0081472B"/>
    <w:rsid w:val="008331C4"/>
    <w:rsid w:val="00833CBC"/>
    <w:rsid w:val="008346A1"/>
    <w:rsid w:val="00837BB9"/>
    <w:rsid w:val="008445C1"/>
    <w:rsid w:val="00850582"/>
    <w:rsid w:val="00853C4C"/>
    <w:rsid w:val="00857441"/>
    <w:rsid w:val="00860882"/>
    <w:rsid w:val="00862AE8"/>
    <w:rsid w:val="00862C9A"/>
    <w:rsid w:val="008656F4"/>
    <w:rsid w:val="00867710"/>
    <w:rsid w:val="008700B6"/>
    <w:rsid w:val="00873D13"/>
    <w:rsid w:val="00875ED4"/>
    <w:rsid w:val="00876336"/>
    <w:rsid w:val="008800AC"/>
    <w:rsid w:val="00881FCD"/>
    <w:rsid w:val="008840EF"/>
    <w:rsid w:val="0088748C"/>
    <w:rsid w:val="008952DB"/>
    <w:rsid w:val="0089707A"/>
    <w:rsid w:val="008A1920"/>
    <w:rsid w:val="008A562F"/>
    <w:rsid w:val="008A7095"/>
    <w:rsid w:val="008A77B5"/>
    <w:rsid w:val="008B0F0C"/>
    <w:rsid w:val="008B116C"/>
    <w:rsid w:val="008B5CDE"/>
    <w:rsid w:val="008C100A"/>
    <w:rsid w:val="008C62A2"/>
    <w:rsid w:val="008C74F7"/>
    <w:rsid w:val="008D1BA4"/>
    <w:rsid w:val="008D437A"/>
    <w:rsid w:val="008D47D6"/>
    <w:rsid w:val="008D4B44"/>
    <w:rsid w:val="008D61DD"/>
    <w:rsid w:val="008D64F8"/>
    <w:rsid w:val="008D71A2"/>
    <w:rsid w:val="008D77CB"/>
    <w:rsid w:val="008E1420"/>
    <w:rsid w:val="008F00AA"/>
    <w:rsid w:val="008F1C24"/>
    <w:rsid w:val="008F3BE4"/>
    <w:rsid w:val="008F608A"/>
    <w:rsid w:val="009006DF"/>
    <w:rsid w:val="00901847"/>
    <w:rsid w:val="00907484"/>
    <w:rsid w:val="009112EB"/>
    <w:rsid w:val="0091609C"/>
    <w:rsid w:val="009164AF"/>
    <w:rsid w:val="00922B50"/>
    <w:rsid w:val="00923EA7"/>
    <w:rsid w:val="00930CB1"/>
    <w:rsid w:val="00935C9F"/>
    <w:rsid w:val="0093607B"/>
    <w:rsid w:val="009362D0"/>
    <w:rsid w:val="00940865"/>
    <w:rsid w:val="00940ABE"/>
    <w:rsid w:val="0094153D"/>
    <w:rsid w:val="009473B7"/>
    <w:rsid w:val="00953F35"/>
    <w:rsid w:val="00957A5F"/>
    <w:rsid w:val="00957C04"/>
    <w:rsid w:val="0096204F"/>
    <w:rsid w:val="00962211"/>
    <w:rsid w:val="0096274F"/>
    <w:rsid w:val="00962FAE"/>
    <w:rsid w:val="00970B39"/>
    <w:rsid w:val="009715B1"/>
    <w:rsid w:val="00975A9C"/>
    <w:rsid w:val="00976F45"/>
    <w:rsid w:val="00977F65"/>
    <w:rsid w:val="009847D5"/>
    <w:rsid w:val="00991D33"/>
    <w:rsid w:val="00992311"/>
    <w:rsid w:val="00992B0D"/>
    <w:rsid w:val="00993148"/>
    <w:rsid w:val="0099372C"/>
    <w:rsid w:val="009968F0"/>
    <w:rsid w:val="0099690D"/>
    <w:rsid w:val="009A1DE0"/>
    <w:rsid w:val="009A2627"/>
    <w:rsid w:val="009A7235"/>
    <w:rsid w:val="009B18A2"/>
    <w:rsid w:val="009B6CED"/>
    <w:rsid w:val="009C0341"/>
    <w:rsid w:val="009C1027"/>
    <w:rsid w:val="009C2604"/>
    <w:rsid w:val="009C764F"/>
    <w:rsid w:val="009C7CC3"/>
    <w:rsid w:val="009D1EBB"/>
    <w:rsid w:val="009D4785"/>
    <w:rsid w:val="009D5BE3"/>
    <w:rsid w:val="009D6819"/>
    <w:rsid w:val="009E069E"/>
    <w:rsid w:val="009E125D"/>
    <w:rsid w:val="009E14C5"/>
    <w:rsid w:val="009E1D73"/>
    <w:rsid w:val="009F3310"/>
    <w:rsid w:val="009F3AB9"/>
    <w:rsid w:val="009F449F"/>
    <w:rsid w:val="009F5B34"/>
    <w:rsid w:val="009F776E"/>
    <w:rsid w:val="00A01876"/>
    <w:rsid w:val="00A02526"/>
    <w:rsid w:val="00A02F6B"/>
    <w:rsid w:val="00A05B49"/>
    <w:rsid w:val="00A06F49"/>
    <w:rsid w:val="00A11015"/>
    <w:rsid w:val="00A11A81"/>
    <w:rsid w:val="00A16297"/>
    <w:rsid w:val="00A21384"/>
    <w:rsid w:val="00A2458B"/>
    <w:rsid w:val="00A24A31"/>
    <w:rsid w:val="00A26FD1"/>
    <w:rsid w:val="00A330E2"/>
    <w:rsid w:val="00A37072"/>
    <w:rsid w:val="00A3735A"/>
    <w:rsid w:val="00A41EC9"/>
    <w:rsid w:val="00A431F2"/>
    <w:rsid w:val="00A43899"/>
    <w:rsid w:val="00A548ED"/>
    <w:rsid w:val="00A55FEB"/>
    <w:rsid w:val="00A57D12"/>
    <w:rsid w:val="00A65935"/>
    <w:rsid w:val="00A73058"/>
    <w:rsid w:val="00A86A23"/>
    <w:rsid w:val="00A9212E"/>
    <w:rsid w:val="00AA0BD3"/>
    <w:rsid w:val="00AA451A"/>
    <w:rsid w:val="00AA4DD2"/>
    <w:rsid w:val="00AA5027"/>
    <w:rsid w:val="00AA7610"/>
    <w:rsid w:val="00AB3170"/>
    <w:rsid w:val="00AB4865"/>
    <w:rsid w:val="00AB53D5"/>
    <w:rsid w:val="00AB572A"/>
    <w:rsid w:val="00AB63CA"/>
    <w:rsid w:val="00AB7A00"/>
    <w:rsid w:val="00AD090B"/>
    <w:rsid w:val="00AD1E4C"/>
    <w:rsid w:val="00AD7404"/>
    <w:rsid w:val="00AE21B9"/>
    <w:rsid w:val="00AE3F04"/>
    <w:rsid w:val="00AE4733"/>
    <w:rsid w:val="00AE5EC9"/>
    <w:rsid w:val="00AF04CD"/>
    <w:rsid w:val="00AF2964"/>
    <w:rsid w:val="00AF299B"/>
    <w:rsid w:val="00AF5F74"/>
    <w:rsid w:val="00B0442B"/>
    <w:rsid w:val="00B04CD0"/>
    <w:rsid w:val="00B066BB"/>
    <w:rsid w:val="00B068AC"/>
    <w:rsid w:val="00B07A8C"/>
    <w:rsid w:val="00B1552A"/>
    <w:rsid w:val="00B16030"/>
    <w:rsid w:val="00B200E6"/>
    <w:rsid w:val="00B2271E"/>
    <w:rsid w:val="00B3084A"/>
    <w:rsid w:val="00B31DAE"/>
    <w:rsid w:val="00B36450"/>
    <w:rsid w:val="00B44E30"/>
    <w:rsid w:val="00B55570"/>
    <w:rsid w:val="00B55BE3"/>
    <w:rsid w:val="00B56953"/>
    <w:rsid w:val="00B57C22"/>
    <w:rsid w:val="00B614AB"/>
    <w:rsid w:val="00B61BC1"/>
    <w:rsid w:val="00B62C11"/>
    <w:rsid w:val="00B62FEB"/>
    <w:rsid w:val="00B66794"/>
    <w:rsid w:val="00B66BFF"/>
    <w:rsid w:val="00B77E0F"/>
    <w:rsid w:val="00B81D40"/>
    <w:rsid w:val="00B83145"/>
    <w:rsid w:val="00B85CD4"/>
    <w:rsid w:val="00B85FBA"/>
    <w:rsid w:val="00B873E7"/>
    <w:rsid w:val="00B8762D"/>
    <w:rsid w:val="00B95EB9"/>
    <w:rsid w:val="00B96486"/>
    <w:rsid w:val="00BA1C8A"/>
    <w:rsid w:val="00BB0041"/>
    <w:rsid w:val="00BB19DF"/>
    <w:rsid w:val="00BB292E"/>
    <w:rsid w:val="00BC0FEA"/>
    <w:rsid w:val="00BC46DD"/>
    <w:rsid w:val="00BC5B46"/>
    <w:rsid w:val="00BC62C8"/>
    <w:rsid w:val="00BD0D11"/>
    <w:rsid w:val="00BD0D4E"/>
    <w:rsid w:val="00BD50A2"/>
    <w:rsid w:val="00BD5824"/>
    <w:rsid w:val="00BD7E9F"/>
    <w:rsid w:val="00BE3236"/>
    <w:rsid w:val="00BE7121"/>
    <w:rsid w:val="00BE78CB"/>
    <w:rsid w:val="00BF114B"/>
    <w:rsid w:val="00BF50D9"/>
    <w:rsid w:val="00BF6074"/>
    <w:rsid w:val="00BF7BFA"/>
    <w:rsid w:val="00C044AF"/>
    <w:rsid w:val="00C06413"/>
    <w:rsid w:val="00C07341"/>
    <w:rsid w:val="00C07523"/>
    <w:rsid w:val="00C14D97"/>
    <w:rsid w:val="00C223EE"/>
    <w:rsid w:val="00C24E5A"/>
    <w:rsid w:val="00C27E47"/>
    <w:rsid w:val="00C3179A"/>
    <w:rsid w:val="00C318F0"/>
    <w:rsid w:val="00C32E14"/>
    <w:rsid w:val="00C37DDB"/>
    <w:rsid w:val="00C44D6D"/>
    <w:rsid w:val="00C47738"/>
    <w:rsid w:val="00C51294"/>
    <w:rsid w:val="00C52AE8"/>
    <w:rsid w:val="00C53CA4"/>
    <w:rsid w:val="00C5458D"/>
    <w:rsid w:val="00C54965"/>
    <w:rsid w:val="00C5727F"/>
    <w:rsid w:val="00C62CCB"/>
    <w:rsid w:val="00C62E54"/>
    <w:rsid w:val="00C65626"/>
    <w:rsid w:val="00C71C8E"/>
    <w:rsid w:val="00C71DC2"/>
    <w:rsid w:val="00C738D5"/>
    <w:rsid w:val="00C757C2"/>
    <w:rsid w:val="00C806EF"/>
    <w:rsid w:val="00C85D31"/>
    <w:rsid w:val="00C861AC"/>
    <w:rsid w:val="00C947A2"/>
    <w:rsid w:val="00C94958"/>
    <w:rsid w:val="00C962BD"/>
    <w:rsid w:val="00C9685C"/>
    <w:rsid w:val="00CA05C7"/>
    <w:rsid w:val="00CA65B5"/>
    <w:rsid w:val="00CB1F7E"/>
    <w:rsid w:val="00CB31B8"/>
    <w:rsid w:val="00CB6083"/>
    <w:rsid w:val="00CC0923"/>
    <w:rsid w:val="00CC38AA"/>
    <w:rsid w:val="00CC3ECA"/>
    <w:rsid w:val="00CC781F"/>
    <w:rsid w:val="00CD22ED"/>
    <w:rsid w:val="00CD35B1"/>
    <w:rsid w:val="00CD3C78"/>
    <w:rsid w:val="00CE065F"/>
    <w:rsid w:val="00CE1BBA"/>
    <w:rsid w:val="00CE2E6C"/>
    <w:rsid w:val="00CE7218"/>
    <w:rsid w:val="00CF265B"/>
    <w:rsid w:val="00CF2F5B"/>
    <w:rsid w:val="00CF424E"/>
    <w:rsid w:val="00CF71E4"/>
    <w:rsid w:val="00D05942"/>
    <w:rsid w:val="00D176C7"/>
    <w:rsid w:val="00D23763"/>
    <w:rsid w:val="00D25506"/>
    <w:rsid w:val="00D26AA9"/>
    <w:rsid w:val="00D27B80"/>
    <w:rsid w:val="00D3351F"/>
    <w:rsid w:val="00D41784"/>
    <w:rsid w:val="00D4228D"/>
    <w:rsid w:val="00D467A6"/>
    <w:rsid w:val="00D467B3"/>
    <w:rsid w:val="00D47F4C"/>
    <w:rsid w:val="00D5027C"/>
    <w:rsid w:val="00D53E5B"/>
    <w:rsid w:val="00D54537"/>
    <w:rsid w:val="00D545DF"/>
    <w:rsid w:val="00D54E96"/>
    <w:rsid w:val="00D55074"/>
    <w:rsid w:val="00D5601D"/>
    <w:rsid w:val="00D56CD1"/>
    <w:rsid w:val="00D6016C"/>
    <w:rsid w:val="00D605A5"/>
    <w:rsid w:val="00D63EAC"/>
    <w:rsid w:val="00D6513F"/>
    <w:rsid w:val="00D76E30"/>
    <w:rsid w:val="00D81DFE"/>
    <w:rsid w:val="00D84E12"/>
    <w:rsid w:val="00D85165"/>
    <w:rsid w:val="00D86465"/>
    <w:rsid w:val="00D96E1E"/>
    <w:rsid w:val="00D978FD"/>
    <w:rsid w:val="00DA2275"/>
    <w:rsid w:val="00DA4884"/>
    <w:rsid w:val="00DB3321"/>
    <w:rsid w:val="00DB4CF7"/>
    <w:rsid w:val="00DB7BE4"/>
    <w:rsid w:val="00DC298E"/>
    <w:rsid w:val="00DC2A3E"/>
    <w:rsid w:val="00DC2B7F"/>
    <w:rsid w:val="00DC4D7E"/>
    <w:rsid w:val="00DC68CF"/>
    <w:rsid w:val="00DE1ED0"/>
    <w:rsid w:val="00DE2380"/>
    <w:rsid w:val="00DE4196"/>
    <w:rsid w:val="00DF0261"/>
    <w:rsid w:val="00DF206C"/>
    <w:rsid w:val="00DF58D3"/>
    <w:rsid w:val="00DF5957"/>
    <w:rsid w:val="00DF5DCB"/>
    <w:rsid w:val="00E01987"/>
    <w:rsid w:val="00E0506D"/>
    <w:rsid w:val="00E05C6A"/>
    <w:rsid w:val="00E17660"/>
    <w:rsid w:val="00E2237A"/>
    <w:rsid w:val="00E24770"/>
    <w:rsid w:val="00E252B6"/>
    <w:rsid w:val="00E26444"/>
    <w:rsid w:val="00E26E45"/>
    <w:rsid w:val="00E30C35"/>
    <w:rsid w:val="00E32D6C"/>
    <w:rsid w:val="00E36104"/>
    <w:rsid w:val="00E46E25"/>
    <w:rsid w:val="00E52F0F"/>
    <w:rsid w:val="00E56B00"/>
    <w:rsid w:val="00E61A3C"/>
    <w:rsid w:val="00E62645"/>
    <w:rsid w:val="00E643AC"/>
    <w:rsid w:val="00E654BC"/>
    <w:rsid w:val="00E678D8"/>
    <w:rsid w:val="00E703C0"/>
    <w:rsid w:val="00E717A9"/>
    <w:rsid w:val="00E7569D"/>
    <w:rsid w:val="00E7633D"/>
    <w:rsid w:val="00E80D9A"/>
    <w:rsid w:val="00E82CCD"/>
    <w:rsid w:val="00E82CE9"/>
    <w:rsid w:val="00E82F7A"/>
    <w:rsid w:val="00E84822"/>
    <w:rsid w:val="00E94292"/>
    <w:rsid w:val="00E950EA"/>
    <w:rsid w:val="00E973FA"/>
    <w:rsid w:val="00EA0E9E"/>
    <w:rsid w:val="00EA4BDE"/>
    <w:rsid w:val="00EB0B10"/>
    <w:rsid w:val="00EC14E1"/>
    <w:rsid w:val="00EC1933"/>
    <w:rsid w:val="00EC26E0"/>
    <w:rsid w:val="00EC71FF"/>
    <w:rsid w:val="00ED1765"/>
    <w:rsid w:val="00ED326D"/>
    <w:rsid w:val="00EE4FB0"/>
    <w:rsid w:val="00EF0788"/>
    <w:rsid w:val="00EF28CD"/>
    <w:rsid w:val="00EF39C8"/>
    <w:rsid w:val="00EF6305"/>
    <w:rsid w:val="00EF69D1"/>
    <w:rsid w:val="00F01819"/>
    <w:rsid w:val="00F050D8"/>
    <w:rsid w:val="00F05352"/>
    <w:rsid w:val="00F05747"/>
    <w:rsid w:val="00F22ACE"/>
    <w:rsid w:val="00F32747"/>
    <w:rsid w:val="00F3685B"/>
    <w:rsid w:val="00F371BB"/>
    <w:rsid w:val="00F42F5B"/>
    <w:rsid w:val="00F438F4"/>
    <w:rsid w:val="00F46A46"/>
    <w:rsid w:val="00F50C1C"/>
    <w:rsid w:val="00F52D6A"/>
    <w:rsid w:val="00F549B2"/>
    <w:rsid w:val="00F54D2A"/>
    <w:rsid w:val="00F66621"/>
    <w:rsid w:val="00F66687"/>
    <w:rsid w:val="00F6692B"/>
    <w:rsid w:val="00F72D4A"/>
    <w:rsid w:val="00F751FD"/>
    <w:rsid w:val="00F77F38"/>
    <w:rsid w:val="00F83AD9"/>
    <w:rsid w:val="00F9024B"/>
    <w:rsid w:val="00F90250"/>
    <w:rsid w:val="00F950A2"/>
    <w:rsid w:val="00F97735"/>
    <w:rsid w:val="00F97DAC"/>
    <w:rsid w:val="00FA622D"/>
    <w:rsid w:val="00FB29DD"/>
    <w:rsid w:val="00FB4A0B"/>
    <w:rsid w:val="00FB50B0"/>
    <w:rsid w:val="00FB6499"/>
    <w:rsid w:val="00FB65C4"/>
    <w:rsid w:val="00FB7F55"/>
    <w:rsid w:val="00FC08B9"/>
    <w:rsid w:val="00FC2C76"/>
    <w:rsid w:val="00FC683B"/>
    <w:rsid w:val="00FD06EF"/>
    <w:rsid w:val="00FD15D7"/>
    <w:rsid w:val="00FD2334"/>
    <w:rsid w:val="00FD631D"/>
    <w:rsid w:val="00FD6409"/>
    <w:rsid w:val="00FD6A1C"/>
    <w:rsid w:val="00FE1716"/>
    <w:rsid w:val="00FE2C36"/>
    <w:rsid w:val="00FE56DC"/>
    <w:rsid w:val="00FE573D"/>
    <w:rsid w:val="00FE7DC8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A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303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</dc:creator>
  <cp:keywords/>
  <dc:description/>
  <cp:lastModifiedBy>AS4CE</cp:lastModifiedBy>
  <cp:revision>5</cp:revision>
  <dcterms:created xsi:type="dcterms:W3CDTF">2015-05-28T11:10:00Z</dcterms:created>
  <dcterms:modified xsi:type="dcterms:W3CDTF">2017-03-17T11:55:00Z</dcterms:modified>
</cp:coreProperties>
</file>