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36" w:rsidRPr="00E32533" w:rsidRDefault="00F92136" w:rsidP="006B5BC4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</w:p>
    <w:p w:rsidR="00F92136" w:rsidRPr="00E32533" w:rsidRDefault="00F92136" w:rsidP="006B5BC4">
      <w:pPr>
        <w:autoSpaceDE w:val="0"/>
        <w:autoSpaceDN w:val="0"/>
        <w:adjustRightInd w:val="0"/>
        <w:rPr>
          <w:rFonts w:ascii="Palatino Linotype" w:eastAsia="TimesNewRoman" w:hAnsi="Palatino Linotype"/>
          <w:color w:val="000000"/>
        </w:rPr>
      </w:pPr>
      <w:r w:rsidRPr="00E32533">
        <w:rPr>
          <w:rFonts w:ascii="Palatino Linotype" w:eastAsia="TimesNewRoman" w:hAnsi="Palatino Linotype"/>
          <w:color w:val="000000"/>
        </w:rPr>
        <w:t>CANDIDATUL/OFERTANTUL                                                           Formularul F1</w:t>
      </w:r>
    </w:p>
    <w:p w:rsidR="00F92136" w:rsidRPr="00E32533" w:rsidRDefault="00F92136" w:rsidP="006B5BC4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  <w:r w:rsidRPr="00E32533">
        <w:rPr>
          <w:rFonts w:ascii="Palatino Linotype" w:eastAsia="TimesNewRoman" w:hAnsi="Palatino Linotype"/>
          <w:color w:val="000000"/>
        </w:rPr>
        <w:t>_____________________</w:t>
      </w:r>
    </w:p>
    <w:p w:rsidR="00F92136" w:rsidRPr="00E32533" w:rsidRDefault="00F92136" w:rsidP="006B5BC4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  <w:r w:rsidRPr="00E32533">
        <w:rPr>
          <w:rFonts w:ascii="Palatino Linotype" w:eastAsia="TimesNewRoman" w:hAnsi="Palatino Linotype"/>
          <w:color w:val="000000"/>
        </w:rPr>
        <w:t>(denumirea/numele)</w:t>
      </w:r>
    </w:p>
    <w:p w:rsidR="00F92136" w:rsidRPr="00E32533" w:rsidRDefault="00F92136" w:rsidP="006B5BC4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</w:p>
    <w:p w:rsidR="00F92136" w:rsidRPr="00E32533" w:rsidRDefault="00F92136" w:rsidP="006B5BC4">
      <w:pPr>
        <w:autoSpaceDE w:val="0"/>
        <w:autoSpaceDN w:val="0"/>
        <w:adjustRightInd w:val="0"/>
        <w:jc w:val="center"/>
        <w:rPr>
          <w:rFonts w:ascii="Palatino Linotype" w:eastAsia="TimesNewRoman" w:hAnsi="Palatino Linotype"/>
          <w:color w:val="000000"/>
        </w:rPr>
      </w:pPr>
    </w:p>
    <w:p w:rsidR="00F92136" w:rsidRPr="00E32533" w:rsidRDefault="00F92136" w:rsidP="006B5BC4">
      <w:pPr>
        <w:autoSpaceDE w:val="0"/>
        <w:autoSpaceDN w:val="0"/>
        <w:adjustRightInd w:val="0"/>
        <w:jc w:val="center"/>
        <w:rPr>
          <w:rFonts w:ascii="Palatino Linotype" w:eastAsia="TimesNewRoman" w:hAnsi="Palatino Linotype"/>
          <w:color w:val="000000"/>
        </w:rPr>
      </w:pPr>
      <w:r w:rsidRPr="00E32533">
        <w:rPr>
          <w:rFonts w:ascii="Palatino Linotype" w:eastAsia="TimesNewRoman" w:hAnsi="Palatino Linotype"/>
          <w:color w:val="000000"/>
        </w:rPr>
        <w:t>INFORMA</w:t>
      </w:r>
      <w:r>
        <w:rPr>
          <w:rFonts w:ascii="Palatino Linotype" w:eastAsia="TimesNewRoman" w:hAnsi="Palatino Linotype"/>
          <w:color w:val="000000"/>
        </w:rPr>
        <w:t>T</w:t>
      </w:r>
      <w:r w:rsidRPr="00E32533">
        <w:rPr>
          <w:rFonts w:ascii="Palatino Linotype" w:eastAsia="TimesNewRoman" w:hAnsi="Palatino Linotype"/>
          <w:color w:val="000000"/>
        </w:rPr>
        <w:t>II GENERALE</w:t>
      </w:r>
    </w:p>
    <w:p w:rsidR="00F92136" w:rsidRPr="00E32533" w:rsidRDefault="00F92136" w:rsidP="006B5BC4">
      <w:pPr>
        <w:autoSpaceDE w:val="0"/>
        <w:autoSpaceDN w:val="0"/>
        <w:adjustRightInd w:val="0"/>
        <w:jc w:val="center"/>
        <w:rPr>
          <w:rFonts w:ascii="Palatino Linotype" w:eastAsia="TimesNewRoman" w:hAnsi="Palatino Linotype"/>
          <w:color w:val="000000"/>
        </w:rPr>
      </w:pPr>
    </w:p>
    <w:p w:rsidR="00F92136" w:rsidRDefault="00F92136" w:rsidP="006B5BC4">
      <w:pPr>
        <w:autoSpaceDE w:val="0"/>
        <w:autoSpaceDN w:val="0"/>
        <w:adjustRightInd w:val="0"/>
        <w:jc w:val="center"/>
        <w:rPr>
          <w:rFonts w:ascii="Palatino Linotype" w:eastAsia="TimesNewRoman" w:hAnsi="Palatino Linotype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544"/>
        <w:gridCol w:w="5779"/>
      </w:tblGrid>
      <w:tr w:rsidR="00F92136" w:rsidRPr="00FE3DB9" w:rsidTr="00270CEC">
        <w:tc>
          <w:tcPr>
            <w:tcW w:w="675" w:type="dxa"/>
            <w:vAlign w:val="center"/>
          </w:tcPr>
          <w:p w:rsidR="00F92136" w:rsidRPr="00270CEC" w:rsidRDefault="00F92136" w:rsidP="00270CEC">
            <w:pPr>
              <w:autoSpaceDE w:val="0"/>
              <w:autoSpaceDN w:val="0"/>
              <w:adjustRightInd w:val="0"/>
              <w:jc w:val="center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  <w:r w:rsidRPr="00270CEC"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F92136" w:rsidRPr="00270CEC" w:rsidRDefault="00F92136" w:rsidP="00270CEC">
            <w:pPr>
              <w:autoSpaceDE w:val="0"/>
              <w:autoSpaceDN w:val="0"/>
              <w:adjustRightInd w:val="0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  <w:r w:rsidRPr="00270CEC"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  <w:t>Denumirea/numele/prenumele</w:t>
            </w:r>
          </w:p>
        </w:tc>
        <w:tc>
          <w:tcPr>
            <w:tcW w:w="5779" w:type="dxa"/>
          </w:tcPr>
          <w:p w:rsidR="00F92136" w:rsidRPr="00270CEC" w:rsidRDefault="00F92136" w:rsidP="00270CEC">
            <w:pPr>
              <w:autoSpaceDE w:val="0"/>
              <w:autoSpaceDN w:val="0"/>
              <w:adjustRightInd w:val="0"/>
              <w:jc w:val="center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</w:p>
          <w:p w:rsidR="00F92136" w:rsidRPr="00270CEC" w:rsidRDefault="00F92136" w:rsidP="00270CEC">
            <w:pPr>
              <w:autoSpaceDE w:val="0"/>
              <w:autoSpaceDN w:val="0"/>
              <w:adjustRightInd w:val="0"/>
              <w:jc w:val="center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</w:p>
        </w:tc>
      </w:tr>
      <w:tr w:rsidR="00F92136" w:rsidRPr="00FE3DB9" w:rsidTr="00270CEC">
        <w:tc>
          <w:tcPr>
            <w:tcW w:w="675" w:type="dxa"/>
            <w:vAlign w:val="center"/>
          </w:tcPr>
          <w:p w:rsidR="00F92136" w:rsidRPr="00270CEC" w:rsidRDefault="00F92136" w:rsidP="00270CEC">
            <w:pPr>
              <w:autoSpaceDE w:val="0"/>
              <w:autoSpaceDN w:val="0"/>
              <w:adjustRightInd w:val="0"/>
              <w:jc w:val="center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  <w:r w:rsidRPr="00270CEC"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:rsidR="00F92136" w:rsidRPr="00270CEC" w:rsidRDefault="00F92136" w:rsidP="00270CEC">
            <w:pPr>
              <w:autoSpaceDE w:val="0"/>
              <w:autoSpaceDN w:val="0"/>
              <w:adjustRightInd w:val="0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  <w:r w:rsidRPr="00270CEC"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  <w:t>Cod Crescator de animale:</w:t>
            </w:r>
          </w:p>
        </w:tc>
        <w:tc>
          <w:tcPr>
            <w:tcW w:w="5779" w:type="dxa"/>
          </w:tcPr>
          <w:p w:rsidR="00F92136" w:rsidRPr="00270CEC" w:rsidRDefault="00F92136" w:rsidP="00270CEC">
            <w:pPr>
              <w:autoSpaceDE w:val="0"/>
              <w:autoSpaceDN w:val="0"/>
              <w:adjustRightInd w:val="0"/>
              <w:jc w:val="center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</w:p>
          <w:p w:rsidR="00F92136" w:rsidRPr="00270CEC" w:rsidRDefault="00F92136" w:rsidP="00270CEC">
            <w:pPr>
              <w:autoSpaceDE w:val="0"/>
              <w:autoSpaceDN w:val="0"/>
              <w:adjustRightInd w:val="0"/>
              <w:jc w:val="center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</w:p>
        </w:tc>
      </w:tr>
      <w:tr w:rsidR="00F92136" w:rsidRPr="00FE3DB9" w:rsidTr="00270CEC">
        <w:tc>
          <w:tcPr>
            <w:tcW w:w="675" w:type="dxa"/>
            <w:vAlign w:val="center"/>
          </w:tcPr>
          <w:p w:rsidR="00F92136" w:rsidRPr="00270CEC" w:rsidRDefault="00F92136" w:rsidP="00270CEC">
            <w:pPr>
              <w:autoSpaceDE w:val="0"/>
              <w:autoSpaceDN w:val="0"/>
              <w:adjustRightInd w:val="0"/>
              <w:jc w:val="center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  <w:r w:rsidRPr="00270CEC"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:rsidR="00F92136" w:rsidRPr="00270CEC" w:rsidRDefault="00F92136" w:rsidP="00270CEC">
            <w:pPr>
              <w:autoSpaceDE w:val="0"/>
              <w:autoSpaceDN w:val="0"/>
              <w:adjustRightInd w:val="0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  <w:r w:rsidRPr="00270CEC"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  <w:t>Codul fiscal:</w:t>
            </w:r>
          </w:p>
        </w:tc>
        <w:tc>
          <w:tcPr>
            <w:tcW w:w="5779" w:type="dxa"/>
          </w:tcPr>
          <w:p w:rsidR="00F92136" w:rsidRPr="00270CEC" w:rsidRDefault="00F92136" w:rsidP="00270CEC">
            <w:pPr>
              <w:autoSpaceDE w:val="0"/>
              <w:autoSpaceDN w:val="0"/>
              <w:adjustRightInd w:val="0"/>
              <w:jc w:val="center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</w:p>
          <w:p w:rsidR="00F92136" w:rsidRPr="00270CEC" w:rsidRDefault="00F92136" w:rsidP="00270CEC">
            <w:pPr>
              <w:autoSpaceDE w:val="0"/>
              <w:autoSpaceDN w:val="0"/>
              <w:adjustRightInd w:val="0"/>
              <w:jc w:val="center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</w:p>
        </w:tc>
      </w:tr>
      <w:tr w:rsidR="00F92136" w:rsidRPr="00FE3DB9" w:rsidTr="00270CEC">
        <w:tc>
          <w:tcPr>
            <w:tcW w:w="675" w:type="dxa"/>
            <w:vAlign w:val="center"/>
          </w:tcPr>
          <w:p w:rsidR="00F92136" w:rsidRPr="00270CEC" w:rsidRDefault="00F92136" w:rsidP="00270CEC">
            <w:pPr>
              <w:autoSpaceDE w:val="0"/>
              <w:autoSpaceDN w:val="0"/>
              <w:adjustRightInd w:val="0"/>
              <w:jc w:val="center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  <w:r w:rsidRPr="00270CEC"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:rsidR="00F92136" w:rsidRPr="00270CEC" w:rsidRDefault="00F92136" w:rsidP="00270CEC">
            <w:pPr>
              <w:autoSpaceDE w:val="0"/>
              <w:autoSpaceDN w:val="0"/>
              <w:adjustRightInd w:val="0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  <w:r w:rsidRPr="00270CEC"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5779" w:type="dxa"/>
          </w:tcPr>
          <w:p w:rsidR="00F92136" w:rsidRPr="00270CEC" w:rsidRDefault="00F92136" w:rsidP="00270CEC">
            <w:pPr>
              <w:autoSpaceDE w:val="0"/>
              <w:autoSpaceDN w:val="0"/>
              <w:adjustRightInd w:val="0"/>
              <w:jc w:val="center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</w:p>
          <w:p w:rsidR="00F92136" w:rsidRPr="00270CEC" w:rsidRDefault="00F92136" w:rsidP="00270CEC">
            <w:pPr>
              <w:autoSpaceDE w:val="0"/>
              <w:autoSpaceDN w:val="0"/>
              <w:adjustRightInd w:val="0"/>
              <w:jc w:val="center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</w:p>
        </w:tc>
      </w:tr>
      <w:tr w:rsidR="00F92136" w:rsidRPr="00FE3DB9" w:rsidTr="00270CEC">
        <w:tc>
          <w:tcPr>
            <w:tcW w:w="675" w:type="dxa"/>
            <w:vAlign w:val="center"/>
          </w:tcPr>
          <w:p w:rsidR="00F92136" w:rsidRPr="00270CEC" w:rsidRDefault="00F92136" w:rsidP="00270CEC">
            <w:pPr>
              <w:autoSpaceDE w:val="0"/>
              <w:autoSpaceDN w:val="0"/>
              <w:adjustRightInd w:val="0"/>
              <w:jc w:val="center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  <w:r w:rsidRPr="00270CEC"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:rsidR="00F92136" w:rsidRPr="00270CEC" w:rsidRDefault="00F92136" w:rsidP="00270CEC">
            <w:pPr>
              <w:autoSpaceDE w:val="0"/>
              <w:autoSpaceDN w:val="0"/>
              <w:adjustRightInd w:val="0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  <w:r w:rsidRPr="00270CEC"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5779" w:type="dxa"/>
          </w:tcPr>
          <w:p w:rsidR="00F92136" w:rsidRPr="00270CEC" w:rsidRDefault="00F92136" w:rsidP="00270CEC">
            <w:pPr>
              <w:autoSpaceDE w:val="0"/>
              <w:autoSpaceDN w:val="0"/>
              <w:adjustRightInd w:val="0"/>
              <w:jc w:val="center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</w:p>
          <w:p w:rsidR="00F92136" w:rsidRPr="00270CEC" w:rsidRDefault="00F92136" w:rsidP="00270CEC">
            <w:pPr>
              <w:autoSpaceDE w:val="0"/>
              <w:autoSpaceDN w:val="0"/>
              <w:adjustRightInd w:val="0"/>
              <w:jc w:val="center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</w:p>
        </w:tc>
      </w:tr>
      <w:tr w:rsidR="00F92136" w:rsidRPr="00FE3DB9" w:rsidTr="00270CEC">
        <w:tc>
          <w:tcPr>
            <w:tcW w:w="675" w:type="dxa"/>
            <w:vAlign w:val="center"/>
          </w:tcPr>
          <w:p w:rsidR="00F92136" w:rsidRPr="00270CEC" w:rsidRDefault="00F92136" w:rsidP="00270CEC">
            <w:pPr>
              <w:autoSpaceDE w:val="0"/>
              <w:autoSpaceDN w:val="0"/>
              <w:adjustRightInd w:val="0"/>
              <w:jc w:val="center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  <w:r w:rsidRPr="00270CEC"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44" w:type="dxa"/>
            <w:vAlign w:val="center"/>
          </w:tcPr>
          <w:p w:rsidR="00F92136" w:rsidRPr="00270CEC" w:rsidRDefault="00F92136" w:rsidP="00270CEC">
            <w:pPr>
              <w:autoSpaceDE w:val="0"/>
              <w:autoSpaceDN w:val="0"/>
              <w:adjustRightInd w:val="0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  <w:r w:rsidRPr="00270CEC"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  <w:t xml:space="preserve">Fax: </w:t>
            </w:r>
          </w:p>
        </w:tc>
        <w:tc>
          <w:tcPr>
            <w:tcW w:w="5779" w:type="dxa"/>
          </w:tcPr>
          <w:p w:rsidR="00F92136" w:rsidRPr="00270CEC" w:rsidRDefault="00F92136" w:rsidP="00270CEC">
            <w:pPr>
              <w:autoSpaceDE w:val="0"/>
              <w:autoSpaceDN w:val="0"/>
              <w:adjustRightInd w:val="0"/>
              <w:jc w:val="center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</w:p>
          <w:p w:rsidR="00F92136" w:rsidRPr="00270CEC" w:rsidRDefault="00F92136" w:rsidP="00270CEC">
            <w:pPr>
              <w:autoSpaceDE w:val="0"/>
              <w:autoSpaceDN w:val="0"/>
              <w:adjustRightInd w:val="0"/>
              <w:jc w:val="center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</w:p>
        </w:tc>
      </w:tr>
      <w:tr w:rsidR="00F92136" w:rsidRPr="00FE3DB9" w:rsidTr="00270CEC">
        <w:tc>
          <w:tcPr>
            <w:tcW w:w="675" w:type="dxa"/>
            <w:vAlign w:val="center"/>
          </w:tcPr>
          <w:p w:rsidR="00F92136" w:rsidRPr="00270CEC" w:rsidRDefault="00F92136" w:rsidP="00270CEC">
            <w:pPr>
              <w:autoSpaceDE w:val="0"/>
              <w:autoSpaceDN w:val="0"/>
              <w:adjustRightInd w:val="0"/>
              <w:jc w:val="center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  <w:r w:rsidRPr="00270CEC"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44" w:type="dxa"/>
            <w:vAlign w:val="center"/>
          </w:tcPr>
          <w:p w:rsidR="00F92136" w:rsidRPr="00270CEC" w:rsidRDefault="00F92136" w:rsidP="00270CEC">
            <w:pPr>
              <w:autoSpaceDE w:val="0"/>
              <w:autoSpaceDN w:val="0"/>
              <w:adjustRightInd w:val="0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  <w:r w:rsidRPr="00270CEC"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  <w:t xml:space="preserve">E-mail </w:t>
            </w:r>
          </w:p>
        </w:tc>
        <w:tc>
          <w:tcPr>
            <w:tcW w:w="5779" w:type="dxa"/>
          </w:tcPr>
          <w:p w:rsidR="00F92136" w:rsidRPr="00270CEC" w:rsidRDefault="00F92136" w:rsidP="00270CEC">
            <w:pPr>
              <w:autoSpaceDE w:val="0"/>
              <w:autoSpaceDN w:val="0"/>
              <w:adjustRightInd w:val="0"/>
              <w:jc w:val="center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</w:p>
          <w:p w:rsidR="00F92136" w:rsidRPr="00270CEC" w:rsidRDefault="00F92136" w:rsidP="00270CEC">
            <w:pPr>
              <w:autoSpaceDE w:val="0"/>
              <w:autoSpaceDN w:val="0"/>
              <w:adjustRightInd w:val="0"/>
              <w:jc w:val="center"/>
              <w:rPr>
                <w:rFonts w:ascii="Palatino Linotype" w:eastAsia="TimesNewRoman" w:hAnsi="Palatino Linotype"/>
                <w:color w:val="000000"/>
                <w:sz w:val="22"/>
                <w:szCs w:val="22"/>
              </w:rPr>
            </w:pPr>
          </w:p>
        </w:tc>
      </w:tr>
    </w:tbl>
    <w:p w:rsidR="00F92136" w:rsidRPr="00E32533" w:rsidRDefault="00F92136" w:rsidP="006B5BC4">
      <w:pPr>
        <w:autoSpaceDE w:val="0"/>
        <w:autoSpaceDN w:val="0"/>
        <w:adjustRightInd w:val="0"/>
        <w:jc w:val="center"/>
        <w:rPr>
          <w:rFonts w:ascii="Palatino Linotype" w:eastAsia="TimesNewRoman" w:hAnsi="Palatino Linotype"/>
          <w:color w:val="000000"/>
        </w:rPr>
      </w:pPr>
    </w:p>
    <w:p w:rsidR="00F92136" w:rsidRPr="006B5BC4" w:rsidRDefault="00F92136" w:rsidP="006B5BC4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  <w:sz w:val="32"/>
        </w:rPr>
      </w:pPr>
    </w:p>
    <w:p w:rsidR="00F92136" w:rsidRPr="00E32533" w:rsidRDefault="00F92136" w:rsidP="006B5BC4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  <w:r w:rsidRPr="00E32533">
        <w:rPr>
          <w:rFonts w:ascii="Palatino Linotype" w:eastAsia="TimesNewRoman" w:hAnsi="Palatino Linotype"/>
          <w:color w:val="000000"/>
        </w:rPr>
        <w:t>5.Certificatul de inmatriculare/inregistrare _</w:t>
      </w:r>
      <w:r>
        <w:rPr>
          <w:rFonts w:ascii="Palatino Linotype" w:eastAsia="TimesNewRoman" w:hAnsi="Palatino Linotype"/>
          <w:color w:val="000000"/>
        </w:rPr>
        <w:t>_______</w:t>
      </w:r>
      <w:r w:rsidRPr="00E32533">
        <w:rPr>
          <w:rFonts w:ascii="Palatino Linotype" w:eastAsia="TimesNewRoman" w:hAnsi="Palatino Linotype"/>
          <w:color w:val="000000"/>
        </w:rPr>
        <w:t>_____________________________</w:t>
      </w:r>
    </w:p>
    <w:p w:rsidR="00F92136" w:rsidRDefault="00F92136" w:rsidP="006B5BC4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  <w:r w:rsidRPr="00E32533">
        <w:rPr>
          <w:rFonts w:ascii="Palatino Linotype" w:eastAsia="TimesNewRoman" w:hAnsi="Palatino Linotype"/>
          <w:color w:val="000000"/>
        </w:rPr>
        <w:t>(numarul, data si locul de inmatriculare/inregistrare)</w:t>
      </w:r>
    </w:p>
    <w:p w:rsidR="00F92136" w:rsidRPr="00E32533" w:rsidRDefault="00F92136" w:rsidP="006B5BC4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</w:p>
    <w:p w:rsidR="00F92136" w:rsidRPr="00E32533" w:rsidRDefault="00F92136" w:rsidP="006B5BC4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  <w:r w:rsidRPr="00E32533">
        <w:rPr>
          <w:rFonts w:ascii="Palatino Linotype" w:eastAsia="TimesNewRoman" w:hAnsi="Palatino Linotype"/>
          <w:color w:val="000000"/>
        </w:rPr>
        <w:t>6.Obiectul de activitate, pe domenii: _______</w:t>
      </w:r>
      <w:r>
        <w:rPr>
          <w:rFonts w:ascii="Palatino Linotype" w:eastAsia="TimesNewRoman" w:hAnsi="Palatino Linotype"/>
          <w:color w:val="000000"/>
        </w:rPr>
        <w:t>______</w:t>
      </w:r>
      <w:r w:rsidRPr="00E32533">
        <w:rPr>
          <w:rFonts w:ascii="Palatino Linotype" w:eastAsia="TimesNewRoman" w:hAnsi="Palatino Linotype"/>
          <w:color w:val="000000"/>
        </w:rPr>
        <w:t>_____________________________</w:t>
      </w:r>
    </w:p>
    <w:p w:rsidR="00F92136" w:rsidRDefault="00F92136" w:rsidP="006B5BC4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  <w:r w:rsidRPr="00E32533">
        <w:rPr>
          <w:rFonts w:ascii="Palatino Linotype" w:eastAsia="TimesNewRoman" w:hAnsi="Palatino Linotype"/>
          <w:color w:val="000000"/>
        </w:rPr>
        <w:t>(in conformitate cu prevederile din statutul propriu)</w:t>
      </w:r>
    </w:p>
    <w:p w:rsidR="00F92136" w:rsidRPr="00E32533" w:rsidRDefault="00F92136" w:rsidP="006B5BC4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</w:p>
    <w:p w:rsidR="00F92136" w:rsidRPr="00E32533" w:rsidRDefault="00F92136" w:rsidP="006B5BC4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  <w:r w:rsidRPr="00E32533">
        <w:rPr>
          <w:rFonts w:ascii="Palatino Linotype" w:eastAsia="TimesNewRoman" w:hAnsi="Palatino Linotype"/>
          <w:color w:val="000000"/>
        </w:rPr>
        <w:t>7.Birourile filialelor/sucursalelor locale, daca este cazul:_____</w:t>
      </w:r>
      <w:r>
        <w:rPr>
          <w:rFonts w:ascii="Palatino Linotype" w:eastAsia="TimesNewRoman" w:hAnsi="Palatino Linotype"/>
          <w:color w:val="000000"/>
        </w:rPr>
        <w:t>_____</w:t>
      </w:r>
      <w:r w:rsidRPr="00E32533">
        <w:rPr>
          <w:rFonts w:ascii="Palatino Linotype" w:eastAsia="TimesNewRoman" w:hAnsi="Palatino Linotype"/>
          <w:color w:val="000000"/>
        </w:rPr>
        <w:t>________________</w:t>
      </w:r>
    </w:p>
    <w:p w:rsidR="00F92136" w:rsidRDefault="00F92136" w:rsidP="006B5BC4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  <w:r w:rsidRPr="00E32533">
        <w:rPr>
          <w:rFonts w:ascii="Palatino Linotype" w:eastAsia="TimesNewRoman" w:hAnsi="Palatino Linotype"/>
          <w:color w:val="000000"/>
        </w:rPr>
        <w:t>(adrese complete, telefon/fax, certificate de inmatriculare/inregistrare)</w:t>
      </w:r>
    </w:p>
    <w:p w:rsidR="00F92136" w:rsidRPr="00E32533" w:rsidRDefault="00F92136" w:rsidP="006B5BC4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</w:p>
    <w:p w:rsidR="00F92136" w:rsidRPr="00E32533" w:rsidRDefault="00F92136" w:rsidP="006B5BC4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  <w:r w:rsidRPr="00E32533">
        <w:rPr>
          <w:rFonts w:ascii="Palatino Linotype" w:eastAsia="TimesNewRoman" w:hAnsi="Palatino Linotype"/>
          <w:color w:val="000000"/>
        </w:rPr>
        <w:t>8. Principala piata a afacerilor:</w:t>
      </w:r>
      <w:r>
        <w:rPr>
          <w:rFonts w:ascii="Palatino Linotype" w:eastAsia="TimesNewRoman" w:hAnsi="Palatino Linotype"/>
          <w:color w:val="000000"/>
        </w:rPr>
        <w:t xml:space="preserve"> _____________________</w:t>
      </w:r>
    </w:p>
    <w:p w:rsidR="00F92136" w:rsidRPr="00E32533" w:rsidRDefault="00F92136" w:rsidP="006B5BC4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</w:p>
    <w:p w:rsidR="00F92136" w:rsidRDefault="00F92136" w:rsidP="006B5BC4">
      <w:pPr>
        <w:autoSpaceDE w:val="0"/>
        <w:autoSpaceDN w:val="0"/>
        <w:adjustRightInd w:val="0"/>
        <w:jc w:val="center"/>
        <w:rPr>
          <w:rFonts w:ascii="Palatino Linotype" w:eastAsia="TimesNewRoman" w:hAnsi="Palatino Linotype"/>
          <w:color w:val="000000"/>
        </w:rPr>
      </w:pPr>
    </w:p>
    <w:p w:rsidR="00F92136" w:rsidRDefault="00F92136" w:rsidP="006B5BC4">
      <w:pPr>
        <w:autoSpaceDE w:val="0"/>
        <w:autoSpaceDN w:val="0"/>
        <w:adjustRightInd w:val="0"/>
        <w:jc w:val="center"/>
        <w:rPr>
          <w:rFonts w:ascii="Palatino Linotype" w:eastAsia="TimesNewRoman" w:hAnsi="Palatino Linotype"/>
          <w:color w:val="000000"/>
        </w:rPr>
      </w:pPr>
    </w:p>
    <w:p w:rsidR="00F92136" w:rsidRPr="00E32533" w:rsidRDefault="00F92136" w:rsidP="006B5BC4">
      <w:pPr>
        <w:autoSpaceDE w:val="0"/>
        <w:autoSpaceDN w:val="0"/>
        <w:adjustRightInd w:val="0"/>
        <w:jc w:val="center"/>
        <w:rPr>
          <w:rFonts w:ascii="Palatino Linotype" w:eastAsia="TimesNewRoman" w:hAnsi="Palatino Linotype"/>
          <w:color w:val="000000"/>
        </w:rPr>
      </w:pPr>
    </w:p>
    <w:p w:rsidR="00F92136" w:rsidRDefault="00F92136" w:rsidP="006B5BC4">
      <w:pPr>
        <w:autoSpaceDE w:val="0"/>
        <w:autoSpaceDN w:val="0"/>
        <w:adjustRightInd w:val="0"/>
        <w:jc w:val="center"/>
        <w:rPr>
          <w:rFonts w:ascii="Palatino Linotype" w:eastAsia="TimesNewRoman" w:hAnsi="Palatino Linotype"/>
          <w:color w:val="000000"/>
        </w:rPr>
      </w:pPr>
      <w:r w:rsidRPr="00E32533">
        <w:rPr>
          <w:rFonts w:ascii="Palatino Linotype" w:eastAsia="TimesNewRoman" w:hAnsi="Palatino Linotype"/>
          <w:color w:val="000000"/>
        </w:rPr>
        <w:t>Candidat/ofertant,</w:t>
      </w:r>
    </w:p>
    <w:p w:rsidR="00F92136" w:rsidRPr="00E32533" w:rsidRDefault="00F92136" w:rsidP="006B5BC4">
      <w:pPr>
        <w:autoSpaceDE w:val="0"/>
        <w:autoSpaceDN w:val="0"/>
        <w:adjustRightInd w:val="0"/>
        <w:jc w:val="center"/>
        <w:rPr>
          <w:rFonts w:ascii="Palatino Linotype" w:eastAsia="TimesNewRoman" w:hAnsi="Palatino Linotype"/>
          <w:color w:val="000000"/>
        </w:rPr>
      </w:pPr>
      <w:bookmarkStart w:id="0" w:name="_GoBack"/>
      <w:bookmarkEnd w:id="0"/>
    </w:p>
    <w:sectPr w:rsidR="00F92136" w:rsidRPr="00E32533" w:rsidSect="006B5BC4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A35EF"/>
    <w:multiLevelType w:val="hybridMultilevel"/>
    <w:tmpl w:val="838CF4A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BC4"/>
    <w:rsid w:val="000008F7"/>
    <w:rsid w:val="0000439F"/>
    <w:rsid w:val="00005441"/>
    <w:rsid w:val="00006990"/>
    <w:rsid w:val="000114EB"/>
    <w:rsid w:val="00012A97"/>
    <w:rsid w:val="00017A72"/>
    <w:rsid w:val="000235AB"/>
    <w:rsid w:val="00025251"/>
    <w:rsid w:val="00026388"/>
    <w:rsid w:val="00027F8C"/>
    <w:rsid w:val="00033B15"/>
    <w:rsid w:val="0004310F"/>
    <w:rsid w:val="00046130"/>
    <w:rsid w:val="00051A7F"/>
    <w:rsid w:val="00051E32"/>
    <w:rsid w:val="00056226"/>
    <w:rsid w:val="000601DE"/>
    <w:rsid w:val="00060DEA"/>
    <w:rsid w:val="000626B9"/>
    <w:rsid w:val="00067142"/>
    <w:rsid w:val="000677EB"/>
    <w:rsid w:val="000706BC"/>
    <w:rsid w:val="00072AF0"/>
    <w:rsid w:val="00075BF9"/>
    <w:rsid w:val="00077E05"/>
    <w:rsid w:val="000822DC"/>
    <w:rsid w:val="00084237"/>
    <w:rsid w:val="000865D9"/>
    <w:rsid w:val="00093919"/>
    <w:rsid w:val="00093D56"/>
    <w:rsid w:val="00094982"/>
    <w:rsid w:val="00094EF1"/>
    <w:rsid w:val="00096212"/>
    <w:rsid w:val="000A03C3"/>
    <w:rsid w:val="000A22DF"/>
    <w:rsid w:val="000B3BDF"/>
    <w:rsid w:val="000B7F5E"/>
    <w:rsid w:val="000C0B58"/>
    <w:rsid w:val="000C2851"/>
    <w:rsid w:val="000C455F"/>
    <w:rsid w:val="000C458F"/>
    <w:rsid w:val="000C66FC"/>
    <w:rsid w:val="000D058F"/>
    <w:rsid w:val="000D08F1"/>
    <w:rsid w:val="000D0C0A"/>
    <w:rsid w:val="000D1755"/>
    <w:rsid w:val="000D1E18"/>
    <w:rsid w:val="000D3DE9"/>
    <w:rsid w:val="000D53D3"/>
    <w:rsid w:val="000E0055"/>
    <w:rsid w:val="000E5441"/>
    <w:rsid w:val="000E64B7"/>
    <w:rsid w:val="000E7FA4"/>
    <w:rsid w:val="000F1E6F"/>
    <w:rsid w:val="000F4216"/>
    <w:rsid w:val="000F58E1"/>
    <w:rsid w:val="00104C0E"/>
    <w:rsid w:val="00110359"/>
    <w:rsid w:val="0011076F"/>
    <w:rsid w:val="001115D2"/>
    <w:rsid w:val="001179C5"/>
    <w:rsid w:val="00120928"/>
    <w:rsid w:val="0012320F"/>
    <w:rsid w:val="0012567E"/>
    <w:rsid w:val="001259B9"/>
    <w:rsid w:val="00132694"/>
    <w:rsid w:val="00134595"/>
    <w:rsid w:val="00134B98"/>
    <w:rsid w:val="001370C1"/>
    <w:rsid w:val="00146810"/>
    <w:rsid w:val="00146CF1"/>
    <w:rsid w:val="00150B1A"/>
    <w:rsid w:val="0015270A"/>
    <w:rsid w:val="00157E34"/>
    <w:rsid w:val="00160373"/>
    <w:rsid w:val="001618D3"/>
    <w:rsid w:val="001624E7"/>
    <w:rsid w:val="001679F8"/>
    <w:rsid w:val="001732FF"/>
    <w:rsid w:val="0017531E"/>
    <w:rsid w:val="001779D7"/>
    <w:rsid w:val="001806C8"/>
    <w:rsid w:val="00182F9B"/>
    <w:rsid w:val="001838C0"/>
    <w:rsid w:val="00190311"/>
    <w:rsid w:val="001906F9"/>
    <w:rsid w:val="00191C34"/>
    <w:rsid w:val="00192484"/>
    <w:rsid w:val="001930D4"/>
    <w:rsid w:val="001932EF"/>
    <w:rsid w:val="001958E2"/>
    <w:rsid w:val="001A5FC6"/>
    <w:rsid w:val="001B02D1"/>
    <w:rsid w:val="001B348B"/>
    <w:rsid w:val="001B3A4A"/>
    <w:rsid w:val="001C442B"/>
    <w:rsid w:val="001C7930"/>
    <w:rsid w:val="001D527E"/>
    <w:rsid w:val="001D6785"/>
    <w:rsid w:val="001E00D2"/>
    <w:rsid w:val="001E5A34"/>
    <w:rsid w:val="001F1F46"/>
    <w:rsid w:val="001F3D8C"/>
    <w:rsid w:val="001F622A"/>
    <w:rsid w:val="001F7F8C"/>
    <w:rsid w:val="002033D6"/>
    <w:rsid w:val="00205827"/>
    <w:rsid w:val="00205C04"/>
    <w:rsid w:val="002062BD"/>
    <w:rsid w:val="00207CE7"/>
    <w:rsid w:val="002106B0"/>
    <w:rsid w:val="002122E0"/>
    <w:rsid w:val="002140BD"/>
    <w:rsid w:val="0021503C"/>
    <w:rsid w:val="00215CA2"/>
    <w:rsid w:val="00216A0A"/>
    <w:rsid w:val="002173F4"/>
    <w:rsid w:val="00223EFC"/>
    <w:rsid w:val="00231072"/>
    <w:rsid w:val="0023144D"/>
    <w:rsid w:val="00233833"/>
    <w:rsid w:val="002345BE"/>
    <w:rsid w:val="00234819"/>
    <w:rsid w:val="0023517F"/>
    <w:rsid w:val="00236C5A"/>
    <w:rsid w:val="00240C84"/>
    <w:rsid w:val="00241AA0"/>
    <w:rsid w:val="00242D59"/>
    <w:rsid w:val="00243287"/>
    <w:rsid w:val="00244FB3"/>
    <w:rsid w:val="002509F4"/>
    <w:rsid w:val="00253873"/>
    <w:rsid w:val="002569A2"/>
    <w:rsid w:val="00262727"/>
    <w:rsid w:val="002709D7"/>
    <w:rsid w:val="00270CEC"/>
    <w:rsid w:val="002755B4"/>
    <w:rsid w:val="002756A8"/>
    <w:rsid w:val="00281AE8"/>
    <w:rsid w:val="002859AC"/>
    <w:rsid w:val="00285EC7"/>
    <w:rsid w:val="0028638B"/>
    <w:rsid w:val="00286641"/>
    <w:rsid w:val="0028770C"/>
    <w:rsid w:val="00290AC6"/>
    <w:rsid w:val="002A014A"/>
    <w:rsid w:val="002A2EF1"/>
    <w:rsid w:val="002A3A78"/>
    <w:rsid w:val="002A7C12"/>
    <w:rsid w:val="002B02EA"/>
    <w:rsid w:val="002B409A"/>
    <w:rsid w:val="002B4D6D"/>
    <w:rsid w:val="002B56C9"/>
    <w:rsid w:val="002C077B"/>
    <w:rsid w:val="002C0BBB"/>
    <w:rsid w:val="002C0E07"/>
    <w:rsid w:val="002C2295"/>
    <w:rsid w:val="002C55B4"/>
    <w:rsid w:val="002C5863"/>
    <w:rsid w:val="002C6887"/>
    <w:rsid w:val="002D0986"/>
    <w:rsid w:val="002D2659"/>
    <w:rsid w:val="002D3A35"/>
    <w:rsid w:val="002D4967"/>
    <w:rsid w:val="002D4A62"/>
    <w:rsid w:val="002D6A1B"/>
    <w:rsid w:val="002E0F20"/>
    <w:rsid w:val="002E3B4F"/>
    <w:rsid w:val="002E5655"/>
    <w:rsid w:val="002E5EDE"/>
    <w:rsid w:val="002E77ED"/>
    <w:rsid w:val="002F1227"/>
    <w:rsid w:val="002F5CA0"/>
    <w:rsid w:val="002F6FA8"/>
    <w:rsid w:val="003046F3"/>
    <w:rsid w:val="00304858"/>
    <w:rsid w:val="00306063"/>
    <w:rsid w:val="00312A66"/>
    <w:rsid w:val="00321AF7"/>
    <w:rsid w:val="003339F5"/>
    <w:rsid w:val="0033471B"/>
    <w:rsid w:val="0033514F"/>
    <w:rsid w:val="00336584"/>
    <w:rsid w:val="00342618"/>
    <w:rsid w:val="00343AAC"/>
    <w:rsid w:val="003451E1"/>
    <w:rsid w:val="00346D69"/>
    <w:rsid w:val="00346DAE"/>
    <w:rsid w:val="00364BD5"/>
    <w:rsid w:val="00366659"/>
    <w:rsid w:val="00367B10"/>
    <w:rsid w:val="00372653"/>
    <w:rsid w:val="003746EB"/>
    <w:rsid w:val="00380405"/>
    <w:rsid w:val="00382CFC"/>
    <w:rsid w:val="003871FA"/>
    <w:rsid w:val="00391138"/>
    <w:rsid w:val="003A084F"/>
    <w:rsid w:val="003B384D"/>
    <w:rsid w:val="003B7402"/>
    <w:rsid w:val="003C0D23"/>
    <w:rsid w:val="003C18AD"/>
    <w:rsid w:val="003C1919"/>
    <w:rsid w:val="003C370C"/>
    <w:rsid w:val="003C3954"/>
    <w:rsid w:val="003C5072"/>
    <w:rsid w:val="003C5E5F"/>
    <w:rsid w:val="003D0EC5"/>
    <w:rsid w:val="003E0D0D"/>
    <w:rsid w:val="003E11CF"/>
    <w:rsid w:val="003E31CB"/>
    <w:rsid w:val="003E3311"/>
    <w:rsid w:val="003E6A30"/>
    <w:rsid w:val="003F03FE"/>
    <w:rsid w:val="003F7261"/>
    <w:rsid w:val="003F7F4E"/>
    <w:rsid w:val="00406260"/>
    <w:rsid w:val="00411029"/>
    <w:rsid w:val="00413D88"/>
    <w:rsid w:val="00421171"/>
    <w:rsid w:val="00425F3A"/>
    <w:rsid w:val="004329AA"/>
    <w:rsid w:val="00433073"/>
    <w:rsid w:val="00434875"/>
    <w:rsid w:val="004363C8"/>
    <w:rsid w:val="00440E9E"/>
    <w:rsid w:val="004435FF"/>
    <w:rsid w:val="00443ED0"/>
    <w:rsid w:val="00444CD6"/>
    <w:rsid w:val="00455227"/>
    <w:rsid w:val="00460BA6"/>
    <w:rsid w:val="004634FE"/>
    <w:rsid w:val="00463C9A"/>
    <w:rsid w:val="004655B4"/>
    <w:rsid w:val="00465B65"/>
    <w:rsid w:val="00465E99"/>
    <w:rsid w:val="004715A4"/>
    <w:rsid w:val="00471BE2"/>
    <w:rsid w:val="00473632"/>
    <w:rsid w:val="00474EEE"/>
    <w:rsid w:val="0047721B"/>
    <w:rsid w:val="004966CD"/>
    <w:rsid w:val="004976E3"/>
    <w:rsid w:val="004B00FC"/>
    <w:rsid w:val="004B29EE"/>
    <w:rsid w:val="004B3655"/>
    <w:rsid w:val="004B424D"/>
    <w:rsid w:val="004C1360"/>
    <w:rsid w:val="004C25A1"/>
    <w:rsid w:val="004C2A31"/>
    <w:rsid w:val="004D1A54"/>
    <w:rsid w:val="004D64F6"/>
    <w:rsid w:val="004D659B"/>
    <w:rsid w:val="004E2397"/>
    <w:rsid w:val="004E4815"/>
    <w:rsid w:val="004E7214"/>
    <w:rsid w:val="004F0AAA"/>
    <w:rsid w:val="004F151A"/>
    <w:rsid w:val="004F58EA"/>
    <w:rsid w:val="00500D68"/>
    <w:rsid w:val="0050110D"/>
    <w:rsid w:val="005026D6"/>
    <w:rsid w:val="00504F7B"/>
    <w:rsid w:val="00511D4C"/>
    <w:rsid w:val="00512E1B"/>
    <w:rsid w:val="00513AD2"/>
    <w:rsid w:val="00513CEF"/>
    <w:rsid w:val="00517108"/>
    <w:rsid w:val="005205D1"/>
    <w:rsid w:val="0052077F"/>
    <w:rsid w:val="00522EF9"/>
    <w:rsid w:val="00523123"/>
    <w:rsid w:val="0053047D"/>
    <w:rsid w:val="00531A38"/>
    <w:rsid w:val="00533888"/>
    <w:rsid w:val="0053625F"/>
    <w:rsid w:val="00545C86"/>
    <w:rsid w:val="0054700A"/>
    <w:rsid w:val="005500B7"/>
    <w:rsid w:val="00553DA3"/>
    <w:rsid w:val="005555C7"/>
    <w:rsid w:val="00555777"/>
    <w:rsid w:val="00557019"/>
    <w:rsid w:val="005604C9"/>
    <w:rsid w:val="005605E7"/>
    <w:rsid w:val="00560B0B"/>
    <w:rsid w:val="00570009"/>
    <w:rsid w:val="005771D2"/>
    <w:rsid w:val="00581B54"/>
    <w:rsid w:val="00582F68"/>
    <w:rsid w:val="00585F24"/>
    <w:rsid w:val="005921A6"/>
    <w:rsid w:val="005954A3"/>
    <w:rsid w:val="00596648"/>
    <w:rsid w:val="005A4EFB"/>
    <w:rsid w:val="005B1DD8"/>
    <w:rsid w:val="005C5B1F"/>
    <w:rsid w:val="005C6B7E"/>
    <w:rsid w:val="005C7D5F"/>
    <w:rsid w:val="005C7F2B"/>
    <w:rsid w:val="005D2B3C"/>
    <w:rsid w:val="005D38C1"/>
    <w:rsid w:val="005E0020"/>
    <w:rsid w:val="005E2C0B"/>
    <w:rsid w:val="005E65EB"/>
    <w:rsid w:val="005F23E0"/>
    <w:rsid w:val="00604D5A"/>
    <w:rsid w:val="0060723A"/>
    <w:rsid w:val="00607AB2"/>
    <w:rsid w:val="0061219E"/>
    <w:rsid w:val="00616094"/>
    <w:rsid w:val="00616DE1"/>
    <w:rsid w:val="00625238"/>
    <w:rsid w:val="0062719E"/>
    <w:rsid w:val="00632560"/>
    <w:rsid w:val="00635665"/>
    <w:rsid w:val="00642D17"/>
    <w:rsid w:val="00643A1B"/>
    <w:rsid w:val="00643B49"/>
    <w:rsid w:val="00653555"/>
    <w:rsid w:val="0065741C"/>
    <w:rsid w:val="00660A3E"/>
    <w:rsid w:val="00661B6F"/>
    <w:rsid w:val="00666255"/>
    <w:rsid w:val="00670D1C"/>
    <w:rsid w:val="00675741"/>
    <w:rsid w:val="00692E7D"/>
    <w:rsid w:val="00694849"/>
    <w:rsid w:val="00694C68"/>
    <w:rsid w:val="006969D6"/>
    <w:rsid w:val="00696EF5"/>
    <w:rsid w:val="006A1E07"/>
    <w:rsid w:val="006A54A5"/>
    <w:rsid w:val="006B1897"/>
    <w:rsid w:val="006B1F22"/>
    <w:rsid w:val="006B593D"/>
    <w:rsid w:val="006B5BC4"/>
    <w:rsid w:val="006B72C2"/>
    <w:rsid w:val="006C22BD"/>
    <w:rsid w:val="006C2997"/>
    <w:rsid w:val="006C6350"/>
    <w:rsid w:val="006C6BF2"/>
    <w:rsid w:val="006C7EFF"/>
    <w:rsid w:val="006D0300"/>
    <w:rsid w:val="006D033D"/>
    <w:rsid w:val="006D05B8"/>
    <w:rsid w:val="006D08A9"/>
    <w:rsid w:val="006D2B7F"/>
    <w:rsid w:val="006D333E"/>
    <w:rsid w:val="006E06F7"/>
    <w:rsid w:val="006E1730"/>
    <w:rsid w:val="006E2406"/>
    <w:rsid w:val="006E448A"/>
    <w:rsid w:val="006E52E8"/>
    <w:rsid w:val="006E6DD7"/>
    <w:rsid w:val="006F50D1"/>
    <w:rsid w:val="006F7497"/>
    <w:rsid w:val="007005D2"/>
    <w:rsid w:val="007005D5"/>
    <w:rsid w:val="00702EF9"/>
    <w:rsid w:val="00703857"/>
    <w:rsid w:val="00705919"/>
    <w:rsid w:val="007078B0"/>
    <w:rsid w:val="0071080E"/>
    <w:rsid w:val="00712013"/>
    <w:rsid w:val="007124D4"/>
    <w:rsid w:val="00716A8B"/>
    <w:rsid w:val="007201C0"/>
    <w:rsid w:val="00720AF2"/>
    <w:rsid w:val="00723C90"/>
    <w:rsid w:val="007248D6"/>
    <w:rsid w:val="00725B39"/>
    <w:rsid w:val="007335B4"/>
    <w:rsid w:val="00733605"/>
    <w:rsid w:val="007516A3"/>
    <w:rsid w:val="00751C54"/>
    <w:rsid w:val="00760F4D"/>
    <w:rsid w:val="00760F72"/>
    <w:rsid w:val="00761EA7"/>
    <w:rsid w:val="00765A76"/>
    <w:rsid w:val="0077130E"/>
    <w:rsid w:val="00772E16"/>
    <w:rsid w:val="00780EA1"/>
    <w:rsid w:val="0078205D"/>
    <w:rsid w:val="00782132"/>
    <w:rsid w:val="00782332"/>
    <w:rsid w:val="0079309A"/>
    <w:rsid w:val="00793787"/>
    <w:rsid w:val="007977C1"/>
    <w:rsid w:val="00797B6F"/>
    <w:rsid w:val="007A278B"/>
    <w:rsid w:val="007B0C6E"/>
    <w:rsid w:val="007B2857"/>
    <w:rsid w:val="007B32B0"/>
    <w:rsid w:val="007B53B9"/>
    <w:rsid w:val="007B725B"/>
    <w:rsid w:val="007C0524"/>
    <w:rsid w:val="007C51A1"/>
    <w:rsid w:val="007C57FC"/>
    <w:rsid w:val="007D4B7B"/>
    <w:rsid w:val="007D62D5"/>
    <w:rsid w:val="007E5043"/>
    <w:rsid w:val="007E6A8D"/>
    <w:rsid w:val="007F0499"/>
    <w:rsid w:val="007F1926"/>
    <w:rsid w:val="007F3EFE"/>
    <w:rsid w:val="00800936"/>
    <w:rsid w:val="0080124D"/>
    <w:rsid w:val="00801E47"/>
    <w:rsid w:val="008108AD"/>
    <w:rsid w:val="00814673"/>
    <w:rsid w:val="0081472B"/>
    <w:rsid w:val="008331C4"/>
    <w:rsid w:val="00833CBC"/>
    <w:rsid w:val="008346A1"/>
    <w:rsid w:val="00837BB9"/>
    <w:rsid w:val="008445C1"/>
    <w:rsid w:val="00850582"/>
    <w:rsid w:val="00853C4C"/>
    <w:rsid w:val="00857441"/>
    <w:rsid w:val="00860882"/>
    <w:rsid w:val="00862AE8"/>
    <w:rsid w:val="00862C9A"/>
    <w:rsid w:val="008656F4"/>
    <w:rsid w:val="00867710"/>
    <w:rsid w:val="008700B6"/>
    <w:rsid w:val="00873D13"/>
    <w:rsid w:val="00875ED4"/>
    <w:rsid w:val="00876336"/>
    <w:rsid w:val="008800AC"/>
    <w:rsid w:val="00881FCD"/>
    <w:rsid w:val="008840EF"/>
    <w:rsid w:val="0088748C"/>
    <w:rsid w:val="008952DB"/>
    <w:rsid w:val="0089707A"/>
    <w:rsid w:val="008A1920"/>
    <w:rsid w:val="008A562F"/>
    <w:rsid w:val="008A7095"/>
    <w:rsid w:val="008A77B5"/>
    <w:rsid w:val="008B0F0C"/>
    <w:rsid w:val="008B116C"/>
    <w:rsid w:val="008B5CDE"/>
    <w:rsid w:val="008C100A"/>
    <w:rsid w:val="008C62A2"/>
    <w:rsid w:val="008C74F7"/>
    <w:rsid w:val="008D1BA4"/>
    <w:rsid w:val="008D437A"/>
    <w:rsid w:val="008D47D6"/>
    <w:rsid w:val="008D4B44"/>
    <w:rsid w:val="008D61DD"/>
    <w:rsid w:val="008D64F8"/>
    <w:rsid w:val="008D71A2"/>
    <w:rsid w:val="008D77CB"/>
    <w:rsid w:val="008E1420"/>
    <w:rsid w:val="008F00AA"/>
    <w:rsid w:val="008F1C24"/>
    <w:rsid w:val="008F3BE4"/>
    <w:rsid w:val="008F608A"/>
    <w:rsid w:val="009006DF"/>
    <w:rsid w:val="00901847"/>
    <w:rsid w:val="00907484"/>
    <w:rsid w:val="009112EB"/>
    <w:rsid w:val="0091609C"/>
    <w:rsid w:val="009164AF"/>
    <w:rsid w:val="00922B50"/>
    <w:rsid w:val="00923EA7"/>
    <w:rsid w:val="00930CB1"/>
    <w:rsid w:val="00935C9F"/>
    <w:rsid w:val="0093607B"/>
    <w:rsid w:val="009362D0"/>
    <w:rsid w:val="00940865"/>
    <w:rsid w:val="00940ABE"/>
    <w:rsid w:val="0094153D"/>
    <w:rsid w:val="009473B7"/>
    <w:rsid w:val="00953F35"/>
    <w:rsid w:val="00957A5F"/>
    <w:rsid w:val="00957C04"/>
    <w:rsid w:val="0096204F"/>
    <w:rsid w:val="00962211"/>
    <w:rsid w:val="0096274F"/>
    <w:rsid w:val="00962FAE"/>
    <w:rsid w:val="00970B39"/>
    <w:rsid w:val="009715B1"/>
    <w:rsid w:val="00975A9C"/>
    <w:rsid w:val="00976F45"/>
    <w:rsid w:val="00977F65"/>
    <w:rsid w:val="009847D5"/>
    <w:rsid w:val="00991D33"/>
    <w:rsid w:val="00992311"/>
    <w:rsid w:val="00992B0D"/>
    <w:rsid w:val="00993148"/>
    <w:rsid w:val="0099372C"/>
    <w:rsid w:val="009968F0"/>
    <w:rsid w:val="0099690D"/>
    <w:rsid w:val="009A1DE0"/>
    <w:rsid w:val="009A2627"/>
    <w:rsid w:val="009A7235"/>
    <w:rsid w:val="009B18A2"/>
    <w:rsid w:val="009B6CED"/>
    <w:rsid w:val="009C0341"/>
    <w:rsid w:val="009C1027"/>
    <w:rsid w:val="009C2604"/>
    <w:rsid w:val="009C764F"/>
    <w:rsid w:val="009C7CC3"/>
    <w:rsid w:val="009D1EBB"/>
    <w:rsid w:val="009D4785"/>
    <w:rsid w:val="009D5BE3"/>
    <w:rsid w:val="009D6819"/>
    <w:rsid w:val="009E069E"/>
    <w:rsid w:val="009E125D"/>
    <w:rsid w:val="009E14C5"/>
    <w:rsid w:val="009E1D73"/>
    <w:rsid w:val="009F3310"/>
    <w:rsid w:val="009F3AB9"/>
    <w:rsid w:val="009F449F"/>
    <w:rsid w:val="009F5B34"/>
    <w:rsid w:val="009F776E"/>
    <w:rsid w:val="00A01876"/>
    <w:rsid w:val="00A02526"/>
    <w:rsid w:val="00A02F6B"/>
    <w:rsid w:val="00A05B49"/>
    <w:rsid w:val="00A06F49"/>
    <w:rsid w:val="00A11015"/>
    <w:rsid w:val="00A11A81"/>
    <w:rsid w:val="00A16297"/>
    <w:rsid w:val="00A21384"/>
    <w:rsid w:val="00A2458B"/>
    <w:rsid w:val="00A24A31"/>
    <w:rsid w:val="00A26FD1"/>
    <w:rsid w:val="00A330E2"/>
    <w:rsid w:val="00A37072"/>
    <w:rsid w:val="00A3735A"/>
    <w:rsid w:val="00A41EC9"/>
    <w:rsid w:val="00A431F2"/>
    <w:rsid w:val="00A43899"/>
    <w:rsid w:val="00A548ED"/>
    <w:rsid w:val="00A55FEB"/>
    <w:rsid w:val="00A57D12"/>
    <w:rsid w:val="00A65935"/>
    <w:rsid w:val="00A73058"/>
    <w:rsid w:val="00A86A23"/>
    <w:rsid w:val="00A9212E"/>
    <w:rsid w:val="00AA0BD3"/>
    <w:rsid w:val="00AA451A"/>
    <w:rsid w:val="00AA4DD2"/>
    <w:rsid w:val="00AA5027"/>
    <w:rsid w:val="00AA7610"/>
    <w:rsid w:val="00AB3170"/>
    <w:rsid w:val="00AB4865"/>
    <w:rsid w:val="00AB53D5"/>
    <w:rsid w:val="00AB572A"/>
    <w:rsid w:val="00AB63CA"/>
    <w:rsid w:val="00AB7A00"/>
    <w:rsid w:val="00AD090B"/>
    <w:rsid w:val="00AD1E4C"/>
    <w:rsid w:val="00AD7404"/>
    <w:rsid w:val="00AE21B9"/>
    <w:rsid w:val="00AE3F04"/>
    <w:rsid w:val="00AE4733"/>
    <w:rsid w:val="00AE5EC9"/>
    <w:rsid w:val="00AF04CD"/>
    <w:rsid w:val="00AF2964"/>
    <w:rsid w:val="00AF299B"/>
    <w:rsid w:val="00AF5F74"/>
    <w:rsid w:val="00B0442B"/>
    <w:rsid w:val="00B04CD0"/>
    <w:rsid w:val="00B066BB"/>
    <w:rsid w:val="00B068AC"/>
    <w:rsid w:val="00B07A8C"/>
    <w:rsid w:val="00B1552A"/>
    <w:rsid w:val="00B16030"/>
    <w:rsid w:val="00B200E6"/>
    <w:rsid w:val="00B2271E"/>
    <w:rsid w:val="00B3084A"/>
    <w:rsid w:val="00B31DAE"/>
    <w:rsid w:val="00B36450"/>
    <w:rsid w:val="00B44E30"/>
    <w:rsid w:val="00B55570"/>
    <w:rsid w:val="00B55BE3"/>
    <w:rsid w:val="00B56953"/>
    <w:rsid w:val="00B57C22"/>
    <w:rsid w:val="00B614AB"/>
    <w:rsid w:val="00B61BC1"/>
    <w:rsid w:val="00B62C11"/>
    <w:rsid w:val="00B62FEB"/>
    <w:rsid w:val="00B66794"/>
    <w:rsid w:val="00B66BFF"/>
    <w:rsid w:val="00B77E0F"/>
    <w:rsid w:val="00B81D40"/>
    <w:rsid w:val="00B83145"/>
    <w:rsid w:val="00B85CD4"/>
    <w:rsid w:val="00B85FBA"/>
    <w:rsid w:val="00B873E7"/>
    <w:rsid w:val="00B8762D"/>
    <w:rsid w:val="00B95EB9"/>
    <w:rsid w:val="00B96486"/>
    <w:rsid w:val="00BA1C8A"/>
    <w:rsid w:val="00BB0041"/>
    <w:rsid w:val="00BB19DF"/>
    <w:rsid w:val="00BB292E"/>
    <w:rsid w:val="00BC0FEA"/>
    <w:rsid w:val="00BC46DD"/>
    <w:rsid w:val="00BC5B46"/>
    <w:rsid w:val="00BC62C8"/>
    <w:rsid w:val="00BD0D11"/>
    <w:rsid w:val="00BD0D4E"/>
    <w:rsid w:val="00BD50A2"/>
    <w:rsid w:val="00BD5824"/>
    <w:rsid w:val="00BD7E9F"/>
    <w:rsid w:val="00BE3236"/>
    <w:rsid w:val="00BE7121"/>
    <w:rsid w:val="00BE78CB"/>
    <w:rsid w:val="00BF114B"/>
    <w:rsid w:val="00BF50D9"/>
    <w:rsid w:val="00BF6074"/>
    <w:rsid w:val="00BF7BFA"/>
    <w:rsid w:val="00C044AF"/>
    <w:rsid w:val="00C06413"/>
    <w:rsid w:val="00C07341"/>
    <w:rsid w:val="00C07523"/>
    <w:rsid w:val="00C14D97"/>
    <w:rsid w:val="00C223EE"/>
    <w:rsid w:val="00C24E5A"/>
    <w:rsid w:val="00C27E47"/>
    <w:rsid w:val="00C3179A"/>
    <w:rsid w:val="00C318F0"/>
    <w:rsid w:val="00C32E14"/>
    <w:rsid w:val="00C37DDB"/>
    <w:rsid w:val="00C44D6D"/>
    <w:rsid w:val="00C47738"/>
    <w:rsid w:val="00C51294"/>
    <w:rsid w:val="00C52AE8"/>
    <w:rsid w:val="00C53CA4"/>
    <w:rsid w:val="00C5458D"/>
    <w:rsid w:val="00C54965"/>
    <w:rsid w:val="00C5727F"/>
    <w:rsid w:val="00C62CCB"/>
    <w:rsid w:val="00C62E54"/>
    <w:rsid w:val="00C65626"/>
    <w:rsid w:val="00C71C8E"/>
    <w:rsid w:val="00C71DC2"/>
    <w:rsid w:val="00C738D5"/>
    <w:rsid w:val="00C757C2"/>
    <w:rsid w:val="00C806EF"/>
    <w:rsid w:val="00C85D31"/>
    <w:rsid w:val="00C861AC"/>
    <w:rsid w:val="00C947A2"/>
    <w:rsid w:val="00C94958"/>
    <w:rsid w:val="00C962BD"/>
    <w:rsid w:val="00C9685C"/>
    <w:rsid w:val="00CA05C7"/>
    <w:rsid w:val="00CA65B5"/>
    <w:rsid w:val="00CB1F7E"/>
    <w:rsid w:val="00CB31B8"/>
    <w:rsid w:val="00CB6083"/>
    <w:rsid w:val="00CC0923"/>
    <w:rsid w:val="00CC38AA"/>
    <w:rsid w:val="00CC3ECA"/>
    <w:rsid w:val="00CC781F"/>
    <w:rsid w:val="00CD22ED"/>
    <w:rsid w:val="00CD35B1"/>
    <w:rsid w:val="00CD3C78"/>
    <w:rsid w:val="00CE065F"/>
    <w:rsid w:val="00CE1BBA"/>
    <w:rsid w:val="00CE2E6C"/>
    <w:rsid w:val="00CE7218"/>
    <w:rsid w:val="00CF265B"/>
    <w:rsid w:val="00CF2F5B"/>
    <w:rsid w:val="00CF424E"/>
    <w:rsid w:val="00CF71E4"/>
    <w:rsid w:val="00D05942"/>
    <w:rsid w:val="00D176C7"/>
    <w:rsid w:val="00D23763"/>
    <w:rsid w:val="00D25506"/>
    <w:rsid w:val="00D26AA9"/>
    <w:rsid w:val="00D27B80"/>
    <w:rsid w:val="00D27D1F"/>
    <w:rsid w:val="00D3351F"/>
    <w:rsid w:val="00D41784"/>
    <w:rsid w:val="00D4228D"/>
    <w:rsid w:val="00D467A6"/>
    <w:rsid w:val="00D467B3"/>
    <w:rsid w:val="00D47F4C"/>
    <w:rsid w:val="00D5027C"/>
    <w:rsid w:val="00D53E5B"/>
    <w:rsid w:val="00D54537"/>
    <w:rsid w:val="00D545DF"/>
    <w:rsid w:val="00D54E96"/>
    <w:rsid w:val="00D55074"/>
    <w:rsid w:val="00D5601D"/>
    <w:rsid w:val="00D56CD1"/>
    <w:rsid w:val="00D6016C"/>
    <w:rsid w:val="00D605A5"/>
    <w:rsid w:val="00D63EAC"/>
    <w:rsid w:val="00D6513F"/>
    <w:rsid w:val="00D76E30"/>
    <w:rsid w:val="00D81DFE"/>
    <w:rsid w:val="00D84E12"/>
    <w:rsid w:val="00D86465"/>
    <w:rsid w:val="00D96E1E"/>
    <w:rsid w:val="00D978FD"/>
    <w:rsid w:val="00DA2275"/>
    <w:rsid w:val="00DA4884"/>
    <w:rsid w:val="00DB4CF7"/>
    <w:rsid w:val="00DB7BE4"/>
    <w:rsid w:val="00DC298E"/>
    <w:rsid w:val="00DC2A3E"/>
    <w:rsid w:val="00DC2B7F"/>
    <w:rsid w:val="00DC4D7E"/>
    <w:rsid w:val="00DC68CF"/>
    <w:rsid w:val="00DE1ED0"/>
    <w:rsid w:val="00DE2380"/>
    <w:rsid w:val="00DE4196"/>
    <w:rsid w:val="00DF0261"/>
    <w:rsid w:val="00DF206C"/>
    <w:rsid w:val="00DF58D3"/>
    <w:rsid w:val="00DF5957"/>
    <w:rsid w:val="00DF5DCB"/>
    <w:rsid w:val="00E01987"/>
    <w:rsid w:val="00E0506D"/>
    <w:rsid w:val="00E05C6A"/>
    <w:rsid w:val="00E17660"/>
    <w:rsid w:val="00E2237A"/>
    <w:rsid w:val="00E24770"/>
    <w:rsid w:val="00E252B6"/>
    <w:rsid w:val="00E26444"/>
    <w:rsid w:val="00E26E45"/>
    <w:rsid w:val="00E30C35"/>
    <w:rsid w:val="00E32533"/>
    <w:rsid w:val="00E32D6C"/>
    <w:rsid w:val="00E36104"/>
    <w:rsid w:val="00E46E25"/>
    <w:rsid w:val="00E52F0F"/>
    <w:rsid w:val="00E56B00"/>
    <w:rsid w:val="00E61A3C"/>
    <w:rsid w:val="00E62645"/>
    <w:rsid w:val="00E654BC"/>
    <w:rsid w:val="00E678D8"/>
    <w:rsid w:val="00E703C0"/>
    <w:rsid w:val="00E717A9"/>
    <w:rsid w:val="00E7569D"/>
    <w:rsid w:val="00E7633D"/>
    <w:rsid w:val="00E80D9A"/>
    <w:rsid w:val="00E82CCD"/>
    <w:rsid w:val="00E82CE9"/>
    <w:rsid w:val="00E82F7A"/>
    <w:rsid w:val="00E84822"/>
    <w:rsid w:val="00E94292"/>
    <w:rsid w:val="00E950EA"/>
    <w:rsid w:val="00E973FA"/>
    <w:rsid w:val="00EA0E9E"/>
    <w:rsid w:val="00EA4BDE"/>
    <w:rsid w:val="00EB0B10"/>
    <w:rsid w:val="00EC14E1"/>
    <w:rsid w:val="00EC1933"/>
    <w:rsid w:val="00EC26E0"/>
    <w:rsid w:val="00EC71FF"/>
    <w:rsid w:val="00ED1765"/>
    <w:rsid w:val="00ED326D"/>
    <w:rsid w:val="00EE4FB0"/>
    <w:rsid w:val="00EF0788"/>
    <w:rsid w:val="00EF28CD"/>
    <w:rsid w:val="00EF39C8"/>
    <w:rsid w:val="00EF6305"/>
    <w:rsid w:val="00EF69D1"/>
    <w:rsid w:val="00F01819"/>
    <w:rsid w:val="00F050D8"/>
    <w:rsid w:val="00F05352"/>
    <w:rsid w:val="00F05747"/>
    <w:rsid w:val="00F32747"/>
    <w:rsid w:val="00F3685B"/>
    <w:rsid w:val="00F371BB"/>
    <w:rsid w:val="00F42F5B"/>
    <w:rsid w:val="00F438F4"/>
    <w:rsid w:val="00F46A46"/>
    <w:rsid w:val="00F50C1C"/>
    <w:rsid w:val="00F52D6A"/>
    <w:rsid w:val="00F549B2"/>
    <w:rsid w:val="00F54D2A"/>
    <w:rsid w:val="00F66621"/>
    <w:rsid w:val="00F66687"/>
    <w:rsid w:val="00F6692B"/>
    <w:rsid w:val="00F72D4A"/>
    <w:rsid w:val="00F751FD"/>
    <w:rsid w:val="00F77F38"/>
    <w:rsid w:val="00F83AD9"/>
    <w:rsid w:val="00F9024B"/>
    <w:rsid w:val="00F90250"/>
    <w:rsid w:val="00F92136"/>
    <w:rsid w:val="00F950A2"/>
    <w:rsid w:val="00F97735"/>
    <w:rsid w:val="00F97DAC"/>
    <w:rsid w:val="00FA622D"/>
    <w:rsid w:val="00FB29DD"/>
    <w:rsid w:val="00FB4A0B"/>
    <w:rsid w:val="00FB50B0"/>
    <w:rsid w:val="00FB6499"/>
    <w:rsid w:val="00FB65C4"/>
    <w:rsid w:val="00FB7F55"/>
    <w:rsid w:val="00FC08B9"/>
    <w:rsid w:val="00FC2C76"/>
    <w:rsid w:val="00FC683B"/>
    <w:rsid w:val="00FD06EF"/>
    <w:rsid w:val="00FD15D7"/>
    <w:rsid w:val="00FD2334"/>
    <w:rsid w:val="00FD631D"/>
    <w:rsid w:val="00FD6409"/>
    <w:rsid w:val="00FD6A1C"/>
    <w:rsid w:val="00FE1716"/>
    <w:rsid w:val="00FE2C36"/>
    <w:rsid w:val="00FE3DB9"/>
    <w:rsid w:val="00FE56DC"/>
    <w:rsid w:val="00FE573D"/>
    <w:rsid w:val="00FE7DC8"/>
    <w:rsid w:val="00FF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C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3DB9"/>
    <w:pPr>
      <w:ind w:left="720"/>
      <w:contextualSpacing/>
    </w:pPr>
  </w:style>
  <w:style w:type="table" w:styleId="TableGrid">
    <w:name w:val="Table Grid"/>
    <w:basedOn w:val="TableNormal"/>
    <w:uiPriority w:val="99"/>
    <w:rsid w:val="00FE3D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119</Words>
  <Characters>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VSK</dc:creator>
  <cp:keywords/>
  <dc:description/>
  <cp:lastModifiedBy>AS4CE</cp:lastModifiedBy>
  <cp:revision>3</cp:revision>
  <dcterms:created xsi:type="dcterms:W3CDTF">2015-05-28T11:06:00Z</dcterms:created>
  <dcterms:modified xsi:type="dcterms:W3CDTF">2017-03-17T11:56:00Z</dcterms:modified>
</cp:coreProperties>
</file>