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73" w:rsidRPr="00572D2E" w:rsidRDefault="004B4973" w:rsidP="00977AB9">
      <w:pPr>
        <w:tabs>
          <w:tab w:val="left" w:pos="9600"/>
          <w:tab w:val="left" w:pos="9960"/>
          <w:tab w:val="left" w:pos="10080"/>
        </w:tabs>
        <w:jc w:val="center"/>
        <w:rPr>
          <w:rFonts w:ascii="Cambria" w:hAnsi="Cambria"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Pr="00572D2E">
        <w:rPr>
          <w:rFonts w:ascii="Cambria" w:hAnsi="Cambria"/>
          <w:sz w:val="28"/>
          <w:szCs w:val="28"/>
        </w:rPr>
        <w:t>Anexa nr. 1 a  Hot</w:t>
      </w:r>
      <w:r w:rsidRPr="00572D2E">
        <w:rPr>
          <w:rFonts w:ascii="Cambria" w:hAnsi="Cambria"/>
          <w:sz w:val="28"/>
          <w:szCs w:val="28"/>
          <w:lang w:val="ro-RO"/>
        </w:rPr>
        <w:t xml:space="preserve">ărârii </w:t>
      </w:r>
      <w:r w:rsidRPr="00572D2E">
        <w:rPr>
          <w:rFonts w:ascii="Cambria" w:hAnsi="Cambria"/>
          <w:sz w:val="28"/>
          <w:szCs w:val="28"/>
        </w:rPr>
        <w:t>Consiliului Local Remetea Mare  nr. 5</w:t>
      </w:r>
      <w:r>
        <w:rPr>
          <w:rFonts w:ascii="Cambria" w:hAnsi="Cambria"/>
          <w:sz w:val="28"/>
          <w:szCs w:val="28"/>
        </w:rPr>
        <w:t>/26.01.2012</w:t>
      </w:r>
    </w:p>
    <w:p w:rsidR="004B4973" w:rsidRDefault="004B4973" w:rsidP="00977AB9">
      <w:pPr>
        <w:tabs>
          <w:tab w:val="left" w:pos="9600"/>
          <w:tab w:val="left" w:pos="9960"/>
          <w:tab w:val="left" w:pos="10080"/>
        </w:tabs>
        <w:jc w:val="center"/>
      </w:pPr>
    </w:p>
    <w:p w:rsidR="004B4973" w:rsidRDefault="004B4973" w:rsidP="00977AB9">
      <w:pPr>
        <w:tabs>
          <w:tab w:val="left" w:pos="9600"/>
          <w:tab w:val="left" w:pos="9960"/>
          <w:tab w:val="left" w:pos="10080"/>
        </w:tabs>
        <w:jc w:val="center"/>
      </w:pPr>
    </w:p>
    <w:p w:rsidR="004B4973" w:rsidRDefault="004B4973" w:rsidP="00977AB9">
      <w:pPr>
        <w:tabs>
          <w:tab w:val="left" w:pos="9600"/>
          <w:tab w:val="left" w:pos="9960"/>
          <w:tab w:val="left" w:pos="10080"/>
        </w:tabs>
        <w:jc w:val="center"/>
      </w:pPr>
    </w:p>
    <w:p w:rsidR="004B4973" w:rsidRDefault="004B4973" w:rsidP="00977AB9">
      <w:pPr>
        <w:tabs>
          <w:tab w:val="left" w:pos="9600"/>
          <w:tab w:val="left" w:pos="9960"/>
          <w:tab w:val="left" w:pos="10080"/>
        </w:tabs>
        <w:jc w:val="center"/>
      </w:pPr>
    </w:p>
    <w:p w:rsidR="004B4973" w:rsidRDefault="004B4973" w:rsidP="00977AB9">
      <w:pPr>
        <w:tabs>
          <w:tab w:val="left" w:pos="9600"/>
          <w:tab w:val="left" w:pos="9960"/>
          <w:tab w:val="left" w:pos="10080"/>
        </w:tabs>
        <w:jc w:val="center"/>
      </w:pPr>
    </w:p>
    <w:tbl>
      <w:tblPr>
        <w:tblpPr w:leftFromText="180" w:rightFromText="180" w:vertAnchor="text" w:horzAnchor="page" w:tblpX="3711" w:tblpY="-71"/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240"/>
        <w:gridCol w:w="2640"/>
        <w:gridCol w:w="1560"/>
        <w:gridCol w:w="2040"/>
        <w:gridCol w:w="2304"/>
        <w:gridCol w:w="1800"/>
        <w:gridCol w:w="1560"/>
      </w:tblGrid>
      <w:tr w:rsidR="004B4973" w:rsidRPr="00121C27" w:rsidTr="00121C27">
        <w:tc>
          <w:tcPr>
            <w:tcW w:w="852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21C27">
              <w:rPr>
                <w:rFonts w:ascii="Calibri" w:hAnsi="Calibri" w:cs="Calibri"/>
                <w:lang w:eastAsia="ro-RO"/>
              </w:rPr>
              <w:t>Nr.</w:t>
            </w:r>
          </w:p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21C27">
              <w:rPr>
                <w:rFonts w:ascii="Calibri" w:hAnsi="Calibri" w:cs="Calibri"/>
                <w:lang w:eastAsia="ro-RO"/>
              </w:rPr>
              <w:t>crt.</w:t>
            </w:r>
          </w:p>
        </w:tc>
        <w:tc>
          <w:tcPr>
            <w:tcW w:w="324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Nume si prenume</w:t>
            </w:r>
          </w:p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solicitant</w:t>
            </w:r>
          </w:p>
        </w:tc>
        <w:tc>
          <w:tcPr>
            <w:tcW w:w="264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Adresa</w:t>
            </w:r>
          </w:p>
        </w:tc>
        <w:tc>
          <w:tcPr>
            <w:tcW w:w="156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  <w:lang w:eastAsia="ro-RO"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Parcela</w:t>
            </w:r>
          </w:p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  <w:lang w:eastAsia="ro-RO"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numarul</w:t>
            </w:r>
          </w:p>
        </w:tc>
        <w:tc>
          <w:tcPr>
            <w:tcW w:w="204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Suprafata</w:t>
            </w:r>
          </w:p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Totala teren(mp)</w:t>
            </w:r>
          </w:p>
        </w:tc>
        <w:tc>
          <w:tcPr>
            <w:tcW w:w="2304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Suprafata terenului atribuit in folosinta gratuita(mp)</w:t>
            </w:r>
          </w:p>
        </w:tc>
        <w:tc>
          <w:tcPr>
            <w:tcW w:w="180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  <w:lang w:eastAsia="ro-RO"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Suprafata teren concesionat</w:t>
            </w:r>
          </w:p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(mp)</w:t>
            </w:r>
          </w:p>
        </w:tc>
        <w:tc>
          <w:tcPr>
            <w:tcW w:w="156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121C27">
              <w:rPr>
                <w:rFonts w:ascii="Calibri" w:hAnsi="Calibri" w:cs="Calibri"/>
                <w:b/>
                <w:lang w:eastAsia="ro-RO"/>
              </w:rPr>
              <w:t>CF/Nr. Cad.</w:t>
            </w:r>
          </w:p>
        </w:tc>
      </w:tr>
      <w:tr w:rsidR="004B4973" w:rsidRPr="00121C27" w:rsidTr="00121C27">
        <w:tc>
          <w:tcPr>
            <w:tcW w:w="852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21C27">
              <w:rPr>
                <w:rFonts w:ascii="Calibri" w:hAnsi="Calibri" w:cs="Calibri"/>
                <w:lang w:eastAsia="ro-RO"/>
              </w:rPr>
              <w:t>1</w:t>
            </w:r>
          </w:p>
        </w:tc>
        <w:tc>
          <w:tcPr>
            <w:tcW w:w="3240" w:type="dxa"/>
          </w:tcPr>
          <w:p w:rsidR="004B4973" w:rsidRPr="00121C27" w:rsidRDefault="004B4973" w:rsidP="00121C27">
            <w:pPr>
              <w:pStyle w:val="NoSpacing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JIANU ANDREEA DANA</w:t>
            </w:r>
          </w:p>
        </w:tc>
        <w:tc>
          <w:tcPr>
            <w:tcW w:w="264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REMETEA MARE </w:t>
            </w:r>
            <w:r w:rsidRPr="00121C27">
              <w:rPr>
                <w:rFonts w:ascii="Calibri" w:hAnsi="Calibri" w:cs="Calibri"/>
              </w:rPr>
              <w:t>, nr.</w:t>
            </w:r>
            <w:r>
              <w:rPr>
                <w:rFonts w:ascii="Calibri" w:hAnsi="Calibri" w:cs="Calibri"/>
              </w:rPr>
              <w:t>184</w:t>
            </w:r>
          </w:p>
        </w:tc>
        <w:tc>
          <w:tcPr>
            <w:tcW w:w="156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>87</w:t>
            </w:r>
          </w:p>
        </w:tc>
        <w:tc>
          <w:tcPr>
            <w:tcW w:w="204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696</w:t>
            </w:r>
          </w:p>
        </w:tc>
        <w:tc>
          <w:tcPr>
            <w:tcW w:w="2304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80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1560" w:type="dxa"/>
          </w:tcPr>
          <w:p w:rsidR="004B4973" w:rsidRPr="00121C27" w:rsidRDefault="004B4973" w:rsidP="00121C2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21C27">
              <w:rPr>
                <w:rFonts w:ascii="Calibri" w:hAnsi="Calibri" w:cs="Calibri"/>
              </w:rPr>
              <w:t>404 .5</w:t>
            </w:r>
            <w:r>
              <w:rPr>
                <w:rFonts w:ascii="Calibri" w:hAnsi="Calibri" w:cs="Calibri"/>
              </w:rPr>
              <w:t>56</w:t>
            </w:r>
          </w:p>
        </w:tc>
      </w:tr>
      <w:tr w:rsidR="004B4973" w:rsidRPr="00121C27" w:rsidTr="00121C27">
        <w:tc>
          <w:tcPr>
            <w:tcW w:w="852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40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40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  <w:lang w:eastAsia="ro-RO"/>
              </w:rPr>
            </w:pPr>
            <w:r>
              <w:rPr>
                <w:rFonts w:ascii="Calibri" w:hAnsi="Calibri" w:cs="Calibri"/>
                <w:lang w:eastAsia="ro-RO"/>
              </w:rPr>
              <w:t>-</w:t>
            </w:r>
          </w:p>
        </w:tc>
        <w:tc>
          <w:tcPr>
            <w:tcW w:w="2040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04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00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60" w:type="dxa"/>
          </w:tcPr>
          <w:p w:rsidR="004B4973" w:rsidRPr="00121C27" w:rsidRDefault="004B4973" w:rsidP="00E2767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B4973" w:rsidRPr="00121C27" w:rsidRDefault="004B4973" w:rsidP="00977AB9">
      <w:pPr>
        <w:tabs>
          <w:tab w:val="left" w:pos="9600"/>
          <w:tab w:val="left" w:pos="9960"/>
          <w:tab w:val="left" w:pos="10080"/>
        </w:tabs>
        <w:jc w:val="center"/>
      </w:pPr>
    </w:p>
    <w:p w:rsidR="004B4973" w:rsidRPr="00121C27" w:rsidRDefault="004B4973" w:rsidP="00A46B6A">
      <w:pPr>
        <w:rPr>
          <w:rFonts w:ascii="Calibri" w:hAnsi="Calibri" w:cs="Calibri"/>
        </w:rPr>
      </w:pPr>
    </w:p>
    <w:sectPr w:rsidR="004B4973" w:rsidRPr="00121C27" w:rsidSect="002D0BA1">
      <w:pgSz w:w="20160" w:h="12240" w:orient="landscape" w:code="5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BD1"/>
    <w:rsid w:val="00005596"/>
    <w:rsid w:val="000246F2"/>
    <w:rsid w:val="00082A9A"/>
    <w:rsid w:val="000A000A"/>
    <w:rsid w:val="000E632A"/>
    <w:rsid w:val="00100DAF"/>
    <w:rsid w:val="00103F20"/>
    <w:rsid w:val="00121C27"/>
    <w:rsid w:val="001931E8"/>
    <w:rsid w:val="00195C09"/>
    <w:rsid w:val="001B23E7"/>
    <w:rsid w:val="001D0F73"/>
    <w:rsid w:val="001E11FC"/>
    <w:rsid w:val="00220110"/>
    <w:rsid w:val="00257A5B"/>
    <w:rsid w:val="002A7F08"/>
    <w:rsid w:val="002C571B"/>
    <w:rsid w:val="002D0BA1"/>
    <w:rsid w:val="002D3409"/>
    <w:rsid w:val="002E71C7"/>
    <w:rsid w:val="002F18F9"/>
    <w:rsid w:val="00310041"/>
    <w:rsid w:val="00330BD1"/>
    <w:rsid w:val="00364B5A"/>
    <w:rsid w:val="003706F8"/>
    <w:rsid w:val="00386D85"/>
    <w:rsid w:val="00387C29"/>
    <w:rsid w:val="003A657B"/>
    <w:rsid w:val="00402DBA"/>
    <w:rsid w:val="00487586"/>
    <w:rsid w:val="004946AA"/>
    <w:rsid w:val="004B4973"/>
    <w:rsid w:val="005619A2"/>
    <w:rsid w:val="00571D2E"/>
    <w:rsid w:val="00572D2E"/>
    <w:rsid w:val="00584BD8"/>
    <w:rsid w:val="005C5F97"/>
    <w:rsid w:val="005D4664"/>
    <w:rsid w:val="006F542B"/>
    <w:rsid w:val="00705199"/>
    <w:rsid w:val="00764C1C"/>
    <w:rsid w:val="0078005E"/>
    <w:rsid w:val="007C5733"/>
    <w:rsid w:val="007F2029"/>
    <w:rsid w:val="008817A7"/>
    <w:rsid w:val="008B56F1"/>
    <w:rsid w:val="00900BC1"/>
    <w:rsid w:val="00900C85"/>
    <w:rsid w:val="0095309D"/>
    <w:rsid w:val="00977AB9"/>
    <w:rsid w:val="00993361"/>
    <w:rsid w:val="009A43F0"/>
    <w:rsid w:val="009B1FAB"/>
    <w:rsid w:val="00A147F0"/>
    <w:rsid w:val="00A340FC"/>
    <w:rsid w:val="00A42253"/>
    <w:rsid w:val="00A44A83"/>
    <w:rsid w:val="00A46B6A"/>
    <w:rsid w:val="00AA3C5B"/>
    <w:rsid w:val="00AB49D7"/>
    <w:rsid w:val="00AE11BA"/>
    <w:rsid w:val="00B17346"/>
    <w:rsid w:val="00B26C87"/>
    <w:rsid w:val="00B62225"/>
    <w:rsid w:val="00C1088E"/>
    <w:rsid w:val="00C374E4"/>
    <w:rsid w:val="00C717E5"/>
    <w:rsid w:val="00C834C0"/>
    <w:rsid w:val="00C8451F"/>
    <w:rsid w:val="00C91B1D"/>
    <w:rsid w:val="00CC1BE4"/>
    <w:rsid w:val="00CC24E1"/>
    <w:rsid w:val="00D0085E"/>
    <w:rsid w:val="00D10516"/>
    <w:rsid w:val="00D33352"/>
    <w:rsid w:val="00DF3CAE"/>
    <w:rsid w:val="00E042FF"/>
    <w:rsid w:val="00E14E2D"/>
    <w:rsid w:val="00E27671"/>
    <w:rsid w:val="00E53A40"/>
    <w:rsid w:val="00EC5E4E"/>
    <w:rsid w:val="00F1739A"/>
    <w:rsid w:val="00F5285B"/>
    <w:rsid w:val="00F7369D"/>
    <w:rsid w:val="00F82713"/>
    <w:rsid w:val="00FD51B4"/>
    <w:rsid w:val="00FD62F7"/>
    <w:rsid w:val="00FF4728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0BD1"/>
    <w:rPr>
      <w:rFonts w:ascii="Times New Roman" w:eastAsia="Times New Roman" w:hAnsi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2D0BA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A6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DA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375</TotalTime>
  <Pages>1</Pages>
  <Words>71</Words>
  <Characters>410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43</cp:revision>
  <cp:lastPrinted>2012-02-23T09:35:00Z</cp:lastPrinted>
  <dcterms:created xsi:type="dcterms:W3CDTF">2012-01-16T10:54:00Z</dcterms:created>
  <dcterms:modified xsi:type="dcterms:W3CDTF">2012-02-23T10:03:00Z</dcterms:modified>
</cp:coreProperties>
</file>