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19"/>
        <w:tblW w:w="10456" w:type="dxa"/>
        <w:tblBorders>
          <w:bottom w:val="thinThickSmallGap" w:sz="24" w:space="0" w:color="auto"/>
        </w:tblBorders>
        <w:tblLayout w:type="fixed"/>
        <w:tblLook w:val="01E0"/>
      </w:tblPr>
      <w:tblGrid>
        <w:gridCol w:w="2235"/>
        <w:gridCol w:w="6520"/>
        <w:gridCol w:w="1701"/>
      </w:tblGrid>
      <w:tr w:rsidR="00670B8C" w:rsidRPr="009F2A9E" w:rsidTr="00D44F29">
        <w:trPr>
          <w:trHeight w:val="37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70B8C" w:rsidRPr="009F2A9E" w:rsidRDefault="00670B8C" w:rsidP="00D44F2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50" o:spid="_x0000_s1026" type="#_x0000_t75" alt="http://www.isj.dj.edu.ro/stemamica.gif" style="position:absolute;margin-left:19.75pt;margin-top:8.5pt;width:68.7pt;height:82.75pt;z-index:251658240;visibility:visible">
                  <v:imagedata r:id="rId7" o:title=""/>
                </v:shape>
              </w:pict>
            </w:r>
            <w:r w:rsidRPr="009F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70B8C" w:rsidRPr="009F2A9E" w:rsidRDefault="00670B8C" w:rsidP="00D44F29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</w:p>
          <w:p w:rsidR="00670B8C" w:rsidRPr="009F2A9E" w:rsidRDefault="00670B8C" w:rsidP="0005737A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  <w:r w:rsidRPr="009F2A9E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ROMÂNIA</w:t>
            </w:r>
          </w:p>
          <w:p w:rsidR="00670B8C" w:rsidRPr="009F2A9E" w:rsidRDefault="00670B8C" w:rsidP="0005737A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  <w:r w:rsidRPr="009F2A9E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JUDEŢUL ALBA</w:t>
            </w:r>
          </w:p>
          <w:p w:rsidR="00670B8C" w:rsidRPr="009F2A9E" w:rsidRDefault="00670B8C" w:rsidP="0005737A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  <w:r w:rsidRPr="009F2A9E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COMUNA RÂMEŢ</w:t>
            </w:r>
          </w:p>
          <w:p w:rsidR="00670B8C" w:rsidRPr="009F2A9E" w:rsidRDefault="00670B8C" w:rsidP="0005737A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  <w:r w:rsidRPr="009F2A9E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CONSILIUL LOCAL</w:t>
            </w:r>
          </w:p>
          <w:p w:rsidR="00670B8C" w:rsidRPr="00842877" w:rsidRDefault="00670B8C" w:rsidP="0005737A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2A9E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 xml:space="preserve">Loc Râmeţ, jud. </w:t>
            </w:r>
            <w:r w:rsidRPr="00842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Alba, nr.1, </w:t>
            </w:r>
          </w:p>
          <w:p w:rsidR="00670B8C" w:rsidRPr="009F2A9E" w:rsidRDefault="00670B8C" w:rsidP="0005737A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9F2A9E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Tel/fax 0258880026</w:t>
            </w:r>
          </w:p>
          <w:p w:rsidR="00670B8C" w:rsidRPr="009F2A9E" w:rsidRDefault="00670B8C" w:rsidP="0005737A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9F2A9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E-mail: primariaramet2008@ yahoo.com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70B8C" w:rsidRPr="009F2A9E" w:rsidRDefault="00670B8C" w:rsidP="00D44F29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</w:p>
          <w:p w:rsidR="00670B8C" w:rsidRPr="009F2A9E" w:rsidRDefault="00670B8C" w:rsidP="00D44F29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0E8A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Picture 989" o:spid="_x0000_i1025" type="#_x0000_t75" style="width:66.75pt;height:84pt;visibility:visible">
                  <v:imagedata r:id="rId8" o:title=""/>
                </v:shape>
              </w:pict>
            </w:r>
          </w:p>
          <w:p w:rsidR="00670B8C" w:rsidRPr="009F2A9E" w:rsidRDefault="00670B8C" w:rsidP="00D44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670B8C" w:rsidRPr="009F2A9E" w:rsidRDefault="00670B8C" w:rsidP="000D51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</w:p>
    <w:p w:rsidR="00670B8C" w:rsidRPr="009F2A9E" w:rsidRDefault="00670B8C" w:rsidP="000D51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</w:pPr>
      <w:r w:rsidRPr="009F2A9E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HOT</w:t>
      </w:r>
      <w:r w:rsidRPr="009F2A9E"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  <w:t>ĂRÂREA NR.49</w:t>
      </w:r>
    </w:p>
    <w:p w:rsidR="00670B8C" w:rsidRPr="009F2A9E" w:rsidRDefault="00670B8C" w:rsidP="000D5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9F2A9E">
        <w:rPr>
          <w:rFonts w:ascii="Times New Roman" w:hAnsi="Times New Roman" w:cs="Times New Roman"/>
          <w:sz w:val="24"/>
          <w:szCs w:val="24"/>
          <w:lang w:val="pt-BR"/>
        </w:rPr>
        <w:t>Din data de:26.11.2020</w:t>
      </w:r>
    </w:p>
    <w:p w:rsidR="00670B8C" w:rsidRPr="009F2A9E" w:rsidRDefault="00670B8C" w:rsidP="00791614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9F2A9E">
        <w:rPr>
          <w:rFonts w:ascii="Times New Roman" w:hAnsi="Times New Roman" w:cs="Times New Roman"/>
          <w:bCs/>
          <w:iCs/>
          <w:sz w:val="24"/>
          <w:szCs w:val="24"/>
          <w:lang w:val="ro-RO"/>
        </w:rPr>
        <w:t>privind aprobarea revocarii Hotarârii Consiliului Local cu nr.42 din 21 septembrie 2020</w:t>
      </w:r>
      <w:r w:rsidRPr="009F2A9E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Pr="009F2A9E">
        <w:rPr>
          <w:rFonts w:ascii="Times New Roman" w:hAnsi="Times New Roman" w:cs="Times New Roman"/>
          <w:bCs/>
          <w:iCs/>
          <w:sz w:val="24"/>
          <w:szCs w:val="24"/>
          <w:lang w:val="ro-RO"/>
        </w:rPr>
        <w:t>referitoare la</w:t>
      </w:r>
      <w:r w:rsidRPr="009F2A9E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Pr="009F2A9E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r w:rsidRPr="009F2A9E">
        <w:rPr>
          <w:rFonts w:ascii="Times New Roman" w:hAnsi="Times New Roman" w:cs="Times New Roman"/>
          <w:sz w:val="24"/>
          <w:szCs w:val="24"/>
          <w:lang w:val="pt-BR"/>
        </w:rPr>
        <w:t xml:space="preserve">acordarea unui sprijin material pentru Biserica Ortodoxă Sfinţii Mihail şi Gavril Râmeţ, din cadrul Parohiei Râmeţ-Brădeşti, judeţul Alba şi inlocuirea acestuia prin acordarea unui sprijin financiar </w:t>
      </w:r>
    </w:p>
    <w:p w:rsidR="00670B8C" w:rsidRPr="009F2A9E" w:rsidRDefault="00670B8C" w:rsidP="000D514B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</w:pPr>
    </w:p>
    <w:p w:rsidR="00670B8C" w:rsidRPr="009F2A9E" w:rsidRDefault="00670B8C" w:rsidP="000D51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F2A9E">
        <w:rPr>
          <w:rFonts w:ascii="Times New Roman" w:hAnsi="Times New Roman" w:cs="Times New Roman"/>
          <w:sz w:val="24"/>
          <w:szCs w:val="24"/>
          <w:lang w:val="it-IT"/>
        </w:rPr>
        <w:t>Consiliul local al comunei Râmeţ, judeţul Alba;</w:t>
      </w:r>
    </w:p>
    <w:p w:rsidR="00670B8C" w:rsidRPr="009F2A9E" w:rsidRDefault="00670B8C" w:rsidP="000D51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F2A9E">
        <w:rPr>
          <w:rFonts w:ascii="Times New Roman" w:hAnsi="Times New Roman" w:cs="Times New Roman"/>
          <w:sz w:val="24"/>
          <w:szCs w:val="24"/>
          <w:lang w:val="it-IT"/>
        </w:rPr>
        <w:t>Consiliul local al comunei Râmeţ,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întrunit în şedinţă ordinară az</w:t>
      </w:r>
      <w:r w:rsidRPr="009F2A9E">
        <w:rPr>
          <w:rFonts w:ascii="Times New Roman" w:hAnsi="Times New Roman" w:cs="Times New Roman"/>
          <w:sz w:val="24"/>
          <w:szCs w:val="24"/>
          <w:lang w:val="it-IT"/>
        </w:rPr>
        <w:t>i 26 noiembrie 2020, a luat în dezbatere următoarele:</w:t>
      </w:r>
    </w:p>
    <w:p w:rsidR="00670B8C" w:rsidRPr="009F2A9E" w:rsidRDefault="00670B8C" w:rsidP="005B77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F2A9E">
        <w:rPr>
          <w:rFonts w:ascii="Times New Roman" w:hAnsi="Times New Roman" w:cs="Times New Roman"/>
          <w:sz w:val="24"/>
          <w:szCs w:val="24"/>
          <w:lang w:val="ro-RO"/>
        </w:rPr>
        <w:t>Reanalizând cererea Parohiei Râmeţ Brădeşti cu nr.17 din1 septembrie 2020, primită și înregistrată la Primăria comunei Râmeț sub numărul 3828 din 1 septembrie 2020, adresată de către  preotul paroh Trif Gligor de la  Parohia Ortodoxă Râmeţ- Brădeşti din cadrul Protopopiatul Aiud, judeţul Alba, prin care solicită autoritărţii  administratiei publice locale</w:t>
      </w:r>
      <w:r w:rsidRPr="009F2A9E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aprobarea </w:t>
      </w:r>
      <w:r w:rsidRPr="009F2A9E">
        <w:rPr>
          <w:rFonts w:ascii="Times New Roman" w:hAnsi="Times New Roman" w:cs="Times New Roman"/>
          <w:sz w:val="24"/>
          <w:szCs w:val="24"/>
          <w:lang w:val="pt-BR"/>
        </w:rPr>
        <w:t>unui sprijin material pentru Biserica Ortodoxă Sfinţii Mihail şi Gavril Râmeţ, din cadrul Parohiei Râmeţ-Brădeşti, judeţul Alba si revenirea prin solicitarea unui sprijin financiar</w:t>
      </w:r>
      <w:r w:rsidRPr="009F2A9E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670B8C" w:rsidRPr="009F2A9E" w:rsidRDefault="00670B8C" w:rsidP="001A7AC6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  <w:lang w:val="ro-RO"/>
        </w:rPr>
      </w:pPr>
      <w:r w:rsidRPr="009F2A9E">
        <w:rPr>
          <w:rFonts w:ascii="Times New Roman" w:hAnsi="Times New Roman" w:cs="Times New Roman"/>
          <w:sz w:val="24"/>
          <w:szCs w:val="24"/>
          <w:lang w:val="ro-RO"/>
        </w:rPr>
        <w:t xml:space="preserve">Ţinand cont de prevederile </w:t>
      </w:r>
    </w:p>
    <w:p w:rsidR="00670B8C" w:rsidRPr="009F2A9E" w:rsidRDefault="00670B8C" w:rsidP="00E8007B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9F2A9E">
        <w:rPr>
          <w:rFonts w:ascii="Times New Roman" w:hAnsi="Times New Roman" w:cs="Times New Roman"/>
          <w:sz w:val="24"/>
          <w:szCs w:val="24"/>
          <w:lang w:val="ro-RO"/>
        </w:rPr>
        <w:tab/>
        <w:t xml:space="preserve">- referatului primarului comunei Râmeţ cu nr.5687 din 20 noiembrie 2020 de aprobare a proiectului de hotărâre privind </w:t>
      </w:r>
      <w:r w:rsidRPr="009F2A9E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aprobarea revocarii Hotarârii Consiliului Local cu nr.42 din 21 septembrie 2020 referitoare la  </w:t>
      </w:r>
      <w:r w:rsidRPr="009F2A9E">
        <w:rPr>
          <w:rFonts w:ascii="Times New Roman" w:hAnsi="Times New Roman" w:cs="Times New Roman"/>
          <w:sz w:val="24"/>
          <w:szCs w:val="24"/>
          <w:lang w:val="pt-BR"/>
        </w:rPr>
        <w:t>acordarea unui sprijin material pentru Biserica Ortodoxă Sfinţii Mihail şi Gavril Râmeţ, din cadrul Parohiei Râmeţ-Brădeşti, judeţul Alba şi inlocuirea acestuia prin acordarea unui sprijin financiar;</w:t>
      </w:r>
    </w:p>
    <w:p w:rsidR="00670B8C" w:rsidRPr="009F2A9E" w:rsidRDefault="00670B8C" w:rsidP="009F2A9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F2A9E">
        <w:rPr>
          <w:rFonts w:ascii="Times New Roman" w:hAnsi="Times New Roman" w:cs="Times New Roman"/>
          <w:sz w:val="24"/>
          <w:szCs w:val="24"/>
          <w:lang w:val="ro-RO"/>
        </w:rPr>
        <w:t xml:space="preserve">-Raportului de specialitate cu nr.5697 din 20 noiembrie 2020, întocmit de către doamna Raţ Delia-inspector asistent la compartimentul contabilitate din cadrul aparatului de specialitate al primarului comunei Râmeţ privind </w:t>
      </w:r>
      <w:r w:rsidRPr="009F2A9E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aprobarea revocarii Hotarârii Consiliului Local cu nr.42 din 21 septembrie 2020 referitoare la  </w:t>
      </w:r>
      <w:r w:rsidRPr="009F2A9E">
        <w:rPr>
          <w:rFonts w:ascii="Times New Roman" w:hAnsi="Times New Roman" w:cs="Times New Roman"/>
          <w:sz w:val="24"/>
          <w:szCs w:val="24"/>
          <w:lang w:val="pt-BR"/>
        </w:rPr>
        <w:t>acordarea unui sprijin material pentru Biserica Ortodoxă Sfinţii Mihail şi Gavril Râmeţ, din cadrul Parohiei Râmeţ-Brădeşti, judeţul Alba şi inlocuirea acestuia prin acordarea unui sprijin financiar;</w:t>
      </w:r>
      <w:r w:rsidRPr="009F2A9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670B8C" w:rsidRPr="009F2A9E" w:rsidRDefault="00670B8C" w:rsidP="009F2A9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F2A9E">
        <w:rPr>
          <w:rFonts w:ascii="Times New Roman" w:hAnsi="Times New Roman" w:cs="Times New Roman"/>
          <w:sz w:val="24"/>
          <w:szCs w:val="24"/>
          <w:lang w:val="ro-RO"/>
        </w:rPr>
        <w:t>- rapoartele de avizare cu nr.5788 şi nr.5790 din 26 noiembrie 2020 a comisiilor de specialitate nr.1 şi nr.3 din cadrul Consiliului Local;</w:t>
      </w:r>
    </w:p>
    <w:p w:rsidR="00670B8C" w:rsidRPr="009F2A9E" w:rsidRDefault="00670B8C" w:rsidP="00675C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F2A9E">
        <w:rPr>
          <w:rFonts w:ascii="Times New Roman" w:hAnsi="Times New Roman" w:cs="Times New Roman"/>
          <w:sz w:val="24"/>
          <w:szCs w:val="24"/>
          <w:lang w:val="ro-RO"/>
        </w:rPr>
        <w:t>În conformitate cu prevederile:</w:t>
      </w:r>
    </w:p>
    <w:p w:rsidR="00670B8C" w:rsidRPr="009F2A9E" w:rsidRDefault="00670B8C" w:rsidP="00675C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F2A9E">
        <w:rPr>
          <w:rFonts w:ascii="Times New Roman" w:hAnsi="Times New Roman" w:cs="Times New Roman"/>
          <w:sz w:val="24"/>
          <w:szCs w:val="24"/>
          <w:lang w:val="ro-RO"/>
        </w:rPr>
        <w:t xml:space="preserve">   -Art.3 alin.(3) din O.G. nr.82/2001 privind stabilirea unor forme de sprijin financiar  pentru unitatile de cult apartinand cultelor religioase recunoscute din România, cu modificările si completările ulterioare;</w:t>
      </w:r>
    </w:p>
    <w:p w:rsidR="00670B8C" w:rsidRPr="009F2A9E" w:rsidRDefault="00670B8C" w:rsidP="003E2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F2A9E">
        <w:rPr>
          <w:rFonts w:ascii="Times New Roman" w:hAnsi="Times New Roman" w:cs="Times New Roman"/>
          <w:sz w:val="24"/>
          <w:szCs w:val="24"/>
          <w:lang w:val="ro-RO"/>
        </w:rPr>
        <w:tab/>
        <w:t xml:space="preserve"> - Legea nr.125/2002 pentru aprobarea O.G. nr.82/2001 privind stabilirea unor forme de sprijin financiar  pentru unitatile de cult apartinand cultelor religioase recunoscute din România;</w:t>
      </w:r>
    </w:p>
    <w:p w:rsidR="00670B8C" w:rsidRPr="009F2A9E" w:rsidRDefault="00670B8C" w:rsidP="00961F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F2A9E">
        <w:rPr>
          <w:rFonts w:ascii="Times New Roman" w:hAnsi="Times New Roman" w:cs="Times New Roman"/>
          <w:sz w:val="24"/>
          <w:szCs w:val="24"/>
          <w:lang w:val="ro-RO"/>
        </w:rPr>
        <w:t xml:space="preserve"> - Art.14 alin.(1) si art.15 din Hotărârea Guvernului nr. 1470/2002 pentru aprobarea Normelor  metodologice pentru aplicarea prevederilor O.G nr. 82/2001 privind stabilirea unor forme de sprijin financiar  pentru unităţile de cult aparţinând cultelor religioase recunoscute din România, cu modificările si completările ulterioare;</w:t>
      </w:r>
    </w:p>
    <w:p w:rsidR="00670B8C" w:rsidRPr="009F2A9E" w:rsidRDefault="00670B8C" w:rsidP="00675C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F2A9E">
        <w:rPr>
          <w:rFonts w:ascii="Times New Roman" w:hAnsi="Times New Roman" w:cs="Times New Roman"/>
          <w:sz w:val="24"/>
          <w:szCs w:val="24"/>
          <w:lang w:val="ro-RO"/>
        </w:rPr>
        <w:t>- Hotărârea Guvernului nr.1265/2010 privind modificarea şi completarea Normelor metodologice pentru aplicarea prevederilor Ordonanţei Guvernului nr.82/2001 privind stabilirea unor forme de sprijin financiar pentru unităţile de cult aparţinând cultelor religioase recunoscute din România, aprobate prin Hotărârea Guvernului nr.1470/2002;</w:t>
      </w:r>
    </w:p>
    <w:p w:rsidR="00670B8C" w:rsidRPr="009F2A9E" w:rsidRDefault="00670B8C" w:rsidP="00675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F2A9E">
        <w:rPr>
          <w:rFonts w:ascii="Times New Roman" w:hAnsi="Times New Roman" w:cs="Times New Roman"/>
          <w:sz w:val="24"/>
          <w:szCs w:val="24"/>
          <w:lang w:val="ro-RO"/>
        </w:rPr>
        <w:t>          </w:t>
      </w:r>
      <w:r>
        <w:rPr>
          <w:rFonts w:ascii="Times New Roman" w:hAnsi="Times New Roman" w:cs="Times New Roman"/>
          <w:sz w:val="24"/>
          <w:szCs w:val="24"/>
        </w:rPr>
        <w:t>- A</w:t>
      </w:r>
      <w:r w:rsidRPr="009F2A9E">
        <w:rPr>
          <w:rFonts w:ascii="Times New Roman" w:hAnsi="Times New Roman" w:cs="Times New Roman"/>
          <w:sz w:val="24"/>
          <w:szCs w:val="24"/>
        </w:rPr>
        <w:t xml:space="preserve">rt.3 alin.(2), art.11, art.12, art.20 alin. </w:t>
      </w:r>
      <w:r w:rsidRPr="009F2A9E">
        <w:rPr>
          <w:rFonts w:ascii="Times New Roman" w:hAnsi="Times New Roman" w:cs="Times New Roman"/>
          <w:sz w:val="24"/>
          <w:szCs w:val="24"/>
          <w:lang w:val="it-IT"/>
        </w:rPr>
        <w:t>(1) lit. h) ,i), k) din Legea nr.273/2006 privind finantele publice  locale, cu modificari si completari ulterioare,</w:t>
      </w:r>
    </w:p>
    <w:p w:rsidR="00670B8C" w:rsidRPr="009F2A9E" w:rsidRDefault="00670B8C" w:rsidP="003E2F2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2A9E">
        <w:rPr>
          <w:rFonts w:ascii="Times New Roman" w:hAnsi="Times New Roman" w:cs="Times New Roman"/>
          <w:sz w:val="24"/>
          <w:szCs w:val="24"/>
          <w:lang w:val="it-IT"/>
        </w:rPr>
        <w:t> </w:t>
      </w:r>
      <w:r w:rsidRPr="009F2A9E">
        <w:rPr>
          <w:rFonts w:ascii="Times New Roman" w:hAnsi="Times New Roman" w:cs="Times New Roman"/>
          <w:i/>
          <w:iCs/>
          <w:sz w:val="24"/>
          <w:szCs w:val="24"/>
        </w:rPr>
        <w:t>În baza prevederilor</w:t>
      </w:r>
      <w:r w:rsidRPr="009F2A9E">
        <w:rPr>
          <w:rFonts w:ascii="Times New Roman" w:hAnsi="Times New Roman" w:cs="Times New Roman"/>
          <w:sz w:val="24"/>
          <w:szCs w:val="24"/>
        </w:rPr>
        <w:t xml:space="preserve"> art.5 lit. « c » şi lit. « cc» şi pevederile art.129 alin.(1) şi alin.(4) lit. « d » din Ordonanţa de Urgenţă nr.57/2019 din 3 iulie 2019-Partea I şi Partea a III-a privind Codul administrativ; </w:t>
      </w:r>
    </w:p>
    <w:p w:rsidR="00670B8C" w:rsidRPr="009F2A9E" w:rsidRDefault="00670B8C" w:rsidP="003E2F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A9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F2A9E">
        <w:rPr>
          <w:rFonts w:ascii="Times New Roman" w:hAnsi="Times New Roman" w:cs="Times New Roman"/>
          <w:i/>
          <w:iCs/>
          <w:sz w:val="24"/>
          <w:szCs w:val="24"/>
        </w:rPr>
        <w:t>În temeiul prevederilor</w:t>
      </w:r>
      <w:r w:rsidRPr="009F2A9E">
        <w:rPr>
          <w:rFonts w:ascii="Times New Roman" w:hAnsi="Times New Roman" w:cs="Times New Roman"/>
          <w:sz w:val="24"/>
          <w:szCs w:val="24"/>
        </w:rPr>
        <w:t xml:space="preserve"> art.196 alin.(1) lit. « a » din Ordonanţa de Urgenţă nr.57/2019 din 3 iulie 2019-Partea a III-a privind Codul administrativ;</w:t>
      </w:r>
    </w:p>
    <w:p w:rsidR="00670B8C" w:rsidRPr="009F2A9E" w:rsidRDefault="00670B8C" w:rsidP="00675C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F2A9E">
        <w:rPr>
          <w:rFonts w:ascii="Times New Roman" w:hAnsi="Times New Roman" w:cs="Times New Roman"/>
          <w:b/>
          <w:bCs/>
          <w:sz w:val="24"/>
          <w:szCs w:val="24"/>
          <w:u w:val="single"/>
        </w:rPr>
        <w:t>HOTĂRĂŞTE:</w:t>
      </w:r>
    </w:p>
    <w:p w:rsidR="00670B8C" w:rsidRPr="009F2A9E" w:rsidRDefault="00670B8C" w:rsidP="000D5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A9E">
        <w:rPr>
          <w:rFonts w:ascii="Times New Roman" w:hAnsi="Times New Roman" w:cs="Times New Roman"/>
          <w:sz w:val="24"/>
          <w:szCs w:val="24"/>
        </w:rPr>
        <w:t> </w:t>
      </w:r>
    </w:p>
    <w:p w:rsidR="00670B8C" w:rsidRPr="009F2A9E" w:rsidRDefault="00670B8C" w:rsidP="00F96E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2A9E">
        <w:rPr>
          <w:rFonts w:ascii="Times New Roman" w:hAnsi="Times New Roman" w:cs="Times New Roman"/>
          <w:b/>
          <w:bCs/>
          <w:sz w:val="24"/>
          <w:szCs w:val="24"/>
          <w:u w:val="single"/>
        </w:rPr>
        <w:t>Art.1.</w:t>
      </w:r>
      <w:r w:rsidRPr="009F2A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2A9E">
        <w:rPr>
          <w:rFonts w:ascii="Times New Roman" w:hAnsi="Times New Roman" w:cs="Times New Roman"/>
          <w:sz w:val="24"/>
          <w:szCs w:val="24"/>
        </w:rPr>
        <w:t xml:space="preserve">Se </w:t>
      </w:r>
      <w:r w:rsidRPr="009F2A9E">
        <w:rPr>
          <w:rFonts w:ascii="Times New Roman" w:hAnsi="Times New Roman" w:cs="Times New Roman"/>
          <w:bCs/>
          <w:iCs/>
          <w:sz w:val="24"/>
          <w:szCs w:val="24"/>
          <w:lang w:val="ro-RO"/>
        </w:rPr>
        <w:t>aprobă revocarea Hotarârii Consiliului Local cu nr.42 din 21 septembrie 2020 referitoare la</w:t>
      </w:r>
      <w:r w:rsidRPr="009F2A9E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Pr="009F2A9E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r w:rsidRPr="009F2A9E">
        <w:rPr>
          <w:rFonts w:ascii="Times New Roman" w:hAnsi="Times New Roman" w:cs="Times New Roman"/>
          <w:sz w:val="24"/>
          <w:szCs w:val="24"/>
          <w:lang w:val="pt-BR"/>
        </w:rPr>
        <w:t>acordarea unui sprijin material pentru Biserica Ortodoxă Sfinţii Mihail şi Gavril Râmeţ, din cadrul Parohiei Râmeţ-Brădeşti, judeţul Alba şi inlocuirea acestuia prin acordarea unui sprijin financiar</w:t>
      </w:r>
      <w:r w:rsidRPr="009F2A9E">
        <w:rPr>
          <w:rFonts w:ascii="Times New Roman" w:hAnsi="Times New Roman" w:cs="Times New Roman"/>
          <w:sz w:val="24"/>
          <w:szCs w:val="24"/>
        </w:rPr>
        <w:t>.</w:t>
      </w:r>
    </w:p>
    <w:p w:rsidR="00670B8C" w:rsidRPr="009F2A9E" w:rsidRDefault="00670B8C" w:rsidP="00F96E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2A9E">
        <w:rPr>
          <w:rFonts w:ascii="Times New Roman" w:hAnsi="Times New Roman" w:cs="Times New Roman"/>
          <w:b/>
          <w:i/>
          <w:sz w:val="24"/>
          <w:szCs w:val="24"/>
          <w:u w:val="single"/>
        </w:rPr>
        <w:t>Art.2</w:t>
      </w:r>
      <w:r w:rsidRPr="009F2A9E">
        <w:rPr>
          <w:rFonts w:ascii="Times New Roman" w:hAnsi="Times New Roman" w:cs="Times New Roman"/>
          <w:sz w:val="24"/>
          <w:szCs w:val="24"/>
        </w:rPr>
        <w:t xml:space="preserve"> – Se aprobă acordarea sprijinulu financiar î</w:t>
      </w:r>
      <w:r>
        <w:rPr>
          <w:rFonts w:ascii="Times New Roman" w:hAnsi="Times New Roman" w:cs="Times New Roman"/>
          <w:sz w:val="24"/>
          <w:szCs w:val="24"/>
        </w:rPr>
        <w:t xml:space="preserve">n valoare de 1000 lei </w:t>
      </w:r>
      <w:r w:rsidRPr="009F2A9E">
        <w:rPr>
          <w:rFonts w:ascii="Times New Roman" w:hAnsi="Times New Roman" w:cs="Times New Roman"/>
          <w:sz w:val="24"/>
          <w:szCs w:val="24"/>
        </w:rPr>
        <w:t xml:space="preserve">pentru Biserica </w:t>
      </w:r>
      <w:r w:rsidRPr="009F2A9E">
        <w:rPr>
          <w:rFonts w:ascii="Times New Roman" w:hAnsi="Times New Roman" w:cs="Times New Roman"/>
          <w:sz w:val="24"/>
          <w:szCs w:val="24"/>
          <w:lang w:val="pt-BR"/>
        </w:rPr>
        <w:t>Ortodoxa Sfinţii Mihail şi Gavril Râmeţ, din cadrul Parohiei Râmeţ-Brădeşti, judeţul Alba</w:t>
      </w:r>
      <w:r w:rsidRPr="009F2A9E">
        <w:rPr>
          <w:rFonts w:ascii="Times New Roman" w:hAnsi="Times New Roman" w:cs="Times New Roman"/>
          <w:sz w:val="24"/>
          <w:szCs w:val="24"/>
        </w:rPr>
        <w:t xml:space="preserve"> protopopiatul Aiud, judeţul Alba.</w:t>
      </w:r>
    </w:p>
    <w:p w:rsidR="00670B8C" w:rsidRPr="009F2A9E" w:rsidRDefault="00670B8C" w:rsidP="000D5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A9E">
        <w:rPr>
          <w:rFonts w:ascii="Times New Roman" w:hAnsi="Times New Roman" w:cs="Times New Roman"/>
          <w:b/>
          <w:bCs/>
          <w:sz w:val="24"/>
          <w:szCs w:val="24"/>
        </w:rPr>
        <w:t>         </w:t>
      </w:r>
      <w:r w:rsidRPr="009F2A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F2A9E">
        <w:rPr>
          <w:rFonts w:ascii="Times New Roman" w:hAnsi="Times New Roman" w:cs="Times New Roman"/>
          <w:b/>
          <w:bCs/>
          <w:sz w:val="24"/>
          <w:szCs w:val="24"/>
          <w:u w:val="single"/>
        </w:rPr>
        <w:t>Art.3</w:t>
      </w:r>
      <w:r w:rsidRPr="009F2A9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F2A9E">
        <w:rPr>
          <w:rFonts w:ascii="Times New Roman" w:hAnsi="Times New Roman" w:cs="Times New Roman"/>
          <w:sz w:val="24"/>
          <w:szCs w:val="24"/>
        </w:rPr>
        <w:t>Cu ducerea la îndeplinire a prezentei hotărâri răspunde primarul Comunei Râmeţ prin Compartimentul Financiar-Contabil si Parohia Ortodoxă  Râmeţ- Brădeşti, protopopiatul Aiud, județul Alba.</w:t>
      </w:r>
    </w:p>
    <w:p w:rsidR="00670B8C" w:rsidRPr="009F2A9E" w:rsidRDefault="00670B8C" w:rsidP="000D5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A9E">
        <w:rPr>
          <w:rFonts w:ascii="Times New Roman" w:hAnsi="Times New Roman" w:cs="Times New Roman"/>
          <w:sz w:val="24"/>
          <w:szCs w:val="24"/>
        </w:rPr>
        <w:tab/>
      </w:r>
      <w:r w:rsidRPr="009F2A9E">
        <w:rPr>
          <w:rFonts w:ascii="Times New Roman" w:hAnsi="Times New Roman" w:cs="Times New Roman"/>
          <w:b/>
          <w:bCs/>
          <w:sz w:val="24"/>
          <w:szCs w:val="24"/>
          <w:u w:val="single"/>
        </w:rPr>
        <w:t>Art.4</w:t>
      </w:r>
      <w:r w:rsidRPr="009F2A9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F2A9E">
        <w:rPr>
          <w:rFonts w:ascii="Times New Roman" w:hAnsi="Times New Roman" w:cs="Times New Roman"/>
          <w:sz w:val="24"/>
          <w:szCs w:val="24"/>
        </w:rPr>
        <w:t>Prezenta hotărâre va fi comunicată persoanelor interesate de către secretarul comunei Râmeţ, după cum urmează:</w:t>
      </w:r>
    </w:p>
    <w:p w:rsidR="00670B8C" w:rsidRPr="009F2A9E" w:rsidRDefault="00670B8C" w:rsidP="000D5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F2A9E">
        <w:rPr>
          <w:rFonts w:ascii="Times New Roman" w:hAnsi="Times New Roman" w:cs="Times New Roman"/>
          <w:sz w:val="24"/>
          <w:szCs w:val="24"/>
          <w:lang w:val="it-IT"/>
        </w:rPr>
        <w:t xml:space="preserve">-  Instituţiei prefectului judetul Alba, </w:t>
      </w:r>
    </w:p>
    <w:p w:rsidR="00670B8C" w:rsidRPr="009F2A9E" w:rsidRDefault="00670B8C" w:rsidP="003B7078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F2A9E">
        <w:rPr>
          <w:rFonts w:ascii="Times New Roman" w:hAnsi="Times New Roman" w:cs="Times New Roman"/>
          <w:sz w:val="24"/>
          <w:szCs w:val="24"/>
          <w:lang w:val="it-IT"/>
        </w:rPr>
        <w:t xml:space="preserve">-  Primarului comunei Râmeţ, </w:t>
      </w:r>
      <w:r w:rsidRPr="009F2A9E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0B8C" w:rsidRPr="009F2A9E" w:rsidRDefault="00670B8C" w:rsidP="000D5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F2A9E">
        <w:rPr>
          <w:rFonts w:ascii="Times New Roman" w:hAnsi="Times New Roman" w:cs="Times New Roman"/>
          <w:sz w:val="24"/>
          <w:szCs w:val="24"/>
          <w:lang w:val="it-IT"/>
        </w:rPr>
        <w:t xml:space="preserve">- Parohiei Ortodoxe Râmeţ -Brădeşti, </w:t>
      </w:r>
    </w:p>
    <w:p w:rsidR="00670B8C" w:rsidRPr="009F2A9E" w:rsidRDefault="00670B8C" w:rsidP="000D5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F2A9E">
        <w:rPr>
          <w:rFonts w:ascii="Times New Roman" w:hAnsi="Times New Roman" w:cs="Times New Roman"/>
          <w:sz w:val="24"/>
          <w:szCs w:val="24"/>
          <w:lang w:val="it-IT"/>
        </w:rPr>
        <w:t>- Compartimentului contabilitate şi compartimentului achiziţii publice din cadrul aparatului de specialitate al primarului comunei Râmeţ;</w:t>
      </w:r>
    </w:p>
    <w:p w:rsidR="00670B8C" w:rsidRPr="009F2A9E" w:rsidRDefault="00670B8C" w:rsidP="000D5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F2A9E">
        <w:rPr>
          <w:rFonts w:ascii="Times New Roman" w:hAnsi="Times New Roman" w:cs="Times New Roman"/>
          <w:sz w:val="24"/>
          <w:szCs w:val="24"/>
          <w:lang w:val="it-IT"/>
        </w:rPr>
        <w:t>- Se afişează la sediul institutiei                                          </w:t>
      </w:r>
    </w:p>
    <w:p w:rsidR="00670B8C" w:rsidRPr="009F2A9E" w:rsidRDefault="00670B8C" w:rsidP="001E7C3D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F2A9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2A9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2A9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2A9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2A9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2A9E">
        <w:rPr>
          <w:rFonts w:ascii="Times New Roman" w:hAnsi="Times New Roman" w:cs="Times New Roman"/>
          <w:sz w:val="24"/>
          <w:szCs w:val="24"/>
          <w:lang w:val="it-IT"/>
        </w:rPr>
        <w:tab/>
        <w:t>Râmeţ, 26 noiembrie 2020</w:t>
      </w:r>
    </w:p>
    <w:p w:rsidR="00670B8C" w:rsidRPr="009F2A9E" w:rsidRDefault="00670B8C" w:rsidP="00150807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F2A9E">
        <w:rPr>
          <w:rFonts w:ascii="Times New Roman" w:hAnsi="Times New Roman" w:cs="Times New Roman"/>
          <w:b/>
          <w:sz w:val="24"/>
          <w:szCs w:val="24"/>
          <w:lang w:val="ro-RO"/>
        </w:rPr>
        <w:t xml:space="preserve">H.C.L  nr.49/2020 </w:t>
      </w:r>
      <w:r w:rsidRPr="009F2A9E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9F2A9E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9F2A9E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9F2A9E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9F2A9E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9F2A9E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9F2A9E"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:rsidR="00670B8C" w:rsidRPr="009F2A9E" w:rsidRDefault="00670B8C" w:rsidP="0015080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F2A9E">
        <w:rPr>
          <w:rFonts w:ascii="Times New Roman" w:hAnsi="Times New Roman" w:cs="Times New Roman"/>
          <w:sz w:val="24"/>
          <w:szCs w:val="24"/>
          <w:lang w:val="it-IT"/>
        </w:rPr>
        <w:t xml:space="preserve">               PREŞEDINTE DE ŞEDINŢĂ</w:t>
      </w:r>
      <w:r w:rsidRPr="009F2A9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2A9E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         Contrasemnează pentru legalitate:</w:t>
      </w:r>
    </w:p>
    <w:p w:rsidR="00670B8C" w:rsidRPr="009F2A9E" w:rsidRDefault="00670B8C" w:rsidP="0015080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F2A9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2A9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2A9E">
        <w:rPr>
          <w:rFonts w:ascii="Times New Roman" w:hAnsi="Times New Roman" w:cs="Times New Roman"/>
          <w:sz w:val="24"/>
          <w:szCs w:val="24"/>
          <w:lang w:val="fr-FR"/>
        </w:rPr>
        <w:t>CONSILIER</w:t>
      </w:r>
      <w:r w:rsidRPr="009F2A9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F2A9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F2A9E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</w:t>
      </w:r>
      <w:r w:rsidRPr="009F2A9E">
        <w:rPr>
          <w:rFonts w:ascii="Times New Roman" w:hAnsi="Times New Roman" w:cs="Times New Roman"/>
          <w:sz w:val="24"/>
          <w:szCs w:val="24"/>
          <w:lang w:val="fr-FR"/>
        </w:rPr>
        <w:t xml:space="preserve">  SECRETAR  GENERAL U.A.T</w:t>
      </w:r>
    </w:p>
    <w:p w:rsidR="00670B8C" w:rsidRPr="009F2A9E" w:rsidRDefault="00670B8C" w:rsidP="009F2A9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F2A9E">
        <w:rPr>
          <w:rFonts w:ascii="Times New Roman" w:hAnsi="Times New Roman" w:cs="Times New Roman"/>
          <w:sz w:val="24"/>
          <w:szCs w:val="24"/>
          <w:lang w:val="it-IT"/>
        </w:rPr>
        <w:t xml:space="preserve">         </w:t>
      </w:r>
      <w:r w:rsidRPr="009F2A9E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ALOMAN MIRCEA-VASILE                                            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9F2A9E">
        <w:rPr>
          <w:rFonts w:ascii="Times New Roman" w:hAnsi="Times New Roman" w:cs="Times New Roman"/>
          <w:sz w:val="24"/>
          <w:szCs w:val="24"/>
          <w:lang w:val="it-IT"/>
        </w:rPr>
        <w:t xml:space="preserve">  BOC CRISTINA</w:t>
      </w:r>
    </w:p>
    <w:p w:rsidR="00670B8C" w:rsidRPr="0043541F" w:rsidRDefault="00670B8C" w:rsidP="00150807">
      <w:pPr>
        <w:rPr>
          <w:rFonts w:ascii="Arial" w:hAnsi="Arial" w:cs="Arial"/>
          <w:sz w:val="16"/>
          <w:szCs w:val="16"/>
          <w:lang w:val="fr-FR"/>
        </w:rPr>
      </w:pPr>
      <w:r w:rsidRPr="00EF1B10">
        <w:rPr>
          <w:rFonts w:ascii="Arial" w:hAnsi="Arial" w:cs="Arial"/>
          <w:sz w:val="16"/>
          <w:szCs w:val="16"/>
          <w:lang w:val="it-IT"/>
        </w:rPr>
        <w:t xml:space="preserve">  </w:t>
      </w:r>
      <w:r w:rsidRPr="0043541F">
        <w:rPr>
          <w:rFonts w:ascii="Arial" w:hAnsi="Arial" w:cs="Arial"/>
          <w:sz w:val="16"/>
          <w:szCs w:val="16"/>
          <w:lang w:val="fr-FR"/>
        </w:rPr>
        <w:t>Pr</w:t>
      </w:r>
      <w:r>
        <w:rPr>
          <w:rFonts w:ascii="Arial" w:hAnsi="Arial" w:cs="Arial"/>
          <w:sz w:val="16"/>
          <w:szCs w:val="16"/>
          <w:lang w:val="fr-FR"/>
        </w:rPr>
        <w:t xml:space="preserve">ezenta Hotărâre a fost adoptată </w:t>
      </w:r>
      <w:r w:rsidRPr="0043541F">
        <w:rPr>
          <w:rFonts w:ascii="Arial" w:hAnsi="Arial" w:cs="Arial"/>
          <w:sz w:val="16"/>
          <w:szCs w:val="16"/>
          <w:lang w:val="fr-FR"/>
        </w:rPr>
        <w:t>cu :</w:t>
      </w:r>
    </w:p>
    <w:p w:rsidR="00670B8C" w:rsidRPr="0043541F" w:rsidRDefault="00670B8C" w:rsidP="0015080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  <w:lang w:val="fr-FR"/>
        </w:rPr>
        <w:t xml:space="preserve">9(nouă) </w:t>
      </w:r>
      <w:r w:rsidRPr="0043541F">
        <w:rPr>
          <w:rFonts w:ascii="Arial" w:hAnsi="Arial" w:cs="Arial"/>
          <w:sz w:val="16"/>
          <w:szCs w:val="16"/>
          <w:lang w:val="fr-FR"/>
        </w:rPr>
        <w:t>voturi « pentru »</w:t>
      </w:r>
      <w:r>
        <w:rPr>
          <w:rFonts w:ascii="Arial" w:hAnsi="Arial" w:cs="Arial"/>
          <w:sz w:val="16"/>
          <w:szCs w:val="16"/>
          <w:lang w:val="fr-FR"/>
        </w:rPr>
        <w:t> ;</w:t>
      </w:r>
    </w:p>
    <w:p w:rsidR="00670B8C" w:rsidRPr="00162F40" w:rsidRDefault="00670B8C" w:rsidP="0015080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162F40">
        <w:rPr>
          <w:rFonts w:ascii="Arial" w:hAnsi="Arial" w:cs="Arial"/>
          <w:sz w:val="16"/>
          <w:szCs w:val="16"/>
        </w:rPr>
        <w:t>0(zero)  vot</w:t>
      </w:r>
      <w:r>
        <w:rPr>
          <w:rFonts w:ascii="Arial" w:hAnsi="Arial" w:cs="Arial"/>
          <w:sz w:val="16"/>
          <w:szCs w:val="16"/>
        </w:rPr>
        <w:t>uri « împotrivă</w:t>
      </w:r>
      <w:r w:rsidRPr="00162F40">
        <w:rPr>
          <w:rFonts w:ascii="Arial" w:hAnsi="Arial" w:cs="Arial"/>
          <w:sz w:val="16"/>
          <w:szCs w:val="16"/>
        </w:rPr>
        <w:t> »</w:t>
      </w:r>
      <w:r>
        <w:rPr>
          <w:rFonts w:ascii="Arial" w:hAnsi="Arial" w:cs="Arial"/>
          <w:sz w:val="16"/>
          <w:szCs w:val="16"/>
        </w:rPr>
        <w:t> </w:t>
      </w:r>
    </w:p>
    <w:p w:rsidR="00670B8C" w:rsidRDefault="00670B8C" w:rsidP="0015080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0(zero) voturi « abţ</w:t>
      </w:r>
      <w:r w:rsidRPr="00162F40">
        <w:rPr>
          <w:rFonts w:ascii="Arial" w:hAnsi="Arial" w:cs="Arial"/>
          <w:sz w:val="16"/>
          <w:szCs w:val="16"/>
        </w:rPr>
        <w:t>ineri »</w:t>
      </w:r>
      <w:r>
        <w:rPr>
          <w:rFonts w:ascii="Arial" w:hAnsi="Arial" w:cs="Arial"/>
          <w:sz w:val="16"/>
          <w:szCs w:val="16"/>
        </w:rPr>
        <w:t xml:space="preserve"> </w:t>
      </w:r>
    </w:p>
    <w:p w:rsidR="00670B8C" w:rsidRPr="000006F7" w:rsidRDefault="00670B8C" w:rsidP="00150807">
      <w:pPr>
        <w:ind w:left="1440"/>
        <w:rPr>
          <w:rFonts w:ascii="Arial" w:hAnsi="Arial" w:cs="Arial"/>
          <w:sz w:val="16"/>
          <w:szCs w:val="16"/>
          <w:lang w:val="it-IT"/>
        </w:rPr>
      </w:pPr>
      <w:r w:rsidRPr="00EF1B10">
        <w:rPr>
          <w:rFonts w:ascii="Arial" w:hAnsi="Arial" w:cs="Arial"/>
          <w:sz w:val="16"/>
          <w:szCs w:val="16"/>
          <w:lang w:val="it-IT"/>
        </w:rPr>
        <w:t xml:space="preserve">Total posturi consilieri </w:t>
      </w:r>
      <w:r w:rsidRPr="00EF1B10">
        <w:rPr>
          <w:rFonts w:ascii="Arial Black" w:hAnsi="Arial Black" w:cs="Arial"/>
          <w:b/>
          <w:sz w:val="16"/>
          <w:szCs w:val="16"/>
          <w:lang w:val="it-IT"/>
        </w:rPr>
        <w:t xml:space="preserve"> 9</w:t>
      </w:r>
      <w:r w:rsidRPr="00EF1B10">
        <w:rPr>
          <w:rFonts w:ascii="Arial" w:hAnsi="Arial" w:cs="Arial"/>
          <w:sz w:val="16"/>
          <w:szCs w:val="16"/>
          <w:lang w:val="it-IT"/>
        </w:rPr>
        <w:t xml:space="preserve">, prezenţi la </w:t>
      </w:r>
      <w:r w:rsidRPr="00EF1B10">
        <w:rPr>
          <w:rFonts w:ascii="Arial Black" w:hAnsi="Arial Black" w:cs="Arial"/>
          <w:sz w:val="16"/>
          <w:szCs w:val="16"/>
          <w:lang w:val="it-IT"/>
        </w:rPr>
        <w:t>şedinţă</w:t>
      </w:r>
      <w:r w:rsidRPr="00EF1B10">
        <w:rPr>
          <w:rFonts w:ascii="Arial Black" w:hAnsi="Arial Black" w:cs="Arial"/>
          <w:b/>
          <w:sz w:val="16"/>
          <w:szCs w:val="16"/>
          <w:lang w:val="it-IT"/>
        </w:rPr>
        <w:t xml:space="preserve">  9 </w:t>
      </w:r>
      <w:r w:rsidRPr="00EF1B10">
        <w:rPr>
          <w:rFonts w:ascii="Arial" w:hAnsi="Arial" w:cs="Arial"/>
          <w:sz w:val="16"/>
          <w:szCs w:val="16"/>
          <w:lang w:val="it-IT"/>
        </w:rPr>
        <w:t>consilieri</w:t>
      </w:r>
    </w:p>
    <w:p w:rsidR="00670B8C" w:rsidRPr="004F27F7" w:rsidRDefault="00670B8C" w:rsidP="000D514B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670B8C" w:rsidRPr="004F27F7" w:rsidSect="009F2A9E">
      <w:footerReference w:type="default" r:id="rId9"/>
      <w:pgSz w:w="11907" w:h="16840" w:code="9"/>
      <w:pgMar w:top="900" w:right="927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B8C" w:rsidRDefault="00670B8C">
      <w:r>
        <w:separator/>
      </w:r>
    </w:p>
  </w:endnote>
  <w:endnote w:type="continuationSeparator" w:id="0">
    <w:p w:rsidR="00670B8C" w:rsidRDefault="00670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8C" w:rsidRDefault="00670B8C" w:rsidP="00677FCD">
    <w:pPr>
      <w:pStyle w:val="Footer"/>
      <w:framePr w:wrap="auto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2</w:t>
    </w:r>
    <w:r>
      <w:rPr>
        <w:rStyle w:val="PageNumber"/>
        <w:rFonts w:cs="Calibri"/>
      </w:rPr>
      <w:fldChar w:fldCharType="end"/>
    </w:r>
  </w:p>
  <w:p w:rsidR="00670B8C" w:rsidRDefault="00670B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B8C" w:rsidRDefault="00670B8C">
      <w:r>
        <w:separator/>
      </w:r>
    </w:p>
  </w:footnote>
  <w:footnote w:type="continuationSeparator" w:id="0">
    <w:p w:rsidR="00670B8C" w:rsidRDefault="00670B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A0104"/>
    <w:multiLevelType w:val="multilevel"/>
    <w:tmpl w:val="350A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558FD"/>
    <w:multiLevelType w:val="hybridMultilevel"/>
    <w:tmpl w:val="30A6C278"/>
    <w:lvl w:ilvl="0" w:tplc="314C7D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264278C"/>
    <w:multiLevelType w:val="hybridMultilevel"/>
    <w:tmpl w:val="BC86E484"/>
    <w:lvl w:ilvl="0" w:tplc="C2A27276">
      <w:start w:val="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14B"/>
    <w:rsid w:val="000006F7"/>
    <w:rsid w:val="000376A7"/>
    <w:rsid w:val="0005737A"/>
    <w:rsid w:val="000619E2"/>
    <w:rsid w:val="0007710E"/>
    <w:rsid w:val="00091323"/>
    <w:rsid w:val="000A218C"/>
    <w:rsid w:val="000A37CA"/>
    <w:rsid w:val="000C3EF2"/>
    <w:rsid w:val="000D514B"/>
    <w:rsid w:val="001126DF"/>
    <w:rsid w:val="00123756"/>
    <w:rsid w:val="0015077A"/>
    <w:rsid w:val="00150807"/>
    <w:rsid w:val="00162F40"/>
    <w:rsid w:val="001671DE"/>
    <w:rsid w:val="00180444"/>
    <w:rsid w:val="00195FCC"/>
    <w:rsid w:val="001A6E0D"/>
    <w:rsid w:val="001A7AC6"/>
    <w:rsid w:val="001C6DE3"/>
    <w:rsid w:val="001E4788"/>
    <w:rsid w:val="001E7C3D"/>
    <w:rsid w:val="001F794A"/>
    <w:rsid w:val="002153C7"/>
    <w:rsid w:val="002B49B2"/>
    <w:rsid w:val="002C6327"/>
    <w:rsid w:val="002D3E60"/>
    <w:rsid w:val="002E6239"/>
    <w:rsid w:val="00302B38"/>
    <w:rsid w:val="0034482D"/>
    <w:rsid w:val="00350BB4"/>
    <w:rsid w:val="00381C54"/>
    <w:rsid w:val="00386CD3"/>
    <w:rsid w:val="003A2D2E"/>
    <w:rsid w:val="003B7078"/>
    <w:rsid w:val="003C1A0C"/>
    <w:rsid w:val="003C4412"/>
    <w:rsid w:val="003D288C"/>
    <w:rsid w:val="003E2F2A"/>
    <w:rsid w:val="0042627D"/>
    <w:rsid w:val="0043541F"/>
    <w:rsid w:val="00450156"/>
    <w:rsid w:val="00454407"/>
    <w:rsid w:val="00457A05"/>
    <w:rsid w:val="004621C4"/>
    <w:rsid w:val="004624D9"/>
    <w:rsid w:val="00472617"/>
    <w:rsid w:val="00476479"/>
    <w:rsid w:val="00483172"/>
    <w:rsid w:val="00483BD7"/>
    <w:rsid w:val="004B7136"/>
    <w:rsid w:val="004D07C0"/>
    <w:rsid w:val="004E50D8"/>
    <w:rsid w:val="004F27F7"/>
    <w:rsid w:val="004F493E"/>
    <w:rsid w:val="00546ED9"/>
    <w:rsid w:val="00595F18"/>
    <w:rsid w:val="005A0F30"/>
    <w:rsid w:val="005B417F"/>
    <w:rsid w:val="005B7762"/>
    <w:rsid w:val="005D20CE"/>
    <w:rsid w:val="005E351C"/>
    <w:rsid w:val="00621F3F"/>
    <w:rsid w:val="00632780"/>
    <w:rsid w:val="00670B8C"/>
    <w:rsid w:val="00675CB9"/>
    <w:rsid w:val="00676B4B"/>
    <w:rsid w:val="00677FCD"/>
    <w:rsid w:val="00696A96"/>
    <w:rsid w:val="006A554F"/>
    <w:rsid w:val="006B5F6C"/>
    <w:rsid w:val="006F3DB7"/>
    <w:rsid w:val="00703130"/>
    <w:rsid w:val="00734972"/>
    <w:rsid w:val="00784284"/>
    <w:rsid w:val="0079036A"/>
    <w:rsid w:val="00791614"/>
    <w:rsid w:val="007E3EF2"/>
    <w:rsid w:val="007F6B93"/>
    <w:rsid w:val="00830EA2"/>
    <w:rsid w:val="00842877"/>
    <w:rsid w:val="00845A89"/>
    <w:rsid w:val="0086211E"/>
    <w:rsid w:val="00863F57"/>
    <w:rsid w:val="00866A46"/>
    <w:rsid w:val="00883ABB"/>
    <w:rsid w:val="008D631D"/>
    <w:rsid w:val="008E2017"/>
    <w:rsid w:val="008F0E8A"/>
    <w:rsid w:val="00905144"/>
    <w:rsid w:val="00950D6C"/>
    <w:rsid w:val="0095462E"/>
    <w:rsid w:val="00961FC3"/>
    <w:rsid w:val="009C0358"/>
    <w:rsid w:val="009D4092"/>
    <w:rsid w:val="009F2A9E"/>
    <w:rsid w:val="009F6694"/>
    <w:rsid w:val="00A303B3"/>
    <w:rsid w:val="00A45AB6"/>
    <w:rsid w:val="00AA091D"/>
    <w:rsid w:val="00AB3C35"/>
    <w:rsid w:val="00B37F7B"/>
    <w:rsid w:val="00BA3040"/>
    <w:rsid w:val="00BA6135"/>
    <w:rsid w:val="00BB55E0"/>
    <w:rsid w:val="00C2352D"/>
    <w:rsid w:val="00C70190"/>
    <w:rsid w:val="00CB71FD"/>
    <w:rsid w:val="00CC786F"/>
    <w:rsid w:val="00D02EF7"/>
    <w:rsid w:val="00D22813"/>
    <w:rsid w:val="00D27CB7"/>
    <w:rsid w:val="00D35896"/>
    <w:rsid w:val="00D40B44"/>
    <w:rsid w:val="00D44F29"/>
    <w:rsid w:val="00D461C2"/>
    <w:rsid w:val="00D633C9"/>
    <w:rsid w:val="00DA00B1"/>
    <w:rsid w:val="00DB165B"/>
    <w:rsid w:val="00DB3E3B"/>
    <w:rsid w:val="00DD6FC7"/>
    <w:rsid w:val="00DE4F39"/>
    <w:rsid w:val="00E77A80"/>
    <w:rsid w:val="00E8007B"/>
    <w:rsid w:val="00EA4575"/>
    <w:rsid w:val="00EB7000"/>
    <w:rsid w:val="00EF1B10"/>
    <w:rsid w:val="00F066B5"/>
    <w:rsid w:val="00F33DCE"/>
    <w:rsid w:val="00F34E83"/>
    <w:rsid w:val="00F4004D"/>
    <w:rsid w:val="00F47A0B"/>
    <w:rsid w:val="00F578AD"/>
    <w:rsid w:val="00F63E8F"/>
    <w:rsid w:val="00F67E2C"/>
    <w:rsid w:val="00F96EDE"/>
    <w:rsid w:val="00FC3637"/>
    <w:rsid w:val="00FE7599"/>
    <w:rsid w:val="00FF1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1C2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D514B"/>
    <w:pPr>
      <w:keepNext/>
      <w:spacing w:after="0" w:line="240" w:lineRule="auto"/>
      <w:jc w:val="center"/>
      <w:outlineLvl w:val="0"/>
    </w:pPr>
    <w:rPr>
      <w:sz w:val="28"/>
      <w:szCs w:val="28"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A09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514B"/>
    <w:rPr>
      <w:rFonts w:ascii="Times New Roman" w:hAnsi="Times New Roman" w:cs="Times New Roman"/>
      <w:sz w:val="20"/>
      <w:szCs w:val="20"/>
      <w:lang w:val="ro-RO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165B"/>
    <w:rPr>
      <w:rFonts w:ascii="Cambria" w:hAnsi="Cambria" w:cs="Cambria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0D514B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0D514B"/>
    <w:pPr>
      <w:spacing w:after="0" w:line="240" w:lineRule="auto"/>
    </w:pPr>
    <w:rPr>
      <w:rFonts w:ascii="Courier New" w:hAnsi="Courier New" w:cs="Courier New"/>
      <w:sz w:val="20"/>
      <w:szCs w:val="20"/>
      <w:lang w:val="en-AU" w:eastAsia="ro-RO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D514B"/>
    <w:rPr>
      <w:rFonts w:ascii="Courier New" w:hAnsi="Courier New" w:cs="Courier New"/>
      <w:sz w:val="20"/>
      <w:szCs w:val="20"/>
      <w:lang w:val="en-AU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0D5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514B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0D514B"/>
    <w:pPr>
      <w:spacing w:after="0" w:line="240" w:lineRule="auto"/>
      <w:jc w:val="center"/>
    </w:pPr>
    <w:rPr>
      <w:sz w:val="28"/>
      <w:szCs w:val="28"/>
      <w:lang w:val="ro-RO"/>
    </w:rPr>
  </w:style>
  <w:style w:type="character" w:customStyle="1" w:styleId="TitleChar">
    <w:name w:val="Title Char"/>
    <w:basedOn w:val="DefaultParagraphFont"/>
    <w:link w:val="Title"/>
    <w:uiPriority w:val="99"/>
    <w:locked/>
    <w:rsid w:val="000D514B"/>
    <w:rPr>
      <w:rFonts w:ascii="Times New Roman" w:hAnsi="Times New Roman" w:cs="Times New Roman"/>
      <w:sz w:val="20"/>
      <w:szCs w:val="20"/>
      <w:lang w:val="ro-RO"/>
    </w:rPr>
  </w:style>
  <w:style w:type="table" w:styleId="TableGrid">
    <w:name w:val="Table Grid"/>
    <w:basedOn w:val="TableNormal"/>
    <w:uiPriority w:val="99"/>
    <w:rsid w:val="00BA613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B55E0"/>
    <w:pPr>
      <w:ind w:left="720"/>
    </w:pPr>
  </w:style>
  <w:style w:type="paragraph" w:customStyle="1" w:styleId="CharChar1">
    <w:name w:val="Char Char1"/>
    <w:basedOn w:val="Normal"/>
    <w:uiPriority w:val="99"/>
    <w:rsid w:val="001E7C3D"/>
    <w:pPr>
      <w:spacing w:after="0" w:line="240" w:lineRule="auto"/>
    </w:pPr>
    <w:rPr>
      <w:rFonts w:cs="Times New Roman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rsid w:val="003E2F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2EF7"/>
    <w:rPr>
      <w:rFonts w:cs="Times New Roman"/>
    </w:rPr>
  </w:style>
  <w:style w:type="character" w:styleId="PageNumber">
    <w:name w:val="page number"/>
    <w:basedOn w:val="DefaultParagraphFont"/>
    <w:uiPriority w:val="99"/>
    <w:rsid w:val="003E2F2A"/>
    <w:rPr>
      <w:rFonts w:cs="Times New Roman"/>
    </w:rPr>
  </w:style>
  <w:style w:type="paragraph" w:customStyle="1" w:styleId="Char">
    <w:name w:val="Char"/>
    <w:basedOn w:val="Normal"/>
    <w:uiPriority w:val="99"/>
    <w:rsid w:val="00D44F29"/>
    <w:pPr>
      <w:spacing w:after="0" w:line="240" w:lineRule="auto"/>
    </w:pPr>
    <w:rPr>
      <w:rFonts w:ascii="Times New Roman" w:hAnsi="Times New Roman" w:cs="Times New Roman"/>
      <w:sz w:val="24"/>
      <w:szCs w:val="24"/>
      <w:lang w:val="pl-PL" w:eastAsia="pl-PL"/>
    </w:rPr>
  </w:style>
  <w:style w:type="paragraph" w:customStyle="1" w:styleId="CaracterCaracterCaracter">
    <w:name w:val="Caracter Caracter Caracter"/>
    <w:basedOn w:val="Normal"/>
    <w:uiPriority w:val="99"/>
    <w:rsid w:val="001126DF"/>
    <w:pPr>
      <w:spacing w:after="0" w:line="240" w:lineRule="auto"/>
    </w:pPr>
    <w:rPr>
      <w:rFonts w:ascii="Times New Roman" w:hAnsi="Times New Roman" w:cs="Times New Roman"/>
      <w:sz w:val="24"/>
      <w:szCs w:val="24"/>
      <w:lang w:val="pl-PL" w:eastAsia="pl-PL"/>
    </w:rPr>
  </w:style>
  <w:style w:type="paragraph" w:customStyle="1" w:styleId="CaracterCaracterCaracter1">
    <w:name w:val="Caracter Caracter Caracter1"/>
    <w:basedOn w:val="Normal"/>
    <w:uiPriority w:val="99"/>
    <w:rsid w:val="001C6DE3"/>
    <w:pPr>
      <w:spacing w:after="0" w:line="240" w:lineRule="auto"/>
    </w:pPr>
    <w:rPr>
      <w:rFonts w:ascii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3580</Words>
  <Characters>20406</Characters>
  <Application>Microsoft Office Outlook</Application>
  <DocSecurity>0</DocSecurity>
  <Lines>0</Lines>
  <Paragraphs>0</Paragraphs>
  <ScaleCrop>false</ScaleCrop>
  <Company>&lt;arabianhorse&gt;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 DE HOTĂRÂRE NR</dc:title>
  <dc:subject/>
  <dc:creator>Pmb PC101</dc:creator>
  <cp:keywords/>
  <dc:description/>
  <cp:lastModifiedBy>user</cp:lastModifiedBy>
  <cp:revision>2</cp:revision>
  <cp:lastPrinted>2020-12-10T11:55:00Z</cp:lastPrinted>
  <dcterms:created xsi:type="dcterms:W3CDTF">2021-01-11T11:11:00Z</dcterms:created>
  <dcterms:modified xsi:type="dcterms:W3CDTF">2021-01-11T11:11:00Z</dcterms:modified>
</cp:coreProperties>
</file>