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81" w:rsidRPr="00DD7C6C" w:rsidRDefault="00FB2981" w:rsidP="00C73082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left="-720"/>
        <w:jc w:val="both"/>
        <w:rPr>
          <w:rFonts w:ascii="Times New Roman" w:hAnsi="Times New Roman"/>
          <w:sz w:val="24"/>
          <w:szCs w:val="24"/>
        </w:rPr>
      </w:pPr>
      <w:r w:rsidRPr="00C73082">
        <w:rPr>
          <w:rFonts w:ascii="Times New Roman" w:hAnsi="Times New Roman"/>
          <w:sz w:val="24"/>
          <w:szCs w:val="24"/>
        </w:rPr>
        <w:tab/>
      </w:r>
      <w:r w:rsidRPr="00C73082">
        <w:rPr>
          <w:rFonts w:ascii="Times New Roman" w:hAnsi="Times New Roman"/>
          <w:sz w:val="24"/>
          <w:szCs w:val="24"/>
        </w:rPr>
        <w:tab/>
      </w:r>
      <w:r w:rsidRPr="00C73082">
        <w:rPr>
          <w:rFonts w:ascii="Times New Roman" w:hAnsi="Times New Roman"/>
          <w:sz w:val="24"/>
          <w:szCs w:val="24"/>
        </w:rPr>
        <w:tab/>
      </w:r>
      <w:r w:rsidRPr="00C73082">
        <w:rPr>
          <w:rFonts w:ascii="Times New Roman" w:hAnsi="Times New Roman"/>
          <w:sz w:val="24"/>
          <w:szCs w:val="24"/>
        </w:rPr>
        <w:tab/>
      </w:r>
      <w:r w:rsidRPr="00C73082">
        <w:rPr>
          <w:rFonts w:ascii="Times New Roman" w:hAnsi="Times New Roman"/>
          <w:sz w:val="24"/>
          <w:szCs w:val="24"/>
        </w:rPr>
        <w:tab/>
      </w:r>
      <w:r w:rsidRPr="00DD7C6C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page" w:horzAnchor="margin" w:tblpXSpec="center" w:tblpY="419"/>
        <w:tblW w:w="10368" w:type="dxa"/>
        <w:tblBorders>
          <w:bottom w:val="thinThickSmallGap" w:sz="24" w:space="0" w:color="auto"/>
        </w:tblBorders>
        <w:tblLayout w:type="fixed"/>
        <w:tblLook w:val="01E0"/>
      </w:tblPr>
      <w:tblGrid>
        <w:gridCol w:w="2235"/>
        <w:gridCol w:w="6520"/>
        <w:gridCol w:w="1613"/>
      </w:tblGrid>
      <w:tr w:rsidR="00FB2981" w:rsidRPr="00DD7C6C" w:rsidTr="00DD7C6C">
        <w:trPr>
          <w:trHeight w:val="32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2981" w:rsidRPr="00DD7C6C" w:rsidRDefault="00FB2981" w:rsidP="001213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50" o:spid="_x0000_s1026" type="#_x0000_t75" alt="http://www.isj.dj.edu.ro/stemamica.gif" style="position:absolute;margin-left:19.8pt;margin-top:-151.55pt;width:68.7pt;height:82.75pt;z-index:251658240;visibility:visible">
                  <v:imagedata r:id="rId7" o:title=""/>
                </v:shape>
              </w:pic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2981" w:rsidRPr="00DD7C6C" w:rsidRDefault="00FB2981" w:rsidP="0012139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D7C6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ROMÂNIA</w:t>
            </w:r>
          </w:p>
          <w:p w:rsidR="00FB2981" w:rsidRPr="00DD7C6C" w:rsidRDefault="00FB2981" w:rsidP="0012139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D7C6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JUDEŢUL ALBA</w:t>
            </w:r>
          </w:p>
          <w:p w:rsidR="00FB2981" w:rsidRPr="00DD7C6C" w:rsidRDefault="00FB2981" w:rsidP="0012139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D7C6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COMUNA RÂMEŢ</w:t>
            </w:r>
          </w:p>
          <w:p w:rsidR="00FB2981" w:rsidRPr="00DD7C6C" w:rsidRDefault="00FB2981" w:rsidP="0012139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D7C6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CONSILIUL LOCAL</w:t>
            </w:r>
          </w:p>
          <w:p w:rsidR="00FB2981" w:rsidRPr="00DD7C6C" w:rsidRDefault="00FB2981" w:rsidP="0012139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D7C6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Loc Râmeţ, jud. Alba, nr.1, </w:t>
            </w:r>
          </w:p>
          <w:p w:rsidR="00FB2981" w:rsidRPr="00DD7C6C" w:rsidRDefault="00FB2981" w:rsidP="0012139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DD7C6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tel/fax 0258880026</w:t>
            </w:r>
          </w:p>
          <w:p w:rsidR="00FB2981" w:rsidRPr="00DD7C6C" w:rsidRDefault="00FB2981" w:rsidP="00121399">
            <w:pPr>
              <w:keepNext/>
              <w:tabs>
                <w:tab w:val="left" w:pos="3135"/>
              </w:tabs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pt-BR"/>
              </w:rPr>
            </w:pPr>
            <w:r w:rsidRPr="00DD7C6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E-mail: primariaramet2008@ yahoo.com               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2981" w:rsidRPr="00DD7C6C" w:rsidRDefault="00FB2981" w:rsidP="0012139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FB2981" w:rsidRPr="00DD7C6C" w:rsidRDefault="00FB2981" w:rsidP="0012139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53B0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989" o:spid="_x0000_i1025" type="#_x0000_t75" style="width:66.75pt;height:84pt;visibility:visible">
                  <v:imagedata r:id="rId8" o:title=""/>
                </v:shape>
              </w:pict>
            </w:r>
          </w:p>
        </w:tc>
      </w:tr>
    </w:tbl>
    <w:p w:rsidR="00FB2981" w:rsidRPr="00DD7C6C" w:rsidRDefault="00FB2981" w:rsidP="00C73082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jc w:val="center"/>
        <w:rPr>
          <w:rFonts w:ascii="Arial Black" w:hAnsi="Arial Black"/>
          <w:b/>
          <w:iCs/>
          <w:w w:val="105"/>
          <w:sz w:val="24"/>
          <w:szCs w:val="24"/>
          <w:lang w:val="da-DK"/>
        </w:rPr>
      </w:pPr>
      <w:r w:rsidRPr="00DD7C6C">
        <w:rPr>
          <w:rFonts w:ascii="Arial Black" w:hAnsi="Arial Black"/>
          <w:b/>
          <w:iCs/>
          <w:w w:val="105"/>
          <w:sz w:val="24"/>
          <w:szCs w:val="24"/>
          <w:lang w:val="da-DK"/>
        </w:rPr>
        <w:t>HOTĂRÂREA NR.59</w:t>
      </w:r>
    </w:p>
    <w:p w:rsidR="00FB2981" w:rsidRPr="00DD7C6C" w:rsidRDefault="00FB2981" w:rsidP="00C73082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  <w:lang w:val="da-DK"/>
        </w:rPr>
      </w:pPr>
      <w:r w:rsidRPr="00DD7C6C">
        <w:rPr>
          <w:rFonts w:ascii="Times New Roman" w:hAnsi="Times New Roman"/>
          <w:b/>
          <w:iCs/>
          <w:w w:val="105"/>
          <w:sz w:val="24"/>
          <w:szCs w:val="24"/>
          <w:lang w:val="da-DK"/>
        </w:rPr>
        <w:t>Din data de 17.12.2020</w:t>
      </w:r>
    </w:p>
    <w:p w:rsidR="00FB2981" w:rsidRPr="005A5B40" w:rsidRDefault="00FB2981" w:rsidP="00FA6658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right="328"/>
        <w:jc w:val="center"/>
        <w:rPr>
          <w:rFonts w:ascii="Times New Roman" w:hAnsi="Times New Roman"/>
          <w:b/>
          <w:sz w:val="24"/>
          <w:szCs w:val="24"/>
          <w:lang w:val="da-DK"/>
        </w:rPr>
      </w:pPr>
      <w:r w:rsidRPr="005A5B40">
        <w:rPr>
          <w:rFonts w:ascii="Times New Roman" w:hAnsi="Times New Roman"/>
          <w:b/>
          <w:iCs/>
          <w:spacing w:val="-1"/>
          <w:sz w:val="24"/>
          <w:szCs w:val="24"/>
          <w:lang w:val="da-DK"/>
        </w:rPr>
        <w:t>privind</w:t>
      </w:r>
      <w:r w:rsidRPr="005A5B40">
        <w:rPr>
          <w:rFonts w:ascii="Times New Roman" w:hAnsi="Times New Roman"/>
          <w:b/>
          <w:iCs/>
          <w:spacing w:val="9"/>
          <w:sz w:val="24"/>
          <w:szCs w:val="24"/>
          <w:lang w:val="da-DK"/>
        </w:rPr>
        <w:t xml:space="preserve"> </w:t>
      </w:r>
      <w:r w:rsidRPr="005A5B40">
        <w:rPr>
          <w:rFonts w:ascii="Times New Roman" w:hAnsi="Times New Roman"/>
          <w:b/>
          <w:iCs/>
          <w:spacing w:val="-1"/>
          <w:sz w:val="24"/>
          <w:szCs w:val="24"/>
          <w:lang w:val="da-DK"/>
        </w:rPr>
        <w:t>aprobarea</w:t>
      </w:r>
      <w:r w:rsidRPr="005A5B40">
        <w:rPr>
          <w:rFonts w:ascii="Times New Roman" w:hAnsi="Times New Roman"/>
          <w:b/>
          <w:iCs/>
          <w:spacing w:val="9"/>
          <w:sz w:val="24"/>
          <w:szCs w:val="24"/>
          <w:lang w:val="da-DK"/>
        </w:rPr>
        <w:t xml:space="preserve"> documentațiilor tehnice elaborate conform Contractului de achiziție nr. 2207/11.05.2020 pentru imobilele teren și construcții școli din satele aparținând UAT Râmeț: Valea Inzelului și Valea Poienii</w:t>
      </w:r>
    </w:p>
    <w:p w:rsidR="00FB2981" w:rsidRPr="005A5B40" w:rsidRDefault="00FB2981" w:rsidP="00C73082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iCs/>
          <w:sz w:val="24"/>
          <w:szCs w:val="24"/>
          <w:lang w:val="da-DK"/>
        </w:rPr>
      </w:pPr>
    </w:p>
    <w:p w:rsidR="00FB2981" w:rsidRPr="00DD7C6C" w:rsidRDefault="00FB2981" w:rsidP="00494371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Consiliul local al comunei</w:t>
      </w:r>
      <w:r w:rsidRPr="00DD7C6C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Râmeț,</w:t>
      </w:r>
      <w:r w:rsidRPr="00DD7C6C">
        <w:rPr>
          <w:rFonts w:ascii="Times New Roman" w:hAnsi="Times New Roman"/>
          <w:spacing w:val="23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judeţul</w:t>
      </w:r>
      <w:r w:rsidRPr="00DD7C6C">
        <w:rPr>
          <w:rFonts w:ascii="Times New Roman" w:hAnsi="Times New Roman"/>
          <w:spacing w:val="23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 xml:space="preserve">Alba; </w:t>
      </w:r>
    </w:p>
    <w:p w:rsidR="00FB2981" w:rsidRPr="00DD7C6C" w:rsidRDefault="00FB2981" w:rsidP="00494371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Consiliul local al comunei</w:t>
      </w:r>
      <w:r w:rsidRPr="00DD7C6C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Râmeț întrunit în şedinţă ordinară azi data de 17 decembrie 2020, a luat în dezbatere următoarele:</w:t>
      </w:r>
    </w:p>
    <w:p w:rsidR="00FB2981" w:rsidRPr="00DD7C6C" w:rsidRDefault="00FB2981" w:rsidP="00FA6658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  <w:lang w:val="it-IT"/>
        </w:rPr>
      </w:pP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ab/>
        <w:t>Având</w:t>
      </w:r>
      <w:r w:rsidRPr="00DD7C6C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1"/>
          <w:sz w:val="24"/>
          <w:szCs w:val="24"/>
          <w:lang w:val="it-IT"/>
        </w:rPr>
        <w:t>î</w:t>
      </w:r>
      <w:r w:rsidRPr="00DD7C6C">
        <w:rPr>
          <w:rFonts w:ascii="Times New Roman" w:hAnsi="Times New Roman"/>
          <w:sz w:val="24"/>
          <w:szCs w:val="24"/>
          <w:lang w:val="it-IT"/>
        </w:rPr>
        <w:t>n</w:t>
      </w:r>
      <w:r w:rsidRPr="00DD7C6C">
        <w:rPr>
          <w:rFonts w:ascii="Times New Roman" w:hAnsi="Times New Roman"/>
          <w:spacing w:val="11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 xml:space="preserve">vedere Documentațiile </w:t>
      </w:r>
      <w:r w:rsidRPr="00DD7C6C">
        <w:rPr>
          <w:rFonts w:ascii="Times New Roman" w:hAnsi="Times New Roman"/>
          <w:b/>
          <w:spacing w:val="-1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Memoriu Tehnic</w:t>
      </w:r>
      <w:r w:rsidRPr="00DD7C6C">
        <w:rPr>
          <w:rFonts w:ascii="Times New Roman" w:hAnsi="Times New Roman"/>
          <w:b/>
          <w:spacing w:val="-1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elaborate de SC Total Business Land SRL în calitate de prestator autorizat pentru realizarea lucrărilor de cadastru și topografie,</w:t>
      </w:r>
      <w:r w:rsidRPr="00DD7C6C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pentru înscrierea dreptului de proprietate a Comunei Râmeț - Domeniul Privat al Comunei, asupra imobilelor teren și construcții școli aparținând UAT Râmeț din satele Valea Inzelului și Valea Poienii;</w:t>
      </w:r>
    </w:p>
    <w:p w:rsidR="00FB2981" w:rsidRPr="00DD7C6C" w:rsidRDefault="00FB2981" w:rsidP="009576D1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ab/>
        <w:t xml:space="preserve">- proiectul de hotărăre, iniţiat de către dl.Raica Vasile-primarul comunei Râmeţ cu privire la </w:t>
      </w:r>
      <w:r w:rsidRPr="00DD7C6C">
        <w:rPr>
          <w:rFonts w:ascii="Times New Roman" w:hAnsi="Times New Roman"/>
          <w:iCs/>
          <w:spacing w:val="-1"/>
          <w:sz w:val="24"/>
          <w:szCs w:val="24"/>
          <w:lang w:val="it-IT"/>
        </w:rPr>
        <w:t>aprobarea</w:t>
      </w:r>
      <w:r w:rsidRPr="00DD7C6C">
        <w:rPr>
          <w:rFonts w:ascii="Times New Roman" w:hAnsi="Times New Roman"/>
          <w:iCs/>
          <w:spacing w:val="9"/>
          <w:sz w:val="24"/>
          <w:szCs w:val="24"/>
          <w:lang w:val="it-IT"/>
        </w:rPr>
        <w:t xml:space="preserve"> documentațiilor tehnice elaborate conform Contractului de achiziție nr. 2207/11.05.2020 pentru imobilele teren și construcții școli din satele aparținând UAT Râmeț: Valea Inzelului și Valea Poienii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;</w:t>
      </w:r>
    </w:p>
    <w:p w:rsidR="00FB2981" w:rsidRPr="00DD7C6C" w:rsidRDefault="00FB2981" w:rsidP="009576D1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DD7C6C">
        <w:rPr>
          <w:rFonts w:ascii="Times New Roman" w:hAnsi="Times New Roman"/>
          <w:sz w:val="24"/>
          <w:szCs w:val="24"/>
          <w:lang w:val="it-IT"/>
        </w:rPr>
        <w:tab/>
        <w:t xml:space="preserve">-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 xml:space="preserve"> Referatul Primarului</w:t>
      </w:r>
      <w:r w:rsidRPr="00DD7C6C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comunei</w:t>
      </w:r>
      <w:r w:rsidRPr="00DD7C6C">
        <w:rPr>
          <w:rFonts w:ascii="Times New Roman" w:hAnsi="Times New Roman"/>
          <w:spacing w:val="11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 xml:space="preserve">Râmeț cu nr.6032 din 11 decembrie 2020 privind aprobarea proiectului de hotărâre privind aprobarea </w:t>
      </w:r>
      <w:r w:rsidRPr="00DD7C6C">
        <w:rPr>
          <w:rFonts w:ascii="Times New Roman" w:hAnsi="Times New Roman"/>
          <w:iCs/>
          <w:spacing w:val="9"/>
          <w:sz w:val="24"/>
          <w:szCs w:val="24"/>
          <w:lang w:val="it-IT"/>
        </w:rPr>
        <w:t>documentațiilor tehnice elaborate conform Contractului de achiziție nr. 2207/11.05.2020 pentru imobilele teren și construcții școli din satele aparținând UAT Râmeț: Valea Inzelului și Valea Poienii;</w:t>
      </w:r>
    </w:p>
    <w:p w:rsidR="00FB2981" w:rsidRPr="00DD7C6C" w:rsidRDefault="00FB2981" w:rsidP="009576D1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  <w:lang w:val="it-IT"/>
        </w:rPr>
      </w:pP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ab/>
        <w:t>-  Raportul</w:t>
      </w:r>
      <w:r w:rsidRPr="00DD7C6C">
        <w:rPr>
          <w:rFonts w:ascii="Times New Roman" w:hAnsi="Times New Roman"/>
          <w:spacing w:val="11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 xml:space="preserve">compartimentului de specialitate cu nr.6056 din 14 decembrie 2020, întocmit de către Domnul Bradea Tiberiu-referent superior la compartimentul impozite şi taxe din cadrul aparatului de specialitate al primarului comunei Râmeţ, cu privire la </w:t>
      </w:r>
      <w:r w:rsidRPr="00DD7C6C">
        <w:rPr>
          <w:rFonts w:ascii="Times New Roman" w:hAnsi="Times New Roman"/>
          <w:iCs/>
          <w:spacing w:val="-1"/>
          <w:sz w:val="24"/>
          <w:szCs w:val="24"/>
          <w:lang w:val="it-IT"/>
        </w:rPr>
        <w:t>aprobarea</w:t>
      </w:r>
      <w:r w:rsidRPr="00DD7C6C">
        <w:rPr>
          <w:rFonts w:ascii="Times New Roman" w:hAnsi="Times New Roman"/>
          <w:iCs/>
          <w:spacing w:val="9"/>
          <w:sz w:val="24"/>
          <w:szCs w:val="24"/>
          <w:lang w:val="it-IT"/>
        </w:rPr>
        <w:t xml:space="preserve"> documentațiilor tehnice elaborate conform Contractului de achiziție nr. 2207/11.05.2020 pentru imobilele teren și construcții școli din satele aparținând UAT Râmeț: Valea Inzelului și Valea Poienii</w:t>
      </w:r>
      <w:r w:rsidRPr="00DD7C6C">
        <w:rPr>
          <w:rFonts w:ascii="Times New Roman" w:hAnsi="Times New Roman"/>
          <w:b/>
          <w:iCs/>
          <w:spacing w:val="9"/>
          <w:sz w:val="24"/>
          <w:szCs w:val="24"/>
          <w:lang w:val="it-IT"/>
        </w:rPr>
        <w:t>;</w:t>
      </w:r>
      <w:r w:rsidRPr="00DD7C6C">
        <w:rPr>
          <w:lang w:val="it-IT"/>
        </w:rPr>
        <w:t xml:space="preserve"> </w:t>
      </w:r>
      <w:r>
        <w:rPr>
          <w:lang w:val="it-IT"/>
        </w:rPr>
        <w:tab/>
      </w:r>
      <w:r w:rsidRPr="0031763A">
        <w:rPr>
          <w:rFonts w:ascii="Times New Roman" w:hAnsi="Times New Roman"/>
          <w:sz w:val="24"/>
          <w:szCs w:val="24"/>
          <w:lang w:val="it-IT"/>
        </w:rPr>
        <w:t>- Rapoart</w:t>
      </w:r>
      <w:r>
        <w:rPr>
          <w:rFonts w:ascii="Times New Roman" w:hAnsi="Times New Roman"/>
          <w:sz w:val="24"/>
          <w:szCs w:val="24"/>
          <w:lang w:val="it-IT"/>
        </w:rPr>
        <w:t xml:space="preserve">ele de avizare cu nr.6096, </w:t>
      </w:r>
      <w:r w:rsidRPr="0031763A">
        <w:rPr>
          <w:rFonts w:ascii="Times New Roman" w:hAnsi="Times New Roman"/>
          <w:sz w:val="24"/>
          <w:szCs w:val="24"/>
          <w:lang w:val="it-IT"/>
        </w:rPr>
        <w:t xml:space="preserve">6097 şi </w:t>
      </w:r>
      <w:r>
        <w:rPr>
          <w:rFonts w:ascii="Times New Roman" w:hAnsi="Times New Roman"/>
          <w:sz w:val="24"/>
          <w:szCs w:val="24"/>
          <w:lang w:val="it-IT"/>
        </w:rPr>
        <w:t xml:space="preserve">nr. </w:t>
      </w:r>
      <w:r w:rsidRPr="0031763A">
        <w:rPr>
          <w:rFonts w:ascii="Times New Roman" w:hAnsi="Times New Roman"/>
          <w:sz w:val="24"/>
          <w:szCs w:val="24"/>
          <w:lang w:val="it-IT"/>
        </w:rPr>
        <w:t>6098 din 16 decembrie 2020 a comisiilor de specialitate nr.1</w:t>
      </w:r>
      <w:r>
        <w:rPr>
          <w:rFonts w:ascii="Times New Roman" w:hAnsi="Times New Roman"/>
          <w:sz w:val="24"/>
          <w:szCs w:val="24"/>
          <w:lang w:val="it-IT"/>
        </w:rPr>
        <w:t>,2</w:t>
      </w:r>
      <w:r w:rsidRPr="0031763A">
        <w:rPr>
          <w:rFonts w:ascii="Times New Roman" w:hAnsi="Times New Roman"/>
          <w:sz w:val="24"/>
          <w:szCs w:val="24"/>
          <w:lang w:val="it-IT"/>
        </w:rPr>
        <w:t xml:space="preserve"> şi nr.3 din cadrul Consiliului Local;</w:t>
      </w:r>
    </w:p>
    <w:p w:rsidR="00FB2981" w:rsidRPr="00DD7C6C" w:rsidRDefault="00FB2981" w:rsidP="009576D1">
      <w:pPr>
        <w:widowControl w:val="0"/>
        <w:tabs>
          <w:tab w:val="left" w:pos="581"/>
        </w:tabs>
        <w:kinsoku w:val="0"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ab/>
        <w:t>În conformitate cu prevederile:</w:t>
      </w:r>
    </w:p>
    <w:p w:rsidR="00FB2981" w:rsidRPr="00DD7C6C" w:rsidRDefault="00FB2981" w:rsidP="009576D1">
      <w:pPr>
        <w:widowControl w:val="0"/>
        <w:tabs>
          <w:tab w:val="left" w:pos="581"/>
        </w:tabs>
        <w:kinsoku w:val="0"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ab/>
        <w:t xml:space="preserve">   </w:t>
      </w:r>
      <w:r w:rsidRPr="00DD7C6C">
        <w:rPr>
          <w:rFonts w:ascii="Times New Roman" w:hAnsi="Times New Roman"/>
          <w:spacing w:val="25"/>
          <w:sz w:val="24"/>
          <w:szCs w:val="24"/>
          <w:lang w:val="it-IT"/>
        </w:rPr>
        <w:t xml:space="preserve">-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Art.108 lit.e) din OUG 57/2019 privind Codul administrativ,</w:t>
      </w:r>
      <w:r w:rsidRPr="00DD7C6C">
        <w:rPr>
          <w:rFonts w:ascii="Times New Roman" w:hAnsi="Times New Roman"/>
          <w:sz w:val="24"/>
          <w:szCs w:val="24"/>
          <w:lang w:val="it-IT"/>
        </w:rPr>
        <w:t xml:space="preserve"> cu modificările şi completările ulerioare;</w:t>
      </w:r>
    </w:p>
    <w:p w:rsidR="00FB2981" w:rsidRPr="00DD7C6C" w:rsidRDefault="00FB2981" w:rsidP="00012F09">
      <w:pPr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DD7C6C">
        <w:rPr>
          <w:rFonts w:ascii="Times New Roman" w:hAnsi="Times New Roman"/>
          <w:sz w:val="24"/>
          <w:szCs w:val="24"/>
          <w:lang w:val="it-IT"/>
        </w:rPr>
        <w:t>- Legii nr.7/1996 (r3)-Legea  cadastrului şi publicităţii imobiliare, cu modificările şi completările ulterioare;</w:t>
      </w:r>
    </w:p>
    <w:p w:rsidR="00FB2981" w:rsidRPr="00DD7C6C" w:rsidRDefault="00FB2981" w:rsidP="00012F09">
      <w:pPr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DD7C6C">
        <w:rPr>
          <w:rFonts w:ascii="Times New Roman" w:hAnsi="Times New Roman"/>
          <w:sz w:val="24"/>
          <w:szCs w:val="24"/>
          <w:lang w:val="it-IT"/>
        </w:rPr>
        <w:t xml:space="preserve">În baza prevederilor art.5 lit. »d şi lit. « ee » şi pevederile art.129 alin.(1) şi alin.(2) lit. « c » din Ordonanţa de Urgenţă nr.57/2019 din 3 iulie 2019-Partea I şi Partea a III-a privind Codul administrativ, cu modificările şi completările ulerioare;  </w:t>
      </w:r>
    </w:p>
    <w:p w:rsidR="00FB2981" w:rsidRPr="00DD7C6C" w:rsidRDefault="00FB2981" w:rsidP="0087245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DD7C6C">
        <w:rPr>
          <w:rFonts w:ascii="Times New Roman" w:hAnsi="Times New Roman"/>
          <w:sz w:val="24"/>
          <w:szCs w:val="24"/>
          <w:lang w:val="it-IT"/>
        </w:rPr>
        <w:t xml:space="preserve">          În temeiul prevederilor art.196 alin.(1) lit. « a » din Ordonanţa de Urgenţă nr.57/2019 privind Codul administrativ, cu modificările şi completările ulerioare</w:t>
      </w:r>
    </w:p>
    <w:p w:rsidR="00FB2981" w:rsidRPr="00DD7C6C" w:rsidRDefault="00FB2981" w:rsidP="00FA6658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firstLine="720"/>
        <w:jc w:val="center"/>
        <w:rPr>
          <w:rFonts w:ascii="Times New Roman" w:hAnsi="Times New Roman"/>
          <w:b/>
          <w:iCs/>
          <w:w w:val="110"/>
          <w:sz w:val="24"/>
          <w:szCs w:val="24"/>
          <w:lang w:val="it-IT"/>
        </w:rPr>
      </w:pPr>
      <w:r w:rsidRPr="00DD7C6C">
        <w:rPr>
          <w:rFonts w:ascii="Times New Roman" w:hAnsi="Times New Roman"/>
          <w:b/>
          <w:iCs/>
          <w:w w:val="110"/>
          <w:sz w:val="24"/>
          <w:szCs w:val="24"/>
          <w:lang w:val="it-IT"/>
        </w:rPr>
        <w:t>HOTĂRĂŞTE</w:t>
      </w:r>
    </w:p>
    <w:p w:rsidR="00FB2981" w:rsidRPr="00DD7C6C" w:rsidRDefault="00FB2981" w:rsidP="00FA6658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firstLine="720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FB2981" w:rsidRPr="00DD7C6C" w:rsidRDefault="00FB2981" w:rsidP="00FA6658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DD7C6C">
        <w:rPr>
          <w:rFonts w:ascii="Times New Roman" w:hAnsi="Times New Roman"/>
          <w:b/>
          <w:spacing w:val="-1"/>
          <w:sz w:val="24"/>
          <w:szCs w:val="24"/>
          <w:u w:val="single"/>
          <w:lang w:val="it-IT"/>
        </w:rPr>
        <w:t>Art.1.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 xml:space="preserve"> Se aprobă însușirea Documentațiilor tehnice Memoriu Tehnic elaborată de SC Total Business Land SRL pentru înscrierea dreptului de proprietate a Comunei Râmeț - Domeniul Privat al Comunei, asupra imobilelor teren și construcții școli aparținând UAT Râmeț din satele Valea Inzelului și Valea Poienii:</w:t>
      </w:r>
    </w:p>
    <w:p w:rsidR="00FB2981" w:rsidRPr="00DD7C6C" w:rsidRDefault="00FB2981" w:rsidP="00FA6658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- Documentație tehnică de specialitate pentru înscrierea dreptului de proprietate asupra imobilului situat în întravilanul comunei Râmeț, teren în suprafață de 500 mp având categoria de folosință curți construcții, construcția C1 – Școala Valea Inzelului, în suprafață de 75 mp în favoarea Domeniul privat al Comnei Râmeț</w:t>
      </w:r>
      <w:r>
        <w:rPr>
          <w:rFonts w:ascii="Times New Roman" w:hAnsi="Times New Roman"/>
          <w:spacing w:val="-1"/>
          <w:sz w:val="24"/>
          <w:szCs w:val="24"/>
          <w:lang w:val="it-IT"/>
        </w:rPr>
        <w:t xml:space="preserve">, conform anexei care face parte integranta din prezenta hotărâre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;</w:t>
      </w:r>
    </w:p>
    <w:p w:rsidR="00FB2981" w:rsidRPr="00DD7C6C" w:rsidRDefault="00FB2981" w:rsidP="00FA6658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- Documentație tehnică de specialitate pentru înscrierea dreptului de proprietate asupra imobilului situat în întravilanul comunei Râmeț, teren în suprafață de 875 mp categoria de folosință curti constructii, construcția C1 – Școala Valea Poienii în suprafață de 98 mp în favoarea Domeniul privat al Comnei Râmeț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,conform anexei care face parte integranta din prezenta hotărâre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;</w:t>
      </w:r>
    </w:p>
    <w:p w:rsidR="00FB2981" w:rsidRPr="00DD7C6C" w:rsidRDefault="00FB2981" w:rsidP="00FA6658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DD7C6C">
        <w:rPr>
          <w:rFonts w:ascii="Times New Roman" w:hAnsi="Times New Roman"/>
          <w:b/>
          <w:spacing w:val="-1"/>
          <w:sz w:val="24"/>
          <w:szCs w:val="24"/>
          <w:u w:val="single"/>
          <w:lang w:val="it-IT"/>
        </w:rPr>
        <w:t>Art.2.</w:t>
      </w:r>
      <w:r w:rsidRPr="00DD7C6C">
        <w:rPr>
          <w:rFonts w:ascii="Times New Roman" w:hAnsi="Times New Roman"/>
          <w:b/>
          <w:spacing w:val="-1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Se solicită OCPI Alba/ BCPI Aiud înscrierea dreptului de proprietate a Comunei Râmeț, Domeniul Privat al Comunei, imobilelor teren și construcții școli aparținând UAT Râmeț din satele Valea Inzelului și Valea Poienii.</w:t>
      </w:r>
    </w:p>
    <w:p w:rsidR="00FB2981" w:rsidRPr="00DD7C6C" w:rsidRDefault="00FB2981" w:rsidP="00346DCA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DD7C6C">
        <w:rPr>
          <w:rFonts w:ascii="Times New Roman" w:hAnsi="Times New Roman"/>
          <w:b/>
          <w:spacing w:val="-1"/>
          <w:sz w:val="24"/>
          <w:szCs w:val="24"/>
          <w:u w:val="single"/>
          <w:lang w:val="it-IT"/>
        </w:rPr>
        <w:t>Art.3.</w:t>
      </w:r>
      <w:r w:rsidRPr="00DD7C6C">
        <w:rPr>
          <w:rFonts w:ascii="Times New Roman" w:hAnsi="Times New Roman"/>
          <w:spacing w:val="12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Prezenta</w:t>
      </w:r>
      <w:r w:rsidRPr="00DD7C6C">
        <w:rPr>
          <w:rFonts w:ascii="Times New Roman" w:hAnsi="Times New Roman"/>
          <w:spacing w:val="12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va</w:t>
      </w:r>
      <w:r w:rsidRPr="00DD7C6C">
        <w:rPr>
          <w:rFonts w:ascii="Times New Roman" w:hAnsi="Times New Roman"/>
          <w:spacing w:val="12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fi</w:t>
      </w:r>
      <w:r w:rsidRPr="00DD7C6C">
        <w:rPr>
          <w:rFonts w:ascii="Times New Roman" w:hAnsi="Times New Roman"/>
          <w:spacing w:val="13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comunicată</w:t>
      </w:r>
      <w:r w:rsidRPr="00DD7C6C">
        <w:rPr>
          <w:rFonts w:ascii="Times New Roman" w:hAnsi="Times New Roman"/>
          <w:spacing w:val="14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2"/>
          <w:sz w:val="24"/>
          <w:szCs w:val="24"/>
          <w:lang w:val="it-IT"/>
        </w:rPr>
        <w:t>I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nstituţiei</w:t>
      </w:r>
      <w:r w:rsidRPr="00DD7C6C">
        <w:rPr>
          <w:rFonts w:ascii="Times New Roman" w:hAnsi="Times New Roman"/>
          <w:spacing w:val="12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Prefectului</w:t>
      </w:r>
      <w:r w:rsidRPr="00DD7C6C"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Judeţul</w:t>
      </w:r>
      <w:r w:rsidRPr="00DD7C6C">
        <w:rPr>
          <w:rFonts w:ascii="Times New Roman" w:hAnsi="Times New Roman"/>
          <w:spacing w:val="13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 xml:space="preserve">Alba, OCPI Alba/ BCPI Aiud </w:t>
      </w:r>
      <w:r w:rsidRPr="00DD7C6C">
        <w:rPr>
          <w:rFonts w:ascii="Times New Roman" w:hAnsi="Times New Roman"/>
          <w:sz w:val="24"/>
          <w:szCs w:val="24"/>
          <w:lang w:val="it-IT"/>
        </w:rPr>
        <w:t>şi</w:t>
      </w:r>
      <w:r w:rsidRPr="00DD7C6C">
        <w:rPr>
          <w:rFonts w:ascii="Times New Roman" w:hAnsi="Times New Roman"/>
          <w:spacing w:val="12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va</w:t>
      </w:r>
      <w:r w:rsidRPr="00DD7C6C">
        <w:rPr>
          <w:rFonts w:ascii="Times New Roman" w:hAnsi="Times New Roman"/>
          <w:spacing w:val="13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fi</w:t>
      </w:r>
      <w:r w:rsidRPr="00DD7C6C">
        <w:rPr>
          <w:rFonts w:ascii="Times New Roman" w:hAnsi="Times New Roman"/>
          <w:spacing w:val="12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adusă</w:t>
      </w:r>
      <w:r w:rsidRPr="00DD7C6C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la</w:t>
      </w:r>
      <w:r w:rsidRPr="00DD7C6C">
        <w:rPr>
          <w:rFonts w:ascii="Times New Roman" w:hAnsi="Times New Roman"/>
          <w:spacing w:val="79"/>
          <w:w w:val="101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cunoştinţă</w:t>
      </w:r>
      <w:r w:rsidRPr="00DD7C6C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publică</w:t>
      </w:r>
      <w:r w:rsidRPr="00DD7C6C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prin</w:t>
      </w:r>
      <w:r w:rsidRPr="00DD7C6C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z w:val="24"/>
          <w:szCs w:val="24"/>
          <w:lang w:val="it-IT"/>
        </w:rPr>
        <w:t>afişare</w:t>
      </w:r>
      <w:r w:rsidRPr="00DD7C6C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la</w:t>
      </w:r>
      <w:r w:rsidRPr="00DD7C6C"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avizierul</w:t>
      </w:r>
      <w:r w:rsidRPr="00DD7C6C"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z w:val="24"/>
          <w:szCs w:val="24"/>
          <w:lang w:val="it-IT"/>
        </w:rPr>
        <w:t>primăriei</w:t>
      </w:r>
      <w:r w:rsidRPr="00DD7C6C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z w:val="24"/>
          <w:szCs w:val="24"/>
          <w:lang w:val="it-IT"/>
        </w:rPr>
        <w:t>sau</w:t>
      </w:r>
      <w:r w:rsidRPr="00DD7C6C"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publicare</w:t>
      </w:r>
      <w:r w:rsidRPr="00DD7C6C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pe</w:t>
      </w:r>
      <w:r w:rsidRPr="00DD7C6C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site-ul</w:t>
      </w:r>
      <w:r w:rsidRPr="00DD7C6C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DD7C6C">
        <w:rPr>
          <w:rFonts w:ascii="Times New Roman" w:hAnsi="Times New Roman"/>
          <w:spacing w:val="-1"/>
          <w:sz w:val="24"/>
          <w:szCs w:val="24"/>
          <w:lang w:val="it-IT"/>
        </w:rPr>
        <w:t>primăriei.</w:t>
      </w:r>
      <w:r w:rsidRPr="00DD7C6C">
        <w:rPr>
          <w:rFonts w:ascii="Times New Roman" w:hAnsi="Times New Roman"/>
          <w:sz w:val="24"/>
          <w:szCs w:val="24"/>
          <w:lang w:val="it-IT"/>
        </w:rPr>
        <w:tab/>
      </w:r>
      <w:r w:rsidRPr="00DD7C6C">
        <w:rPr>
          <w:rFonts w:ascii="Times New Roman" w:hAnsi="Times New Roman"/>
          <w:sz w:val="24"/>
          <w:szCs w:val="24"/>
          <w:lang w:val="it-IT"/>
        </w:rPr>
        <w:tab/>
      </w:r>
      <w:r w:rsidRPr="00DD7C6C">
        <w:rPr>
          <w:rFonts w:ascii="Times New Roman" w:hAnsi="Times New Roman"/>
          <w:sz w:val="24"/>
          <w:szCs w:val="24"/>
          <w:lang w:val="it-IT"/>
        </w:rPr>
        <w:tab/>
      </w:r>
      <w:r w:rsidRPr="00DD7C6C">
        <w:rPr>
          <w:rFonts w:ascii="Times New Roman" w:hAnsi="Times New Roman"/>
          <w:sz w:val="24"/>
          <w:szCs w:val="24"/>
          <w:lang w:val="it-IT"/>
        </w:rPr>
        <w:tab/>
      </w:r>
      <w:r w:rsidRPr="00DD7C6C">
        <w:rPr>
          <w:rFonts w:ascii="Times New Roman" w:hAnsi="Times New Roman"/>
          <w:sz w:val="24"/>
          <w:szCs w:val="24"/>
          <w:lang w:val="it-IT"/>
        </w:rPr>
        <w:tab/>
      </w:r>
      <w:r w:rsidRPr="00DD7C6C">
        <w:rPr>
          <w:rFonts w:ascii="Times New Roman" w:hAnsi="Times New Roman"/>
          <w:sz w:val="24"/>
          <w:szCs w:val="24"/>
          <w:lang w:val="it-IT"/>
        </w:rPr>
        <w:tab/>
      </w:r>
    </w:p>
    <w:p w:rsidR="00FB2981" w:rsidRPr="00DD7C6C" w:rsidRDefault="00FB2981" w:rsidP="006C672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D7C6C">
        <w:rPr>
          <w:rFonts w:ascii="Times New Roman" w:hAnsi="Times New Roman"/>
          <w:sz w:val="24"/>
          <w:szCs w:val="24"/>
          <w:lang w:val="ro-RO"/>
        </w:rPr>
        <w:tab/>
      </w:r>
      <w:r w:rsidRPr="00DD7C6C">
        <w:rPr>
          <w:rFonts w:ascii="Times New Roman" w:hAnsi="Times New Roman"/>
          <w:sz w:val="24"/>
          <w:szCs w:val="24"/>
          <w:lang w:val="ro-RO"/>
        </w:rPr>
        <w:tab/>
      </w:r>
      <w:r w:rsidRPr="00DD7C6C">
        <w:rPr>
          <w:rFonts w:ascii="Times New Roman" w:hAnsi="Times New Roman"/>
          <w:sz w:val="24"/>
          <w:szCs w:val="24"/>
          <w:lang w:val="ro-RO"/>
        </w:rPr>
        <w:tab/>
      </w:r>
      <w:r w:rsidRPr="00DD7C6C">
        <w:rPr>
          <w:rFonts w:ascii="Times New Roman" w:hAnsi="Times New Roman"/>
          <w:sz w:val="24"/>
          <w:szCs w:val="24"/>
          <w:lang w:val="ro-RO"/>
        </w:rPr>
        <w:tab/>
      </w:r>
      <w:r w:rsidRPr="00DD7C6C">
        <w:rPr>
          <w:rFonts w:ascii="Times New Roman" w:hAnsi="Times New Roman"/>
          <w:sz w:val="24"/>
          <w:szCs w:val="24"/>
          <w:lang w:val="ro-RO"/>
        </w:rPr>
        <w:tab/>
      </w:r>
      <w:r w:rsidRPr="00DD7C6C">
        <w:rPr>
          <w:rFonts w:ascii="Times New Roman" w:hAnsi="Times New Roman"/>
          <w:sz w:val="24"/>
          <w:szCs w:val="24"/>
          <w:lang w:val="ro-RO"/>
        </w:rPr>
        <w:tab/>
      </w:r>
      <w:r w:rsidRPr="00DD7C6C">
        <w:rPr>
          <w:rFonts w:ascii="Times New Roman" w:hAnsi="Times New Roman"/>
          <w:sz w:val="24"/>
          <w:szCs w:val="24"/>
          <w:lang w:val="ro-RO"/>
        </w:rPr>
        <w:tab/>
      </w:r>
      <w:r w:rsidRPr="00DD7C6C">
        <w:rPr>
          <w:rFonts w:ascii="Times New Roman" w:hAnsi="Times New Roman"/>
          <w:sz w:val="24"/>
          <w:szCs w:val="24"/>
          <w:lang w:val="ro-RO"/>
        </w:rPr>
        <w:tab/>
        <w:t>Râmeţ  la  17 decembrie 2020</w:t>
      </w:r>
    </w:p>
    <w:p w:rsidR="00FB2981" w:rsidRPr="00DD7C6C" w:rsidRDefault="00FB2981" w:rsidP="006C672D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FB2981" w:rsidRPr="00DD7C6C" w:rsidRDefault="00FB2981" w:rsidP="0015686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D7C6C">
        <w:rPr>
          <w:rFonts w:ascii="Times New Roman" w:hAnsi="Times New Roman"/>
          <w:b/>
          <w:sz w:val="24"/>
          <w:szCs w:val="24"/>
          <w:lang w:val="ro-RO"/>
        </w:rPr>
        <w:t xml:space="preserve">H.C.L  nr.59/2020 </w:t>
      </w:r>
    </w:p>
    <w:p w:rsidR="00FB2981" w:rsidRPr="00DD7C6C" w:rsidRDefault="00FB2981" w:rsidP="0015686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D7C6C">
        <w:rPr>
          <w:rFonts w:ascii="Times New Roman" w:hAnsi="Times New Roman"/>
          <w:sz w:val="24"/>
          <w:szCs w:val="24"/>
          <w:lang w:val="ro-RO"/>
        </w:rPr>
        <w:t xml:space="preserve">               PREŞEDI</w:t>
      </w:r>
      <w:r>
        <w:rPr>
          <w:rFonts w:ascii="Times New Roman" w:hAnsi="Times New Roman"/>
          <w:sz w:val="24"/>
          <w:szCs w:val="24"/>
          <w:lang w:val="ro-RO"/>
        </w:rPr>
        <w:t>NTE DE ŞEDINŢĂ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    </w:t>
      </w:r>
      <w:r w:rsidRPr="00DD7C6C">
        <w:rPr>
          <w:rFonts w:ascii="Times New Roman" w:hAnsi="Times New Roman"/>
          <w:sz w:val="24"/>
          <w:szCs w:val="24"/>
          <w:lang w:val="ro-RO"/>
        </w:rPr>
        <w:t>Contrasemnează pentru legalitate:</w:t>
      </w:r>
    </w:p>
    <w:p w:rsidR="00FB2981" w:rsidRPr="00DD7C6C" w:rsidRDefault="00FB2981" w:rsidP="0015686D">
      <w:p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ro-RO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val="fr-FR"/>
        </w:rPr>
        <w:t>CONSILIER LOCAL</w:t>
      </w:r>
      <w:r w:rsidRPr="00DD7C6C">
        <w:rPr>
          <w:rFonts w:ascii="Times New Roman" w:hAnsi="Times New Roman"/>
          <w:sz w:val="24"/>
          <w:szCs w:val="24"/>
          <w:lang w:val="fr-FR"/>
        </w:rPr>
        <w:tab/>
      </w:r>
      <w:r w:rsidRPr="00DD7C6C">
        <w:rPr>
          <w:rFonts w:ascii="Times New Roman" w:hAnsi="Times New Roman"/>
          <w:sz w:val="24"/>
          <w:szCs w:val="24"/>
          <w:lang w:val="fr-FR"/>
        </w:rPr>
        <w:tab/>
      </w:r>
      <w:r w:rsidRPr="00DD7C6C">
        <w:rPr>
          <w:rFonts w:ascii="Times New Roman" w:hAnsi="Times New Roman"/>
          <w:sz w:val="24"/>
          <w:szCs w:val="24"/>
          <w:lang w:val="fr-FR"/>
        </w:rPr>
        <w:tab/>
      </w:r>
      <w:r w:rsidRPr="00DD7C6C">
        <w:rPr>
          <w:rFonts w:ascii="Times New Roman" w:hAnsi="Times New Roman"/>
          <w:sz w:val="24"/>
          <w:szCs w:val="24"/>
          <w:lang w:val="fr-FR"/>
        </w:rPr>
        <w:tab/>
        <w:t xml:space="preserve">     SECRETAR  GENERAL U.A.T</w:t>
      </w:r>
    </w:p>
    <w:p w:rsidR="00FB2981" w:rsidRPr="00DD7C6C" w:rsidRDefault="00FB2981" w:rsidP="00DD7C6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DD7C6C">
        <w:rPr>
          <w:rFonts w:ascii="Times New Roman" w:hAnsi="Times New Roman"/>
          <w:sz w:val="24"/>
          <w:szCs w:val="24"/>
          <w:lang w:val="it-IT"/>
        </w:rPr>
        <w:t xml:space="preserve">         </w:t>
      </w:r>
      <w:r w:rsidRPr="00DD7C6C">
        <w:rPr>
          <w:rFonts w:ascii="Times New Roman" w:hAnsi="Times New Roman"/>
          <w:sz w:val="24"/>
          <w:szCs w:val="24"/>
          <w:lang w:val="it-IT"/>
        </w:rPr>
        <w:tab/>
        <w:t xml:space="preserve">   ALOMAN MIRCEA-VASILE                            </w:t>
      </w:r>
      <w:r>
        <w:rPr>
          <w:rFonts w:ascii="Times New Roman" w:hAnsi="Times New Roman"/>
          <w:sz w:val="24"/>
          <w:szCs w:val="24"/>
          <w:lang w:val="it-IT"/>
        </w:rPr>
        <w:t xml:space="preserve">                    </w:t>
      </w:r>
      <w:r w:rsidRPr="00DD7C6C">
        <w:rPr>
          <w:rFonts w:ascii="Times New Roman" w:hAnsi="Times New Roman"/>
          <w:sz w:val="24"/>
          <w:szCs w:val="24"/>
          <w:lang w:val="it-IT"/>
        </w:rPr>
        <w:t>BOC CRISTINA</w:t>
      </w:r>
    </w:p>
    <w:p w:rsidR="00FB2981" w:rsidRPr="0043541F" w:rsidRDefault="00FB2981" w:rsidP="0015686D">
      <w:pPr>
        <w:rPr>
          <w:rFonts w:ascii="Arial" w:hAnsi="Arial" w:cs="Arial"/>
          <w:sz w:val="16"/>
          <w:szCs w:val="16"/>
          <w:lang w:val="fr-FR"/>
        </w:rPr>
      </w:pPr>
      <w:r w:rsidRPr="00EF1B10">
        <w:rPr>
          <w:rFonts w:ascii="Arial" w:hAnsi="Arial" w:cs="Arial"/>
          <w:sz w:val="16"/>
          <w:szCs w:val="16"/>
          <w:lang w:val="it-IT"/>
        </w:rPr>
        <w:t xml:space="preserve"> </w:t>
      </w:r>
      <w:r w:rsidRPr="0043541F">
        <w:rPr>
          <w:rFonts w:ascii="Arial" w:hAnsi="Arial" w:cs="Arial"/>
          <w:sz w:val="16"/>
          <w:szCs w:val="16"/>
          <w:lang w:val="fr-FR"/>
        </w:rPr>
        <w:t>Pr</w:t>
      </w:r>
      <w:r>
        <w:rPr>
          <w:rFonts w:ascii="Arial" w:hAnsi="Arial" w:cs="Arial"/>
          <w:sz w:val="16"/>
          <w:szCs w:val="16"/>
          <w:lang w:val="fr-FR"/>
        </w:rPr>
        <w:t xml:space="preserve">ezenta Hotărâre a fost adoptată </w:t>
      </w:r>
      <w:r w:rsidRPr="0043541F">
        <w:rPr>
          <w:rFonts w:ascii="Arial" w:hAnsi="Arial" w:cs="Arial"/>
          <w:sz w:val="16"/>
          <w:szCs w:val="16"/>
          <w:lang w:val="fr-FR"/>
        </w:rPr>
        <w:t>cu :</w:t>
      </w:r>
    </w:p>
    <w:p w:rsidR="00FB2981" w:rsidRPr="0043541F" w:rsidRDefault="00FB2981" w:rsidP="0015686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 xml:space="preserve">9(nouă) </w:t>
      </w:r>
      <w:r w:rsidRPr="0043541F">
        <w:rPr>
          <w:rFonts w:ascii="Arial" w:hAnsi="Arial" w:cs="Arial"/>
          <w:sz w:val="16"/>
          <w:szCs w:val="16"/>
          <w:lang w:val="fr-FR"/>
        </w:rPr>
        <w:t>voturi « pentru »</w:t>
      </w:r>
      <w:r>
        <w:rPr>
          <w:rFonts w:ascii="Arial" w:hAnsi="Arial" w:cs="Arial"/>
          <w:sz w:val="16"/>
          <w:szCs w:val="16"/>
          <w:lang w:val="fr-FR"/>
        </w:rPr>
        <w:t> ;</w:t>
      </w:r>
    </w:p>
    <w:p w:rsidR="00FB2981" w:rsidRPr="00162F40" w:rsidRDefault="00FB2981" w:rsidP="0015686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162F40">
        <w:rPr>
          <w:rFonts w:ascii="Arial" w:hAnsi="Arial" w:cs="Arial"/>
          <w:sz w:val="16"/>
          <w:szCs w:val="16"/>
        </w:rPr>
        <w:t>0(zero)  vot</w:t>
      </w:r>
      <w:r>
        <w:rPr>
          <w:rFonts w:ascii="Arial" w:hAnsi="Arial" w:cs="Arial"/>
          <w:sz w:val="16"/>
          <w:szCs w:val="16"/>
        </w:rPr>
        <w:t>uri « împotrivă</w:t>
      </w:r>
      <w:r w:rsidRPr="00162F40">
        <w:rPr>
          <w:rFonts w:ascii="Arial" w:hAnsi="Arial" w:cs="Arial"/>
          <w:sz w:val="16"/>
          <w:szCs w:val="16"/>
        </w:rPr>
        <w:t> »</w:t>
      </w:r>
      <w:r>
        <w:rPr>
          <w:rFonts w:ascii="Arial" w:hAnsi="Arial" w:cs="Arial"/>
          <w:sz w:val="16"/>
          <w:szCs w:val="16"/>
        </w:rPr>
        <w:t> </w:t>
      </w:r>
    </w:p>
    <w:p w:rsidR="00FB2981" w:rsidRDefault="00FB2981" w:rsidP="0015686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0(zero) voturi « abţ</w:t>
      </w:r>
      <w:r w:rsidRPr="00162F40">
        <w:rPr>
          <w:rFonts w:ascii="Arial" w:hAnsi="Arial" w:cs="Arial"/>
          <w:sz w:val="16"/>
          <w:szCs w:val="16"/>
        </w:rPr>
        <w:t>ineri »</w:t>
      </w:r>
      <w:r>
        <w:rPr>
          <w:rFonts w:ascii="Arial" w:hAnsi="Arial" w:cs="Arial"/>
          <w:sz w:val="16"/>
          <w:szCs w:val="16"/>
        </w:rPr>
        <w:t xml:space="preserve"> </w:t>
      </w:r>
    </w:p>
    <w:p w:rsidR="00FB2981" w:rsidRPr="000006F7" w:rsidRDefault="00FB2981" w:rsidP="0015686D">
      <w:pPr>
        <w:ind w:left="1440"/>
        <w:rPr>
          <w:rFonts w:ascii="Arial" w:hAnsi="Arial" w:cs="Arial"/>
          <w:sz w:val="16"/>
          <w:szCs w:val="16"/>
          <w:lang w:val="it-IT"/>
        </w:rPr>
      </w:pPr>
      <w:r w:rsidRPr="00EF1B10">
        <w:rPr>
          <w:rFonts w:ascii="Arial" w:hAnsi="Arial" w:cs="Arial"/>
          <w:sz w:val="16"/>
          <w:szCs w:val="16"/>
          <w:lang w:val="it-IT"/>
        </w:rPr>
        <w:t xml:space="preserve">Total posturi consilieri </w:t>
      </w:r>
      <w:r w:rsidRPr="00EF1B10">
        <w:rPr>
          <w:rFonts w:ascii="Arial Black" w:hAnsi="Arial Black" w:cs="Arial"/>
          <w:b/>
          <w:sz w:val="16"/>
          <w:szCs w:val="16"/>
          <w:lang w:val="it-IT"/>
        </w:rPr>
        <w:t xml:space="preserve"> 9</w:t>
      </w:r>
      <w:r w:rsidRPr="00EF1B10">
        <w:rPr>
          <w:rFonts w:ascii="Arial" w:hAnsi="Arial" w:cs="Arial"/>
          <w:sz w:val="16"/>
          <w:szCs w:val="16"/>
          <w:lang w:val="it-IT"/>
        </w:rPr>
        <w:t xml:space="preserve">, prezenţi la </w:t>
      </w:r>
      <w:r w:rsidRPr="00EF1B10">
        <w:rPr>
          <w:rFonts w:ascii="Arial Black" w:hAnsi="Arial Black" w:cs="Arial"/>
          <w:sz w:val="16"/>
          <w:szCs w:val="16"/>
          <w:lang w:val="it-IT"/>
        </w:rPr>
        <w:t>şedinţă</w:t>
      </w:r>
      <w:r w:rsidRPr="00EF1B10">
        <w:rPr>
          <w:rFonts w:ascii="Arial Black" w:hAnsi="Arial Black" w:cs="Arial"/>
          <w:b/>
          <w:sz w:val="16"/>
          <w:szCs w:val="16"/>
          <w:lang w:val="it-IT"/>
        </w:rPr>
        <w:t xml:space="preserve">  9 </w:t>
      </w:r>
      <w:r w:rsidRPr="00EF1B10">
        <w:rPr>
          <w:rFonts w:ascii="Arial" w:hAnsi="Arial" w:cs="Arial"/>
          <w:sz w:val="16"/>
          <w:szCs w:val="16"/>
          <w:lang w:val="it-IT"/>
        </w:rPr>
        <w:t>consilieri</w:t>
      </w:r>
    </w:p>
    <w:p w:rsidR="00FB2981" w:rsidRPr="0015686D" w:rsidRDefault="00FB2981" w:rsidP="00FF4CC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sectPr w:rsidR="00FB2981" w:rsidRPr="0015686D" w:rsidSect="009A71BD">
      <w:footerReference w:type="default" r:id="rId9"/>
      <w:pgSz w:w="12240" w:h="15840"/>
      <w:pgMar w:top="1080" w:right="108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981" w:rsidRDefault="00FB2981" w:rsidP="00C73082">
      <w:pPr>
        <w:spacing w:after="0" w:line="240" w:lineRule="auto"/>
      </w:pPr>
      <w:r>
        <w:separator/>
      </w:r>
    </w:p>
  </w:endnote>
  <w:endnote w:type="continuationSeparator" w:id="0">
    <w:p w:rsidR="00FB2981" w:rsidRDefault="00FB2981" w:rsidP="00C7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981" w:rsidRDefault="00FB2981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FB2981" w:rsidRDefault="00FB29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981" w:rsidRDefault="00FB2981" w:rsidP="00C73082">
      <w:pPr>
        <w:spacing w:after="0" w:line="240" w:lineRule="auto"/>
      </w:pPr>
      <w:r>
        <w:separator/>
      </w:r>
    </w:p>
  </w:footnote>
  <w:footnote w:type="continuationSeparator" w:id="0">
    <w:p w:rsidR="00FB2981" w:rsidRDefault="00FB2981" w:rsidP="00C73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432" w:hanging="135"/>
      </w:pPr>
      <w:rPr>
        <w:rFonts w:ascii="Times New Roman" w:hAnsi="Times New Roman"/>
        <w:b w:val="0"/>
        <w:sz w:val="23"/>
      </w:rPr>
    </w:lvl>
    <w:lvl w:ilvl="1">
      <w:numFmt w:val="bullet"/>
      <w:lvlText w:val="•"/>
      <w:lvlJc w:val="left"/>
      <w:pPr>
        <w:ind w:left="1358" w:hanging="135"/>
      </w:pPr>
    </w:lvl>
    <w:lvl w:ilvl="2">
      <w:numFmt w:val="bullet"/>
      <w:lvlText w:val="•"/>
      <w:lvlJc w:val="left"/>
      <w:pPr>
        <w:ind w:left="2285" w:hanging="135"/>
      </w:pPr>
    </w:lvl>
    <w:lvl w:ilvl="3">
      <w:numFmt w:val="bullet"/>
      <w:lvlText w:val="•"/>
      <w:lvlJc w:val="left"/>
      <w:pPr>
        <w:ind w:left="3212" w:hanging="135"/>
      </w:pPr>
    </w:lvl>
    <w:lvl w:ilvl="4">
      <w:numFmt w:val="bullet"/>
      <w:lvlText w:val="•"/>
      <w:lvlJc w:val="left"/>
      <w:pPr>
        <w:ind w:left="4139" w:hanging="135"/>
      </w:pPr>
    </w:lvl>
    <w:lvl w:ilvl="5">
      <w:numFmt w:val="bullet"/>
      <w:lvlText w:val="•"/>
      <w:lvlJc w:val="left"/>
      <w:pPr>
        <w:ind w:left="5066" w:hanging="135"/>
      </w:pPr>
    </w:lvl>
    <w:lvl w:ilvl="6">
      <w:numFmt w:val="bullet"/>
      <w:lvlText w:val="•"/>
      <w:lvlJc w:val="left"/>
      <w:pPr>
        <w:ind w:left="5992" w:hanging="135"/>
      </w:pPr>
    </w:lvl>
    <w:lvl w:ilvl="7">
      <w:numFmt w:val="bullet"/>
      <w:lvlText w:val="•"/>
      <w:lvlJc w:val="left"/>
      <w:pPr>
        <w:ind w:left="6919" w:hanging="135"/>
      </w:pPr>
    </w:lvl>
    <w:lvl w:ilvl="8">
      <w:numFmt w:val="bullet"/>
      <w:lvlText w:val="•"/>
      <w:lvlJc w:val="left"/>
      <w:pPr>
        <w:ind w:left="7846" w:hanging="135"/>
      </w:pPr>
    </w:lvl>
  </w:abstractNum>
  <w:abstractNum w:abstractNumId="1">
    <w:nsid w:val="53233117"/>
    <w:multiLevelType w:val="hybridMultilevel"/>
    <w:tmpl w:val="E058235E"/>
    <w:lvl w:ilvl="0" w:tplc="945032C4">
      <w:start w:val="8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264278C"/>
    <w:multiLevelType w:val="hybridMultilevel"/>
    <w:tmpl w:val="BC86E484"/>
    <w:lvl w:ilvl="0" w:tplc="C2A27276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082"/>
    <w:rsid w:val="000006F7"/>
    <w:rsid w:val="00012F09"/>
    <w:rsid w:val="000656B7"/>
    <w:rsid w:val="000D274B"/>
    <w:rsid w:val="00121399"/>
    <w:rsid w:val="00135876"/>
    <w:rsid w:val="0015066C"/>
    <w:rsid w:val="0015686D"/>
    <w:rsid w:val="0016021D"/>
    <w:rsid w:val="00162F40"/>
    <w:rsid w:val="00200543"/>
    <w:rsid w:val="002462C0"/>
    <w:rsid w:val="00247809"/>
    <w:rsid w:val="00252781"/>
    <w:rsid w:val="002B0E55"/>
    <w:rsid w:val="0031763A"/>
    <w:rsid w:val="00346DCA"/>
    <w:rsid w:val="00407EED"/>
    <w:rsid w:val="0043541F"/>
    <w:rsid w:val="00450280"/>
    <w:rsid w:val="00494371"/>
    <w:rsid w:val="004E20CF"/>
    <w:rsid w:val="004F27F7"/>
    <w:rsid w:val="004F59BD"/>
    <w:rsid w:val="005335F7"/>
    <w:rsid w:val="005933A7"/>
    <w:rsid w:val="005A3AFB"/>
    <w:rsid w:val="005A5B40"/>
    <w:rsid w:val="00600353"/>
    <w:rsid w:val="00661D6B"/>
    <w:rsid w:val="006C672D"/>
    <w:rsid w:val="006F26FE"/>
    <w:rsid w:val="00736C1E"/>
    <w:rsid w:val="00741346"/>
    <w:rsid w:val="00754DC2"/>
    <w:rsid w:val="007D7A65"/>
    <w:rsid w:val="007E619A"/>
    <w:rsid w:val="0081349F"/>
    <w:rsid w:val="008250D1"/>
    <w:rsid w:val="0087245F"/>
    <w:rsid w:val="008E2017"/>
    <w:rsid w:val="00950036"/>
    <w:rsid w:val="009576D1"/>
    <w:rsid w:val="009A71BD"/>
    <w:rsid w:val="00A741DA"/>
    <w:rsid w:val="00A75808"/>
    <w:rsid w:val="00A8285A"/>
    <w:rsid w:val="00AF0A65"/>
    <w:rsid w:val="00B14DB7"/>
    <w:rsid w:val="00B93E55"/>
    <w:rsid w:val="00BA453A"/>
    <w:rsid w:val="00C553B0"/>
    <w:rsid w:val="00C73082"/>
    <w:rsid w:val="00C75079"/>
    <w:rsid w:val="00CB24FF"/>
    <w:rsid w:val="00D34592"/>
    <w:rsid w:val="00D45A13"/>
    <w:rsid w:val="00D87C59"/>
    <w:rsid w:val="00DA2E2B"/>
    <w:rsid w:val="00DD7C6C"/>
    <w:rsid w:val="00E51FB3"/>
    <w:rsid w:val="00E85F62"/>
    <w:rsid w:val="00ED651E"/>
    <w:rsid w:val="00EE59C1"/>
    <w:rsid w:val="00EF1B10"/>
    <w:rsid w:val="00FA3874"/>
    <w:rsid w:val="00FA6658"/>
    <w:rsid w:val="00FB2981"/>
    <w:rsid w:val="00FF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280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3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30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3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3082"/>
    <w:rPr>
      <w:rFonts w:cs="Times New Roman"/>
    </w:rPr>
  </w:style>
  <w:style w:type="paragraph" w:customStyle="1" w:styleId="Caracter">
    <w:name w:val="Caracter"/>
    <w:basedOn w:val="Normal"/>
    <w:uiPriority w:val="99"/>
    <w:rsid w:val="0015686D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733</Words>
  <Characters>4179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Popa Anca</dc:creator>
  <cp:keywords/>
  <dc:description/>
  <cp:lastModifiedBy>user</cp:lastModifiedBy>
  <cp:revision>2</cp:revision>
  <cp:lastPrinted>2020-12-17T15:23:00Z</cp:lastPrinted>
  <dcterms:created xsi:type="dcterms:W3CDTF">2021-01-11T11:21:00Z</dcterms:created>
  <dcterms:modified xsi:type="dcterms:W3CDTF">2021-01-11T11:21:00Z</dcterms:modified>
</cp:coreProperties>
</file>