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7A" w:rsidRPr="00A8285A" w:rsidRDefault="00F2667A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left="-720"/>
        <w:jc w:val="both"/>
        <w:rPr>
          <w:rFonts w:ascii="Times New Roman" w:hAnsi="Times New Roman"/>
          <w:spacing w:val="22"/>
          <w:w w:val="101"/>
          <w:sz w:val="24"/>
          <w:szCs w:val="24"/>
        </w:rPr>
      </w:pP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  <w:r w:rsidRPr="00C73082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419"/>
        <w:tblW w:w="10368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2235"/>
        <w:gridCol w:w="6520"/>
        <w:gridCol w:w="1613"/>
      </w:tblGrid>
      <w:tr w:rsidR="00F2667A" w:rsidRPr="00A8285A" w:rsidTr="004E20CF">
        <w:trPr>
          <w:trHeight w:val="2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667A" w:rsidRPr="00A8285A" w:rsidRDefault="00F2667A" w:rsidP="004E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50" o:spid="_x0000_s1026" type="#_x0000_t75" alt="http://www.isj.dj.edu.ro/stemamica.gif" style="position:absolute;margin-left:10.8pt;margin-top:-155.05pt;width:68.7pt;height:82.75pt;z-index:251658240;visibility:visible">
                  <v:imagedata r:id="rId7" o:title=""/>
                </v:shape>
              </w:pic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667A" w:rsidRPr="00A8285A" w:rsidRDefault="00F2667A" w:rsidP="009576D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A8285A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ROMÂNIA</w:t>
            </w:r>
          </w:p>
          <w:p w:rsidR="00F2667A" w:rsidRPr="00A8285A" w:rsidRDefault="00F2667A" w:rsidP="009576D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A8285A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JUDEŢUL ALBA</w:t>
            </w:r>
          </w:p>
          <w:p w:rsidR="00F2667A" w:rsidRPr="00A8285A" w:rsidRDefault="00F2667A" w:rsidP="009576D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A8285A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COMUNA RÂMEŢ</w:t>
            </w:r>
          </w:p>
          <w:p w:rsidR="00F2667A" w:rsidRPr="00A8285A" w:rsidRDefault="00F2667A" w:rsidP="009576D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A8285A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CONSILIUL LOCAL</w:t>
            </w:r>
          </w:p>
          <w:p w:rsidR="00F2667A" w:rsidRPr="00A8285A" w:rsidRDefault="00F2667A" w:rsidP="009576D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A8285A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Loc Râmeţ, jud. Alba, nr.1, </w:t>
            </w:r>
          </w:p>
          <w:p w:rsidR="00F2667A" w:rsidRPr="00A8285A" w:rsidRDefault="00F2667A" w:rsidP="009576D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A8285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tel/fax 0258880026</w:t>
            </w:r>
          </w:p>
          <w:p w:rsidR="00F2667A" w:rsidRPr="00A8285A" w:rsidRDefault="00F2667A" w:rsidP="009576D1">
            <w:pPr>
              <w:keepNext/>
              <w:tabs>
                <w:tab w:val="left" w:pos="3135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pt-BR"/>
              </w:rPr>
            </w:pPr>
            <w:r w:rsidRPr="00A8285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E-mail: primariaramet2008@ yahoo.com        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2667A" w:rsidRPr="00A8285A" w:rsidRDefault="00F2667A" w:rsidP="004E20C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</w:p>
          <w:p w:rsidR="00F2667A" w:rsidRPr="00A8285A" w:rsidRDefault="00F2667A" w:rsidP="004E20C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512D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989" o:spid="_x0000_i1025" type="#_x0000_t75" style="width:66.75pt;height:84pt;visibility:visible">
                  <v:imagedata r:id="rId8" o:title=""/>
                </v:shape>
              </w:pict>
            </w:r>
          </w:p>
        </w:tc>
      </w:tr>
    </w:tbl>
    <w:p w:rsidR="00F2667A" w:rsidRPr="009A71BD" w:rsidRDefault="00F2667A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jc w:val="center"/>
        <w:rPr>
          <w:rFonts w:ascii="Arial Black" w:hAnsi="Arial Black"/>
          <w:b/>
          <w:iCs/>
          <w:w w:val="105"/>
          <w:sz w:val="24"/>
          <w:szCs w:val="24"/>
          <w:lang w:val="da-DK"/>
        </w:rPr>
      </w:pPr>
      <w:r w:rsidRPr="009A71BD">
        <w:rPr>
          <w:rFonts w:ascii="Arial Black" w:hAnsi="Arial Black"/>
          <w:b/>
          <w:iCs/>
          <w:w w:val="105"/>
          <w:sz w:val="24"/>
          <w:szCs w:val="24"/>
          <w:lang w:val="da-DK"/>
        </w:rPr>
        <w:t>HOTĂRÂREA</w:t>
      </w:r>
      <w:r>
        <w:rPr>
          <w:rFonts w:ascii="Arial Black" w:hAnsi="Arial Black"/>
          <w:b/>
          <w:iCs/>
          <w:w w:val="105"/>
          <w:sz w:val="24"/>
          <w:szCs w:val="24"/>
          <w:lang w:val="da-DK"/>
        </w:rPr>
        <w:t xml:space="preserve"> NR.57</w:t>
      </w:r>
    </w:p>
    <w:p w:rsidR="00F2667A" w:rsidRPr="00A8285A" w:rsidRDefault="00F2667A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  <w:lang w:val="da-DK"/>
        </w:rPr>
      </w:pPr>
      <w:r w:rsidRPr="00A8285A">
        <w:rPr>
          <w:rFonts w:ascii="Times New Roman" w:hAnsi="Times New Roman"/>
          <w:b/>
          <w:iCs/>
          <w:w w:val="105"/>
          <w:sz w:val="24"/>
          <w:szCs w:val="24"/>
          <w:lang w:val="da-DK"/>
        </w:rPr>
        <w:t>Din data de 26.11.2020</w:t>
      </w:r>
    </w:p>
    <w:p w:rsidR="00F2667A" w:rsidRPr="0096395A" w:rsidRDefault="00F2667A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right="328"/>
        <w:jc w:val="center"/>
        <w:rPr>
          <w:rFonts w:ascii="Times New Roman" w:hAnsi="Times New Roman"/>
          <w:b/>
          <w:sz w:val="24"/>
          <w:szCs w:val="24"/>
          <w:lang w:val="da-DK"/>
        </w:rPr>
      </w:pPr>
      <w:r w:rsidRPr="0096395A">
        <w:rPr>
          <w:rFonts w:ascii="Times New Roman" w:hAnsi="Times New Roman"/>
          <w:b/>
          <w:iCs/>
          <w:spacing w:val="-1"/>
          <w:sz w:val="24"/>
          <w:szCs w:val="24"/>
          <w:lang w:val="da-DK"/>
        </w:rPr>
        <w:t>privind</w:t>
      </w:r>
      <w:r w:rsidRPr="0096395A">
        <w:rPr>
          <w:rFonts w:ascii="Times New Roman" w:hAnsi="Times New Roman"/>
          <w:b/>
          <w:iCs/>
          <w:spacing w:val="9"/>
          <w:sz w:val="24"/>
          <w:szCs w:val="24"/>
          <w:lang w:val="da-DK"/>
        </w:rPr>
        <w:t xml:space="preserve"> </w:t>
      </w:r>
      <w:r w:rsidRPr="0096395A">
        <w:rPr>
          <w:rFonts w:ascii="Times New Roman" w:hAnsi="Times New Roman"/>
          <w:b/>
          <w:iCs/>
          <w:spacing w:val="-1"/>
          <w:sz w:val="24"/>
          <w:szCs w:val="24"/>
          <w:lang w:val="da-DK"/>
        </w:rPr>
        <w:t>aprobarea</w:t>
      </w:r>
      <w:r w:rsidRPr="0096395A">
        <w:rPr>
          <w:rFonts w:ascii="Times New Roman" w:hAnsi="Times New Roman"/>
          <w:b/>
          <w:iCs/>
          <w:spacing w:val="9"/>
          <w:sz w:val="24"/>
          <w:szCs w:val="24"/>
          <w:lang w:val="da-DK"/>
        </w:rPr>
        <w:t xml:space="preserve"> </w:t>
      </w:r>
      <w:r w:rsidRPr="0096395A">
        <w:rPr>
          <w:rFonts w:ascii="Times New Roman" w:hAnsi="Times New Roman"/>
          <w:b/>
          <w:iCs/>
          <w:spacing w:val="-1"/>
          <w:sz w:val="24"/>
          <w:szCs w:val="24"/>
          <w:lang w:val="da-DK"/>
        </w:rPr>
        <w:t>aprobarea</w:t>
      </w:r>
      <w:r w:rsidRPr="0096395A">
        <w:rPr>
          <w:rFonts w:ascii="Times New Roman" w:hAnsi="Times New Roman"/>
          <w:b/>
          <w:iCs/>
          <w:spacing w:val="9"/>
          <w:sz w:val="24"/>
          <w:szCs w:val="24"/>
          <w:lang w:val="da-DK"/>
        </w:rPr>
        <w:t xml:space="preserve"> documentațiilor tehnice elaborate conform Contractului de achiziție nr. 2207/11.05.2020 pentru imobilele teren și construcții școli din satele aparținând UAT Râmeț: Cheia, Valea Inzelului, Cotărăști, Valea Uzei</w:t>
      </w:r>
      <w:r>
        <w:rPr>
          <w:rFonts w:ascii="Times New Roman" w:hAnsi="Times New Roman"/>
          <w:b/>
          <w:iCs/>
          <w:spacing w:val="9"/>
          <w:sz w:val="24"/>
          <w:szCs w:val="24"/>
          <w:lang w:val="da-DK"/>
        </w:rPr>
        <w:t xml:space="preserve"> </w:t>
      </w:r>
    </w:p>
    <w:p w:rsidR="00F2667A" w:rsidRPr="0096395A" w:rsidRDefault="00F2667A" w:rsidP="00C7308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i/>
          <w:iCs/>
          <w:sz w:val="24"/>
          <w:szCs w:val="24"/>
          <w:lang w:val="da-DK"/>
        </w:rPr>
      </w:pPr>
    </w:p>
    <w:p w:rsidR="00F2667A" w:rsidRPr="00A8285A" w:rsidRDefault="00F2667A" w:rsidP="00494371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Consiliul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local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z w:val="24"/>
          <w:szCs w:val="24"/>
          <w:lang w:val="it-IT"/>
        </w:rPr>
        <w:t>al</w:t>
      </w:r>
      <w:r w:rsidRPr="00A8285A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comunei</w:t>
      </w:r>
      <w:r w:rsidRPr="00A8285A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Râmeț,</w:t>
      </w:r>
      <w:r w:rsidRPr="00A8285A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judeţul</w:t>
      </w:r>
      <w:r w:rsidRPr="00A8285A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Alba;</w:t>
      </w:r>
    </w:p>
    <w:p w:rsidR="00F2667A" w:rsidRPr="00A8285A" w:rsidRDefault="00F2667A" w:rsidP="00494371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2"/>
          <w:sz w:val="24"/>
          <w:szCs w:val="24"/>
          <w:lang w:val="it-IT"/>
        </w:rPr>
      </w:pP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Consiliul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local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z w:val="24"/>
          <w:szCs w:val="24"/>
          <w:lang w:val="it-IT"/>
        </w:rPr>
        <w:t>al</w:t>
      </w:r>
      <w:r w:rsidRPr="00A8285A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comunei</w:t>
      </w:r>
      <w:r w:rsidRPr="00A8285A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Râmeț,</w:t>
      </w:r>
      <w:r w:rsidRPr="00A8285A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întrunit</w:t>
      </w:r>
      <w:r w:rsidRPr="00A8285A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în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şedinţă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ordinară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>în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z w:val="24"/>
          <w:szCs w:val="24"/>
          <w:lang w:val="it-IT"/>
        </w:rPr>
        <w:t>data</w:t>
      </w:r>
      <w:r w:rsidRPr="00A8285A">
        <w:rPr>
          <w:rFonts w:ascii="Times New Roman" w:hAnsi="Times New Roman"/>
          <w:spacing w:val="20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2"/>
          <w:sz w:val="24"/>
          <w:szCs w:val="24"/>
          <w:lang w:val="it-IT"/>
        </w:rPr>
        <w:t>de</w:t>
      </w:r>
      <w:r w:rsidRPr="00A8285A">
        <w:rPr>
          <w:rFonts w:ascii="Times New Roman" w:hAnsi="Times New Roman"/>
          <w:spacing w:val="53"/>
          <w:w w:val="101"/>
          <w:sz w:val="24"/>
          <w:szCs w:val="24"/>
          <w:lang w:val="it-IT"/>
        </w:rPr>
        <w:t xml:space="preserve"> </w:t>
      </w:r>
      <w:r w:rsidRPr="00A8285A">
        <w:rPr>
          <w:rFonts w:ascii="Times New Roman" w:hAnsi="Times New Roman"/>
          <w:spacing w:val="-2"/>
          <w:sz w:val="24"/>
          <w:szCs w:val="24"/>
          <w:lang w:val="it-IT"/>
        </w:rPr>
        <w:t>26 noiembrie 2020, a luat în dezbatere următoarele:</w:t>
      </w:r>
    </w:p>
    <w:p w:rsidR="00F2667A" w:rsidRPr="00B24312" w:rsidRDefault="00F2667A" w:rsidP="009576D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A8285A">
        <w:rPr>
          <w:rFonts w:ascii="Times New Roman" w:hAnsi="Times New Roman"/>
          <w:spacing w:val="-1"/>
          <w:sz w:val="24"/>
          <w:szCs w:val="24"/>
          <w:lang w:val="it-IT"/>
        </w:rPr>
        <w:tab/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Având</w:t>
      </w:r>
      <w:r w:rsidRPr="00B24312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spacing w:val="1"/>
          <w:sz w:val="24"/>
          <w:szCs w:val="24"/>
          <w:lang w:val="it-IT"/>
        </w:rPr>
        <w:t>î</w:t>
      </w:r>
      <w:r w:rsidRPr="00B24312">
        <w:rPr>
          <w:rFonts w:ascii="Times New Roman" w:hAnsi="Times New Roman"/>
          <w:sz w:val="24"/>
          <w:szCs w:val="24"/>
          <w:lang w:val="it-IT"/>
        </w:rPr>
        <w:t>n</w:t>
      </w:r>
      <w:r w:rsidRPr="00B24312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 xml:space="preserve">vedere </w:t>
      </w:r>
      <w:r w:rsidRPr="00B24312">
        <w:rPr>
          <w:rFonts w:ascii="Times New Roman" w:hAnsi="Times New Roman"/>
          <w:iCs/>
          <w:spacing w:val="9"/>
          <w:sz w:val="24"/>
          <w:szCs w:val="24"/>
          <w:lang w:val="it-IT"/>
        </w:rPr>
        <w:t>documentațiile tehnice elaborate conform Contractului de achiziție nr. 2207/11.05.2020 pentru imobilele teren și construcții școli din satele aparținând UAT Râmeț: Cheia, Valea Inzelului, Cotărăști, Valea Uzei;</w:t>
      </w:r>
    </w:p>
    <w:p w:rsidR="00F2667A" w:rsidRPr="00B24312" w:rsidRDefault="00F2667A" w:rsidP="009576D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ab/>
        <w:t xml:space="preserve">- proiectul de hotărăre, iniţiat de către dl.Raica Vasile-primarul comunei Râmeţ cu privire la </w:t>
      </w:r>
      <w:r w:rsidRPr="00B24312">
        <w:rPr>
          <w:rFonts w:ascii="Times New Roman" w:hAnsi="Times New Roman"/>
          <w:iCs/>
          <w:spacing w:val="-1"/>
          <w:sz w:val="24"/>
          <w:szCs w:val="24"/>
          <w:lang w:val="it-IT"/>
        </w:rPr>
        <w:t>aprobarea</w:t>
      </w:r>
      <w:r w:rsidRPr="00B24312">
        <w:rPr>
          <w:rFonts w:ascii="Times New Roman" w:hAnsi="Times New Roman"/>
          <w:b/>
          <w:iCs/>
          <w:spacing w:val="9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iCs/>
          <w:spacing w:val="9"/>
          <w:sz w:val="24"/>
          <w:szCs w:val="24"/>
          <w:lang w:val="it-IT"/>
        </w:rPr>
        <w:t>documentațiilor tehnice elaborate conform Contractului de achiziție nr. 2207/11.05.2020 pentru imobilele teren și construcții școli din satele aparținând UAT Râmeț: Cheia, Valea Inzelului, Cotărăști, Valea Uzei;</w:t>
      </w:r>
    </w:p>
    <w:p w:rsidR="00F2667A" w:rsidRPr="00B24312" w:rsidRDefault="00F2667A" w:rsidP="009576D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z w:val="24"/>
          <w:szCs w:val="24"/>
          <w:lang w:val="it-IT"/>
        </w:rPr>
        <w:tab/>
        <w:t xml:space="preserve">-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 xml:space="preserve"> Referatul Primarului</w:t>
      </w:r>
      <w:r w:rsidRPr="00B2431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comunei</w:t>
      </w:r>
      <w:r w:rsidRPr="00B24312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Râmeț cu nr.5771 din 25 noiembrie 2020 privind aprobarea proiectului de hotărâre cu privire</w:t>
      </w:r>
      <w:r w:rsidRPr="00B24312">
        <w:rPr>
          <w:rFonts w:ascii="Times New Roman" w:hAnsi="Times New Roman"/>
          <w:iCs/>
          <w:spacing w:val="-1"/>
          <w:sz w:val="24"/>
          <w:szCs w:val="24"/>
          <w:lang w:val="it-IT"/>
        </w:rPr>
        <w:t xml:space="preserve"> aprobarea</w:t>
      </w:r>
      <w:r w:rsidRPr="00B24312">
        <w:rPr>
          <w:rFonts w:ascii="Times New Roman" w:hAnsi="Times New Roman"/>
          <w:b/>
          <w:iCs/>
          <w:spacing w:val="9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iCs/>
          <w:spacing w:val="9"/>
          <w:sz w:val="24"/>
          <w:szCs w:val="24"/>
          <w:lang w:val="it-IT"/>
        </w:rPr>
        <w:t>documentațiilor tehnice elaborate conform Contractului de achiziție nr. 2207/11.05.2020 pentru imobilele teren și construcții școli din satele aparținând UAT Râmeț: Cheia, Valea Inzelului, Cotărăști, Valea Uzei;</w:t>
      </w:r>
    </w:p>
    <w:p w:rsidR="00F2667A" w:rsidRPr="00B24312" w:rsidRDefault="00F2667A" w:rsidP="009576D1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ab/>
        <w:t>-  Raportul</w:t>
      </w:r>
      <w:r w:rsidRPr="00B24312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 xml:space="preserve">compartimentului de specialitate cu nr.5786 din 26 noiembrie 2020, întocmit de către Domnul Bradea Tiberiu-referent superior la compartimentul impozite şi taxe din cadrul aparatului de specialitate al primarului comunei Râmeţ, cu privire la </w:t>
      </w:r>
      <w:r w:rsidRPr="00B24312">
        <w:rPr>
          <w:rFonts w:ascii="Times New Roman" w:hAnsi="Times New Roman"/>
          <w:iCs/>
          <w:spacing w:val="-1"/>
          <w:sz w:val="24"/>
          <w:szCs w:val="24"/>
          <w:lang w:val="it-IT"/>
        </w:rPr>
        <w:t>aprobarea</w:t>
      </w:r>
      <w:r w:rsidRPr="00B24312">
        <w:rPr>
          <w:rFonts w:ascii="Times New Roman" w:hAnsi="Times New Roman"/>
          <w:b/>
          <w:iCs/>
          <w:spacing w:val="9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iCs/>
          <w:spacing w:val="9"/>
          <w:sz w:val="24"/>
          <w:szCs w:val="24"/>
          <w:lang w:val="it-IT"/>
        </w:rPr>
        <w:t>documentațiilor tehnice elaborate conform Contractului de achiziție nr. 2207/11.05.2020 pentru imobilele teren și construcții școli din satele aparținând UAT Râmeț: Cheia, Valea Inzelului, Cotărăști, Valea Uzei;</w:t>
      </w:r>
    </w:p>
    <w:p w:rsidR="00F2667A" w:rsidRPr="00B24312" w:rsidRDefault="00F2667A" w:rsidP="009576D1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ab/>
        <w:t>În conformitate cu prevederile:</w:t>
      </w:r>
    </w:p>
    <w:p w:rsidR="00F2667A" w:rsidRPr="00B24312" w:rsidRDefault="00F2667A" w:rsidP="009576D1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ab/>
        <w:t xml:space="preserve">   </w:t>
      </w:r>
      <w:r w:rsidRPr="00B24312">
        <w:rPr>
          <w:rFonts w:ascii="Times New Roman" w:hAnsi="Times New Roman"/>
          <w:spacing w:val="25"/>
          <w:sz w:val="24"/>
          <w:szCs w:val="24"/>
          <w:lang w:val="it-IT"/>
        </w:rPr>
        <w:t xml:space="preserve">-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Art.108 lit.e) din OUG 57/2019 privind Codul administrativ,</w:t>
      </w:r>
      <w:r w:rsidRPr="00A8285A">
        <w:rPr>
          <w:rFonts w:ascii="Times New Roman" w:hAnsi="Times New Roman"/>
          <w:sz w:val="24"/>
          <w:szCs w:val="24"/>
          <w:lang w:val="it-IT"/>
        </w:rPr>
        <w:t xml:space="preserve"> cu modificările şi completările ulerioare;</w:t>
      </w:r>
    </w:p>
    <w:p w:rsidR="00F2667A" w:rsidRPr="00B24312" w:rsidRDefault="00F2667A" w:rsidP="00012F09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B24312">
        <w:rPr>
          <w:rFonts w:ascii="Times New Roman" w:hAnsi="Times New Roman"/>
          <w:sz w:val="24"/>
          <w:szCs w:val="24"/>
          <w:lang w:val="it-IT"/>
        </w:rPr>
        <w:t>- Legii nr.7/1996 (r3)-Legea  cadastrului şi publicităţii imobiliare, cu modificările şi completările ulterioare;</w:t>
      </w:r>
    </w:p>
    <w:p w:rsidR="00F2667A" w:rsidRPr="00A8285A" w:rsidRDefault="00F2667A" w:rsidP="00012F09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A8285A">
        <w:rPr>
          <w:rFonts w:ascii="Times New Roman" w:hAnsi="Times New Roman"/>
          <w:sz w:val="24"/>
          <w:szCs w:val="24"/>
          <w:lang w:val="it-IT"/>
        </w:rPr>
        <w:t xml:space="preserve">În baza prevederilor art.5 lit. »d şi lit. « ee » şi pevederile art.129 alin.(1) şi alin.(2) lit. « c » din Ordonanţa de Urgenţă nr.57/2019 din 3 iulie 2019-Partea I şi Partea a III-a privind Codul administrativ, cu modificările şi completările ulerioare;  </w:t>
      </w:r>
    </w:p>
    <w:p w:rsidR="00F2667A" w:rsidRPr="00A8285A" w:rsidRDefault="00F2667A" w:rsidP="00012F09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8285A">
        <w:rPr>
          <w:rFonts w:ascii="Times New Roman" w:hAnsi="Times New Roman"/>
          <w:sz w:val="24"/>
          <w:szCs w:val="24"/>
          <w:lang w:val="it-IT"/>
        </w:rPr>
        <w:t xml:space="preserve">          </w:t>
      </w:r>
      <w:r w:rsidRPr="00A8285A">
        <w:rPr>
          <w:rFonts w:ascii="Times New Roman" w:hAnsi="Times New Roman"/>
          <w:i/>
          <w:sz w:val="24"/>
          <w:szCs w:val="24"/>
          <w:lang w:val="it-IT"/>
        </w:rPr>
        <w:t>În temeiul prevederilor</w:t>
      </w:r>
      <w:r w:rsidRPr="00A8285A">
        <w:rPr>
          <w:rFonts w:ascii="Times New Roman" w:hAnsi="Times New Roman"/>
          <w:sz w:val="24"/>
          <w:szCs w:val="24"/>
          <w:lang w:val="it-IT"/>
        </w:rPr>
        <w:t xml:space="preserve"> art.196 alin.(1) lit. « a » din Ordonanţa de Urgenţă nr.57/2019 privind Codul administrativ, cu modificările şi completările ulerioare;</w:t>
      </w:r>
    </w:p>
    <w:p w:rsidR="00F2667A" w:rsidRPr="00A8285A" w:rsidRDefault="00F2667A" w:rsidP="00494371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2667A" w:rsidRDefault="00F2667A" w:rsidP="00661D6B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center"/>
        <w:rPr>
          <w:rFonts w:ascii="Times New Roman" w:hAnsi="Times New Roman"/>
          <w:b/>
          <w:iCs/>
          <w:w w:val="110"/>
          <w:sz w:val="24"/>
          <w:szCs w:val="24"/>
          <w:lang w:val="it-IT"/>
        </w:rPr>
      </w:pPr>
      <w:r w:rsidRPr="00A8285A">
        <w:rPr>
          <w:rFonts w:ascii="Times New Roman" w:hAnsi="Times New Roman"/>
          <w:b/>
          <w:iCs/>
          <w:w w:val="110"/>
          <w:sz w:val="24"/>
          <w:szCs w:val="24"/>
          <w:lang w:val="it-IT"/>
        </w:rPr>
        <w:t>HOTĂRĂŞTE:</w:t>
      </w:r>
    </w:p>
    <w:p w:rsidR="00F2667A" w:rsidRPr="00A8285A" w:rsidRDefault="00F2667A" w:rsidP="00661D6B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center"/>
        <w:rPr>
          <w:rFonts w:ascii="Times New Roman" w:hAnsi="Times New Roman"/>
          <w:b/>
          <w:iCs/>
          <w:w w:val="110"/>
          <w:sz w:val="24"/>
          <w:szCs w:val="24"/>
          <w:lang w:val="it-IT"/>
        </w:rPr>
      </w:pPr>
    </w:p>
    <w:p w:rsidR="00F2667A" w:rsidRPr="00B24312" w:rsidRDefault="00F2667A" w:rsidP="00B2431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b/>
          <w:spacing w:val="-1"/>
          <w:sz w:val="24"/>
          <w:szCs w:val="24"/>
          <w:u w:val="single"/>
          <w:lang w:val="it-IT"/>
        </w:rPr>
        <w:t>Art.1.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 xml:space="preserve"> Se aprobă însușirea Documentațiilor tehnice Memoriu Tehnic elaborată de SC Total Business Land SRL pentru înscrierea dreptului de proprietate a Comunei Râmeț - Domeniul Privat al Comunei, asupra imobilelor teren și construcții școli aparținând UAT Râmeț din satele Cheia, Valea 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Inzelului, Cotorăști şi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Valea Uzei:</w:t>
      </w:r>
    </w:p>
    <w:p w:rsidR="00F2667A" w:rsidRPr="00B24312" w:rsidRDefault="00F2667A" w:rsidP="00B2431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- Documentație tehnică de specialitate pentru înscrierea dreptului de proprietate asupra imobilului situat în întravilanul comunei Râmeț, teren în suprafață de 5.900 mp, construcția C1 – Școala Cheia în suprafață de 76 mp în favoarea Domeniul privat al Comnei Râmeț:</w:t>
      </w:r>
    </w:p>
    <w:p w:rsidR="00F2667A" w:rsidRPr="00B24312" w:rsidRDefault="00F2667A" w:rsidP="00B2431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- Documentație tehnică de specialitate pentru înscrierea dreptului de proprietate asupra imobilului situat în întravilanul comunei Râmeț, teren în suprafață de 875 mp, construcția C1 – Școala Valea Inzelului în suprafață de 98 mp în favoarea Domeniul privat al Comnei Râmeț;</w:t>
      </w:r>
    </w:p>
    <w:p w:rsidR="00F2667A" w:rsidRPr="00B24312" w:rsidRDefault="00F2667A" w:rsidP="00B2431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- Documentație tehnică de specialitate pentru înscrierea dreptului de proprietate asupra imobilului situat în întravilanul comunei Râmeț, teren în suprafață de 2257 mp, construcția C1 – Școala Cotorăști în suprafață de 158 mp în favoarea Domeniul privat al Comnei Râmeț:</w:t>
      </w:r>
    </w:p>
    <w:p w:rsidR="00F2667A" w:rsidRPr="00B24312" w:rsidRDefault="00F2667A" w:rsidP="00B2431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- Documentație tehnică de specialitate pentru înscrierea dreptului de proprietate asupra imobilului situat în întravilanul comunei Râmeț – sat Valea Uzei, teren în suprafață de 960 mp, categorie de folosință curți construcții, în favoarea Domeniul privat al Comnei Râmeț;</w:t>
      </w:r>
    </w:p>
    <w:p w:rsidR="00F2667A" w:rsidRPr="00B24312" w:rsidRDefault="00F2667A" w:rsidP="00B2431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B24312">
        <w:rPr>
          <w:rFonts w:ascii="Times New Roman" w:hAnsi="Times New Roman"/>
          <w:b/>
          <w:spacing w:val="-1"/>
          <w:sz w:val="24"/>
          <w:szCs w:val="24"/>
          <w:u w:val="single"/>
          <w:lang w:val="it-IT"/>
        </w:rPr>
        <w:t>Art.2.</w:t>
      </w:r>
      <w:r w:rsidRPr="00B24312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B24312">
        <w:rPr>
          <w:rFonts w:ascii="Times New Roman" w:hAnsi="Times New Roman"/>
          <w:spacing w:val="-1"/>
          <w:sz w:val="24"/>
          <w:szCs w:val="24"/>
          <w:lang w:val="it-IT"/>
        </w:rPr>
        <w:t>Se solicită OCPI Alba/ BCPI Aiud înscrierea dreptului de proprietate a Comunei Râmeț, Domeniul Privat al Comunei, imobilelor teren și construcții școli aparținând UAT Râmeț din satele Cheia, Valea Inzelului, Cotorăști, Valea Uzei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.</w:t>
      </w:r>
    </w:p>
    <w:p w:rsidR="00F2667A" w:rsidRPr="00B24312" w:rsidRDefault="00F2667A" w:rsidP="00B24312">
      <w:pPr>
        <w:widowControl w:val="0"/>
        <w:kinsoku w:val="0"/>
        <w:overflowPunct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B24312">
        <w:rPr>
          <w:rFonts w:ascii="Times New Roman" w:hAnsi="Times New Roman"/>
          <w:b/>
          <w:spacing w:val="-1"/>
          <w:sz w:val="24"/>
          <w:szCs w:val="24"/>
          <w:u w:val="single"/>
        </w:rPr>
        <w:t>Art.3.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Prezenta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fi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comunicată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nstituţiei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Prefectului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Judeţul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Alba, Primarului comunei Râmeţ,OCPI Alba/ BCPI Aiud </w:t>
      </w:r>
      <w:r>
        <w:rPr>
          <w:rFonts w:ascii="Times New Roman" w:hAnsi="Times New Roman"/>
          <w:sz w:val="24"/>
          <w:szCs w:val="24"/>
        </w:rPr>
        <w:t>şi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adusă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la</w:t>
      </w:r>
      <w:r>
        <w:rPr>
          <w:rFonts w:ascii="Times New Roman" w:hAnsi="Times New Roman"/>
          <w:spacing w:val="79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cunoştinţă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publică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prin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afişare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avizierul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primăriei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publicare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site-ul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primăriei.</w:t>
      </w:r>
      <w:r w:rsidRPr="00B24312">
        <w:rPr>
          <w:rFonts w:ascii="Times New Roman" w:hAnsi="Times New Roman"/>
          <w:sz w:val="24"/>
          <w:szCs w:val="24"/>
        </w:rPr>
        <w:tab/>
      </w:r>
      <w:r w:rsidRPr="00B24312">
        <w:rPr>
          <w:rFonts w:ascii="Times New Roman" w:hAnsi="Times New Roman"/>
          <w:sz w:val="24"/>
          <w:szCs w:val="24"/>
        </w:rPr>
        <w:tab/>
      </w:r>
      <w:r w:rsidRPr="00B24312">
        <w:rPr>
          <w:rFonts w:ascii="Times New Roman" w:hAnsi="Times New Roman"/>
          <w:sz w:val="24"/>
          <w:szCs w:val="24"/>
        </w:rPr>
        <w:tab/>
      </w:r>
      <w:r w:rsidRPr="00B24312">
        <w:rPr>
          <w:rFonts w:ascii="Times New Roman" w:hAnsi="Times New Roman"/>
          <w:sz w:val="24"/>
          <w:szCs w:val="24"/>
        </w:rPr>
        <w:tab/>
      </w:r>
    </w:p>
    <w:p w:rsidR="00F2667A" w:rsidRPr="00A8285A" w:rsidRDefault="00F2667A" w:rsidP="00FF4CC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A8285A">
        <w:rPr>
          <w:rFonts w:ascii="Times New Roman" w:hAnsi="Times New Roman"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Râmeţ  la  26 noiembrie 2020</w:t>
      </w:r>
    </w:p>
    <w:p w:rsidR="00F2667A" w:rsidRPr="00B24312" w:rsidRDefault="00F2667A" w:rsidP="00FF4CCD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8285A">
        <w:rPr>
          <w:rFonts w:ascii="Times New Roman" w:hAnsi="Times New Roman"/>
          <w:b/>
          <w:sz w:val="24"/>
          <w:szCs w:val="24"/>
          <w:lang w:val="ro-RO"/>
        </w:rPr>
        <w:t>H.C.L  nr.5</w:t>
      </w:r>
      <w:r>
        <w:rPr>
          <w:rFonts w:ascii="Times New Roman" w:hAnsi="Times New Roman"/>
          <w:b/>
          <w:sz w:val="24"/>
          <w:szCs w:val="24"/>
          <w:lang w:val="ro-RO"/>
        </w:rPr>
        <w:t>7</w:t>
      </w:r>
      <w:r w:rsidRPr="00A8285A">
        <w:rPr>
          <w:rFonts w:ascii="Times New Roman" w:hAnsi="Times New Roman"/>
          <w:b/>
          <w:sz w:val="24"/>
          <w:szCs w:val="24"/>
          <w:lang w:val="ro-RO"/>
        </w:rPr>
        <w:t xml:space="preserve">/2020 </w:t>
      </w:r>
      <w:r w:rsidRPr="00A8285A">
        <w:rPr>
          <w:rFonts w:ascii="Times New Roman" w:hAnsi="Times New Roman"/>
          <w:b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b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b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b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F2667A" w:rsidRPr="00A8285A" w:rsidRDefault="00F2667A" w:rsidP="00FF4CC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A8285A">
        <w:rPr>
          <w:rFonts w:ascii="Times New Roman" w:hAnsi="Times New Roman"/>
          <w:sz w:val="24"/>
          <w:szCs w:val="24"/>
          <w:lang w:val="ro-RO"/>
        </w:rPr>
        <w:t xml:space="preserve">               PREŞEDINTE DE ŞEDINŢĂ</w:t>
      </w:r>
      <w:r w:rsidRPr="00A8285A">
        <w:rPr>
          <w:rFonts w:ascii="Times New Roman" w:hAnsi="Times New Roman"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sz w:val="24"/>
          <w:szCs w:val="24"/>
          <w:lang w:val="ro-RO"/>
        </w:rPr>
        <w:tab/>
      </w:r>
      <w:r w:rsidRPr="00A8285A">
        <w:rPr>
          <w:rFonts w:ascii="Times New Roman" w:hAnsi="Times New Roman"/>
          <w:sz w:val="24"/>
          <w:szCs w:val="24"/>
          <w:lang w:val="ro-RO"/>
        </w:rPr>
        <w:tab/>
        <w:t xml:space="preserve">     Contrasemnează pentru legalitate:</w:t>
      </w:r>
    </w:p>
    <w:p w:rsidR="00F2667A" w:rsidRPr="00A8285A" w:rsidRDefault="00F2667A" w:rsidP="00FF4CCD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A8285A"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r w:rsidRPr="00A8285A">
        <w:rPr>
          <w:rFonts w:ascii="Times New Roman" w:hAnsi="Times New Roman"/>
          <w:sz w:val="24"/>
          <w:szCs w:val="24"/>
          <w:lang w:val="fr-FR"/>
        </w:rPr>
        <w:t>CONSILIER LOCAL,</w:t>
      </w:r>
      <w:r w:rsidRPr="00A8285A">
        <w:rPr>
          <w:rFonts w:ascii="Times New Roman" w:hAnsi="Times New Roman"/>
          <w:sz w:val="24"/>
          <w:szCs w:val="24"/>
          <w:lang w:val="fr-FR"/>
        </w:rPr>
        <w:tab/>
      </w:r>
      <w:r w:rsidRPr="00A8285A">
        <w:rPr>
          <w:rFonts w:ascii="Times New Roman" w:hAnsi="Times New Roman"/>
          <w:sz w:val="24"/>
          <w:szCs w:val="24"/>
          <w:lang w:val="fr-FR"/>
        </w:rPr>
        <w:tab/>
      </w:r>
      <w:r w:rsidRPr="00A8285A">
        <w:rPr>
          <w:rFonts w:ascii="Times New Roman" w:hAnsi="Times New Roman"/>
          <w:sz w:val="24"/>
          <w:szCs w:val="24"/>
          <w:lang w:val="fr-FR"/>
        </w:rPr>
        <w:tab/>
        <w:t xml:space="preserve">                   SECRETAR  GENERAL U.A.T</w:t>
      </w:r>
    </w:p>
    <w:p w:rsidR="00F2667A" w:rsidRPr="00B24312" w:rsidRDefault="00F2667A" w:rsidP="00B2431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8285A">
        <w:rPr>
          <w:rFonts w:ascii="Times New Roman" w:hAnsi="Times New Roman"/>
          <w:sz w:val="24"/>
          <w:szCs w:val="24"/>
          <w:lang w:val="it-IT"/>
        </w:rPr>
        <w:t xml:space="preserve">         </w:t>
      </w:r>
      <w:r w:rsidRPr="00A8285A">
        <w:rPr>
          <w:rFonts w:ascii="Times New Roman" w:hAnsi="Times New Roman"/>
          <w:sz w:val="24"/>
          <w:szCs w:val="24"/>
          <w:lang w:val="it-IT"/>
        </w:rPr>
        <w:tab/>
        <w:t xml:space="preserve">   ALOMAN MIRCEA-VASILE                   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BOC CRISTINA</w:t>
      </w:r>
    </w:p>
    <w:p w:rsidR="00F2667A" w:rsidRPr="0043541F" w:rsidRDefault="00F2667A" w:rsidP="00FF4CCD">
      <w:pPr>
        <w:rPr>
          <w:rFonts w:ascii="Arial" w:hAnsi="Arial" w:cs="Arial"/>
          <w:sz w:val="16"/>
          <w:szCs w:val="16"/>
          <w:lang w:val="fr-FR"/>
        </w:rPr>
      </w:pPr>
      <w:r w:rsidRPr="00EF1B10">
        <w:rPr>
          <w:rFonts w:ascii="Arial" w:hAnsi="Arial" w:cs="Arial"/>
          <w:sz w:val="16"/>
          <w:szCs w:val="16"/>
          <w:lang w:val="it-IT"/>
        </w:rPr>
        <w:t xml:space="preserve">  </w:t>
      </w:r>
      <w:r w:rsidRPr="0043541F">
        <w:rPr>
          <w:rFonts w:ascii="Arial" w:hAnsi="Arial" w:cs="Arial"/>
          <w:sz w:val="16"/>
          <w:szCs w:val="16"/>
          <w:lang w:val="fr-FR"/>
        </w:rPr>
        <w:t>Pr</w:t>
      </w:r>
      <w:r>
        <w:rPr>
          <w:rFonts w:ascii="Arial" w:hAnsi="Arial" w:cs="Arial"/>
          <w:sz w:val="16"/>
          <w:szCs w:val="16"/>
          <w:lang w:val="fr-FR"/>
        </w:rPr>
        <w:t xml:space="preserve">ezenta Hotărâre a fost adoptată </w:t>
      </w:r>
      <w:r w:rsidRPr="0043541F">
        <w:rPr>
          <w:rFonts w:ascii="Arial" w:hAnsi="Arial" w:cs="Arial"/>
          <w:sz w:val="16"/>
          <w:szCs w:val="16"/>
          <w:lang w:val="fr-FR"/>
        </w:rPr>
        <w:t>cu :</w:t>
      </w:r>
    </w:p>
    <w:p w:rsidR="00F2667A" w:rsidRPr="0043541F" w:rsidRDefault="00F2667A" w:rsidP="00FF4C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9(nouă) </w:t>
      </w:r>
      <w:r w:rsidRPr="0043541F">
        <w:rPr>
          <w:rFonts w:ascii="Arial" w:hAnsi="Arial" w:cs="Arial"/>
          <w:sz w:val="16"/>
          <w:szCs w:val="16"/>
          <w:lang w:val="fr-FR"/>
        </w:rPr>
        <w:t>voturi « pentru »</w:t>
      </w:r>
      <w:r>
        <w:rPr>
          <w:rFonts w:ascii="Arial" w:hAnsi="Arial" w:cs="Arial"/>
          <w:sz w:val="16"/>
          <w:szCs w:val="16"/>
          <w:lang w:val="fr-FR"/>
        </w:rPr>
        <w:t> ;</w:t>
      </w:r>
    </w:p>
    <w:p w:rsidR="00F2667A" w:rsidRPr="00162F40" w:rsidRDefault="00F2667A" w:rsidP="00FF4C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62F40">
        <w:rPr>
          <w:rFonts w:ascii="Arial" w:hAnsi="Arial" w:cs="Arial"/>
          <w:sz w:val="16"/>
          <w:szCs w:val="16"/>
        </w:rPr>
        <w:t>0(zero)  vot</w:t>
      </w:r>
      <w:r>
        <w:rPr>
          <w:rFonts w:ascii="Arial" w:hAnsi="Arial" w:cs="Arial"/>
          <w:sz w:val="16"/>
          <w:szCs w:val="16"/>
        </w:rPr>
        <w:t>uri « împotrivă</w:t>
      </w:r>
      <w:r w:rsidRPr="00162F40">
        <w:rPr>
          <w:rFonts w:ascii="Arial" w:hAnsi="Arial" w:cs="Arial"/>
          <w:sz w:val="16"/>
          <w:szCs w:val="16"/>
        </w:rPr>
        <w:t> »</w:t>
      </w:r>
      <w:r>
        <w:rPr>
          <w:rFonts w:ascii="Arial" w:hAnsi="Arial" w:cs="Arial"/>
          <w:sz w:val="16"/>
          <w:szCs w:val="16"/>
        </w:rPr>
        <w:t> </w:t>
      </w:r>
    </w:p>
    <w:p w:rsidR="00F2667A" w:rsidRDefault="00F2667A" w:rsidP="00FF4C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0(zero) voturi « abţ</w:t>
      </w:r>
      <w:r w:rsidRPr="00162F40">
        <w:rPr>
          <w:rFonts w:ascii="Arial" w:hAnsi="Arial" w:cs="Arial"/>
          <w:sz w:val="16"/>
          <w:szCs w:val="16"/>
        </w:rPr>
        <w:t>ineri »</w:t>
      </w:r>
      <w:r>
        <w:rPr>
          <w:rFonts w:ascii="Arial" w:hAnsi="Arial" w:cs="Arial"/>
          <w:sz w:val="16"/>
          <w:szCs w:val="16"/>
        </w:rPr>
        <w:t xml:space="preserve"> </w:t>
      </w:r>
    </w:p>
    <w:p w:rsidR="00F2667A" w:rsidRPr="000006F7" w:rsidRDefault="00F2667A" w:rsidP="00FF4CCD">
      <w:pPr>
        <w:ind w:left="1440"/>
        <w:rPr>
          <w:rFonts w:ascii="Arial" w:hAnsi="Arial" w:cs="Arial"/>
          <w:sz w:val="16"/>
          <w:szCs w:val="16"/>
          <w:lang w:val="it-IT"/>
        </w:rPr>
      </w:pPr>
      <w:r w:rsidRPr="00EF1B10">
        <w:rPr>
          <w:rFonts w:ascii="Arial" w:hAnsi="Arial" w:cs="Arial"/>
          <w:sz w:val="16"/>
          <w:szCs w:val="16"/>
          <w:lang w:val="it-IT"/>
        </w:rPr>
        <w:t xml:space="preserve">Total posturi consilieri </w:t>
      </w:r>
      <w:r w:rsidRPr="00EF1B10">
        <w:rPr>
          <w:rFonts w:ascii="Arial Black" w:hAnsi="Arial Black" w:cs="Arial"/>
          <w:b/>
          <w:sz w:val="16"/>
          <w:szCs w:val="16"/>
          <w:lang w:val="it-IT"/>
        </w:rPr>
        <w:t xml:space="preserve"> 9</w:t>
      </w:r>
      <w:r w:rsidRPr="00EF1B10">
        <w:rPr>
          <w:rFonts w:ascii="Arial" w:hAnsi="Arial" w:cs="Arial"/>
          <w:sz w:val="16"/>
          <w:szCs w:val="16"/>
          <w:lang w:val="it-IT"/>
        </w:rPr>
        <w:t xml:space="preserve">, prezenţi la </w:t>
      </w:r>
      <w:r w:rsidRPr="00EF1B10">
        <w:rPr>
          <w:rFonts w:ascii="Arial Black" w:hAnsi="Arial Black" w:cs="Arial"/>
          <w:sz w:val="16"/>
          <w:szCs w:val="16"/>
          <w:lang w:val="it-IT"/>
        </w:rPr>
        <w:t>şedinţă</w:t>
      </w:r>
      <w:r w:rsidRPr="00EF1B10">
        <w:rPr>
          <w:rFonts w:ascii="Arial Black" w:hAnsi="Arial Black" w:cs="Arial"/>
          <w:b/>
          <w:sz w:val="16"/>
          <w:szCs w:val="16"/>
          <w:lang w:val="it-IT"/>
        </w:rPr>
        <w:t xml:space="preserve">  9 </w:t>
      </w:r>
      <w:r w:rsidRPr="00EF1B10">
        <w:rPr>
          <w:rFonts w:ascii="Arial" w:hAnsi="Arial" w:cs="Arial"/>
          <w:sz w:val="16"/>
          <w:szCs w:val="16"/>
          <w:lang w:val="it-IT"/>
        </w:rPr>
        <w:t>consilieri</w:t>
      </w:r>
    </w:p>
    <w:sectPr w:rsidR="00F2667A" w:rsidRPr="000006F7" w:rsidSect="00B24312">
      <w:footerReference w:type="default" r:id="rId9"/>
      <w:pgSz w:w="12240" w:h="15840"/>
      <w:pgMar w:top="1080" w:right="1080" w:bottom="90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7A" w:rsidRDefault="00F2667A" w:rsidP="00C73082">
      <w:pPr>
        <w:spacing w:after="0" w:line="240" w:lineRule="auto"/>
      </w:pPr>
      <w:r>
        <w:separator/>
      </w:r>
    </w:p>
  </w:endnote>
  <w:endnote w:type="continuationSeparator" w:id="0">
    <w:p w:rsidR="00F2667A" w:rsidRDefault="00F2667A" w:rsidP="00C7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7A" w:rsidRDefault="00F2667A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2667A" w:rsidRDefault="00F26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7A" w:rsidRDefault="00F2667A" w:rsidP="00C73082">
      <w:pPr>
        <w:spacing w:after="0" w:line="240" w:lineRule="auto"/>
      </w:pPr>
      <w:r>
        <w:separator/>
      </w:r>
    </w:p>
  </w:footnote>
  <w:footnote w:type="continuationSeparator" w:id="0">
    <w:p w:rsidR="00F2667A" w:rsidRDefault="00F2667A" w:rsidP="00C73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432" w:hanging="135"/>
      </w:pPr>
      <w:rPr>
        <w:rFonts w:ascii="Times New Roman" w:hAnsi="Times New Roman"/>
        <w:b w:val="0"/>
        <w:sz w:val="23"/>
      </w:rPr>
    </w:lvl>
    <w:lvl w:ilvl="1">
      <w:numFmt w:val="bullet"/>
      <w:lvlText w:val="•"/>
      <w:lvlJc w:val="left"/>
      <w:pPr>
        <w:ind w:left="1358" w:hanging="135"/>
      </w:pPr>
    </w:lvl>
    <w:lvl w:ilvl="2">
      <w:numFmt w:val="bullet"/>
      <w:lvlText w:val="•"/>
      <w:lvlJc w:val="left"/>
      <w:pPr>
        <w:ind w:left="2285" w:hanging="135"/>
      </w:pPr>
    </w:lvl>
    <w:lvl w:ilvl="3">
      <w:numFmt w:val="bullet"/>
      <w:lvlText w:val="•"/>
      <w:lvlJc w:val="left"/>
      <w:pPr>
        <w:ind w:left="3212" w:hanging="135"/>
      </w:pPr>
    </w:lvl>
    <w:lvl w:ilvl="4">
      <w:numFmt w:val="bullet"/>
      <w:lvlText w:val="•"/>
      <w:lvlJc w:val="left"/>
      <w:pPr>
        <w:ind w:left="4139" w:hanging="135"/>
      </w:pPr>
    </w:lvl>
    <w:lvl w:ilvl="5">
      <w:numFmt w:val="bullet"/>
      <w:lvlText w:val="•"/>
      <w:lvlJc w:val="left"/>
      <w:pPr>
        <w:ind w:left="5066" w:hanging="135"/>
      </w:pPr>
    </w:lvl>
    <w:lvl w:ilvl="6">
      <w:numFmt w:val="bullet"/>
      <w:lvlText w:val="•"/>
      <w:lvlJc w:val="left"/>
      <w:pPr>
        <w:ind w:left="5992" w:hanging="135"/>
      </w:pPr>
    </w:lvl>
    <w:lvl w:ilvl="7">
      <w:numFmt w:val="bullet"/>
      <w:lvlText w:val="•"/>
      <w:lvlJc w:val="left"/>
      <w:pPr>
        <w:ind w:left="6919" w:hanging="135"/>
      </w:pPr>
    </w:lvl>
    <w:lvl w:ilvl="8">
      <w:numFmt w:val="bullet"/>
      <w:lvlText w:val="•"/>
      <w:lvlJc w:val="left"/>
      <w:pPr>
        <w:ind w:left="7846" w:hanging="135"/>
      </w:pPr>
    </w:lvl>
  </w:abstractNum>
  <w:abstractNum w:abstractNumId="1">
    <w:nsid w:val="53233117"/>
    <w:multiLevelType w:val="hybridMultilevel"/>
    <w:tmpl w:val="E058235E"/>
    <w:lvl w:ilvl="0" w:tplc="945032C4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264278C"/>
    <w:multiLevelType w:val="hybridMultilevel"/>
    <w:tmpl w:val="BC86E484"/>
    <w:lvl w:ilvl="0" w:tplc="C2A27276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082"/>
    <w:rsid w:val="000006F7"/>
    <w:rsid w:val="00012F09"/>
    <w:rsid w:val="00135876"/>
    <w:rsid w:val="0015066C"/>
    <w:rsid w:val="0016021D"/>
    <w:rsid w:val="00162F40"/>
    <w:rsid w:val="00200543"/>
    <w:rsid w:val="002462C0"/>
    <w:rsid w:val="00247809"/>
    <w:rsid w:val="00252781"/>
    <w:rsid w:val="002B0E55"/>
    <w:rsid w:val="0032362D"/>
    <w:rsid w:val="0043541F"/>
    <w:rsid w:val="00450280"/>
    <w:rsid w:val="00494371"/>
    <w:rsid w:val="004E20CF"/>
    <w:rsid w:val="005335F7"/>
    <w:rsid w:val="005933A7"/>
    <w:rsid w:val="00661D6B"/>
    <w:rsid w:val="006772F3"/>
    <w:rsid w:val="006F26FE"/>
    <w:rsid w:val="007E619A"/>
    <w:rsid w:val="009576D1"/>
    <w:rsid w:val="0096395A"/>
    <w:rsid w:val="009A71BD"/>
    <w:rsid w:val="009C0581"/>
    <w:rsid w:val="00A741DA"/>
    <w:rsid w:val="00A75808"/>
    <w:rsid w:val="00A8285A"/>
    <w:rsid w:val="00AF0A65"/>
    <w:rsid w:val="00B24312"/>
    <w:rsid w:val="00B93E55"/>
    <w:rsid w:val="00BA453A"/>
    <w:rsid w:val="00C73082"/>
    <w:rsid w:val="00C930C3"/>
    <w:rsid w:val="00D34592"/>
    <w:rsid w:val="00D45A13"/>
    <w:rsid w:val="00D512D0"/>
    <w:rsid w:val="00DA2E2B"/>
    <w:rsid w:val="00DC040A"/>
    <w:rsid w:val="00E06687"/>
    <w:rsid w:val="00ED651E"/>
    <w:rsid w:val="00EF1B10"/>
    <w:rsid w:val="00F2667A"/>
    <w:rsid w:val="00FA3874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8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0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30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757</Words>
  <Characters>4315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Popa Anca</dc:creator>
  <cp:keywords/>
  <dc:description/>
  <cp:lastModifiedBy>user</cp:lastModifiedBy>
  <cp:revision>2</cp:revision>
  <cp:lastPrinted>2020-12-10T10:15:00Z</cp:lastPrinted>
  <dcterms:created xsi:type="dcterms:W3CDTF">2020-12-10T10:46:00Z</dcterms:created>
  <dcterms:modified xsi:type="dcterms:W3CDTF">2020-12-10T10:46:00Z</dcterms:modified>
</cp:coreProperties>
</file>