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840"/>
        <w:gridCol w:w="1700"/>
        <w:gridCol w:w="1700"/>
        <w:gridCol w:w="3960"/>
      </w:tblGrid>
      <w:tr w:rsidR="002314B6" w:rsidRPr="00F578DE">
        <w:tc>
          <w:tcPr>
            <w:tcW w:w="840" w:type="dxa"/>
            <w:gridSpan w:val="4"/>
          </w:tcPr>
          <w:p w:rsidR="002314B6" w:rsidRPr="00F578DE" w:rsidRDefault="002314B6"/>
        </w:tc>
      </w:tr>
      <w:tr w:rsidR="002314B6" w:rsidRPr="00CC50EE">
        <w:tc>
          <w:tcPr>
            <w:tcW w:w="840" w:type="dxa"/>
            <w:gridSpan w:val="4"/>
          </w:tcPr>
          <w:p w:rsidR="002314B6" w:rsidRPr="00CC50EE" w:rsidRDefault="002314B6">
            <w:pPr>
              <w:rPr>
                <w:lang w:val="it-IT"/>
              </w:rPr>
            </w:pP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Alegeri pentru Pre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ș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edintele Rom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â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niei 2019 - tur I</w:t>
            </w:r>
          </w:p>
        </w:tc>
      </w:tr>
      <w:tr w:rsidR="002314B6" w:rsidRPr="00F578DE">
        <w:tc>
          <w:tcPr>
            <w:tcW w:w="840" w:type="dxa"/>
            <w:gridSpan w:val="4"/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Delimit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rile sec</w:t>
            </w:r>
            <w:r w:rsidRPr="00F578DE">
              <w:rPr>
                <w:rFonts w:ascii="Times New Roman"/>
                <w:sz w:val="20"/>
                <w:szCs w:val="20"/>
              </w:rPr>
              <w:t>ţ</w:t>
            </w:r>
            <w:r w:rsidRPr="00F578DE">
              <w:rPr>
                <w:rFonts w:ascii="Times New Roman" w:cs="Times New Roman"/>
                <w:sz w:val="20"/>
                <w:szCs w:val="20"/>
              </w:rPr>
              <w:t>iilor de votare din R</w:t>
            </w:r>
            <w:r w:rsidRPr="00F578DE">
              <w:rPr>
                <w:rFonts w:ascii="Times New Roman"/>
                <w:sz w:val="20"/>
                <w:szCs w:val="20"/>
              </w:rPr>
              <w:t>Â</w:t>
            </w:r>
            <w:r w:rsidRPr="00F578DE">
              <w:rPr>
                <w:rFonts w:ascii="Times New Roman" w:cs="Times New Roman"/>
                <w:sz w:val="20"/>
                <w:szCs w:val="20"/>
              </w:rPr>
              <w:t>ME</w:t>
            </w:r>
            <w:r w:rsidRPr="00F578DE">
              <w:rPr>
                <w:rFonts w:ascii="Times New Roman"/>
                <w:sz w:val="20"/>
                <w:szCs w:val="20"/>
              </w:rPr>
              <w:t>Ţ</w:t>
            </w:r>
          </w:p>
        </w:tc>
      </w:tr>
      <w:tr w:rsidR="002314B6" w:rsidRPr="00F578DE"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Nr. sv*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Sediul sv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Delimitare sec</w:t>
            </w:r>
            <w:r w:rsidRPr="00F578DE">
              <w:rPr>
                <w:rFonts w:ascii="Times New Roman"/>
                <w:sz w:val="20"/>
                <w:szCs w:val="20"/>
              </w:rPr>
              <w:t>ţ</w:t>
            </w:r>
            <w:r w:rsidRPr="00F578DE">
              <w:rPr>
                <w:rFonts w:ascii="Times New Roman" w:cs="Times New Roman"/>
                <w:sz w:val="20"/>
                <w:szCs w:val="20"/>
              </w:rPr>
              <w:t>ie de votare</w:t>
            </w:r>
          </w:p>
        </w:tc>
      </w:tr>
      <w:tr w:rsidR="002314B6" w:rsidRPr="00F578DE">
        <w:tc>
          <w:tcPr>
            <w:tcW w:w="0" w:type="dxa"/>
            <w:vMerge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0" w:type="dxa"/>
            <w:vMerge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Loc. Comp./sat ap.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Arter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**/num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r administrativ/bloc/descriere</w:t>
            </w:r>
          </w:p>
        </w:tc>
      </w:tr>
      <w:tr w:rsidR="002314B6" w:rsidRPr="00F578DE"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CC50EE" w:rsidRDefault="002314B6">
            <w:pPr>
              <w:rPr>
                <w:lang w:val="it-IT"/>
              </w:rPr>
            </w:pP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PRIM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RIA COMUNEI R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Î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ME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Ţ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, loc. R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Â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ME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Ţ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 Nr. 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COTOR</w:t>
            </w:r>
            <w:r w:rsidRPr="00F578DE">
              <w:rPr>
                <w:rFonts w:ascii="Times New Roman"/>
                <w:sz w:val="20"/>
                <w:szCs w:val="20"/>
              </w:rPr>
              <w:t>ĂŞ</w:t>
            </w:r>
            <w:r w:rsidRPr="00F578DE">
              <w:rPr>
                <w:rFonts w:ascii="Times New Roman" w:cs="Times New Roman"/>
                <w:sz w:val="20"/>
                <w:szCs w:val="20"/>
              </w:rPr>
              <w:t>TI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OLTENI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R</w:t>
            </w:r>
            <w:r w:rsidRPr="00F578DE">
              <w:rPr>
                <w:rFonts w:ascii="Times New Roman"/>
                <w:sz w:val="20"/>
                <w:szCs w:val="20"/>
              </w:rPr>
              <w:t>Â</w:t>
            </w:r>
            <w:r w:rsidRPr="00F578DE">
              <w:rPr>
                <w:rFonts w:ascii="Times New Roman" w:cs="Times New Roman"/>
                <w:sz w:val="20"/>
                <w:szCs w:val="20"/>
              </w:rPr>
              <w:t>ME</w:t>
            </w:r>
            <w:r w:rsidRPr="00F578DE">
              <w:rPr>
                <w:rFonts w:ascii="Times New Roman"/>
                <w:sz w:val="20"/>
                <w:szCs w:val="20"/>
              </w:rPr>
              <w:t>Ţ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VALEA UZEI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VL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DE</w:t>
            </w:r>
            <w:r w:rsidRPr="00F578DE">
              <w:rPr>
                <w:rFonts w:ascii="Times New Roman"/>
                <w:sz w:val="20"/>
                <w:szCs w:val="20"/>
              </w:rPr>
              <w:t>Ş</w:t>
            </w:r>
            <w:r w:rsidRPr="00F578DE">
              <w:rPr>
                <w:rFonts w:ascii="Times New Roman" w:cs="Times New Roman"/>
                <w:sz w:val="20"/>
                <w:szCs w:val="20"/>
              </w:rPr>
              <w:t>TI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FOSTA 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Ş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COAL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 CU CLASELE I-IV BR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DE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Ș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TI, loc. </w:t>
            </w:r>
            <w:r w:rsidRPr="00F578DE">
              <w:rPr>
                <w:rFonts w:ascii="Times New Roman" w:cs="Times New Roman"/>
                <w:sz w:val="20"/>
                <w:szCs w:val="20"/>
              </w:rPr>
              <w:t>BR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DE</w:t>
            </w:r>
            <w:r w:rsidRPr="00F578DE">
              <w:rPr>
                <w:rFonts w:ascii="Times New Roman"/>
                <w:sz w:val="20"/>
                <w:szCs w:val="20"/>
              </w:rPr>
              <w:t>Ş</w:t>
            </w:r>
            <w:r w:rsidRPr="00F578DE">
              <w:rPr>
                <w:rFonts w:ascii="Times New Roman" w:cs="Times New Roman"/>
                <w:sz w:val="20"/>
                <w:szCs w:val="20"/>
              </w:rPr>
              <w:t>TI Nr. 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BO</w:t>
            </w:r>
            <w:r w:rsidRPr="00F578DE">
              <w:rPr>
                <w:rFonts w:ascii="Times New Roman"/>
                <w:sz w:val="20"/>
                <w:szCs w:val="20"/>
              </w:rPr>
              <w:t>Ţ</w:t>
            </w:r>
            <w:r w:rsidRPr="00F578DE">
              <w:rPr>
                <w:rFonts w:ascii="Times New Roman" w:cs="Times New Roman"/>
                <w:sz w:val="20"/>
                <w:szCs w:val="20"/>
              </w:rPr>
              <w:t>ANI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BR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DE</w:t>
            </w:r>
            <w:r w:rsidRPr="00F578DE">
              <w:rPr>
                <w:rFonts w:ascii="Times New Roman"/>
                <w:sz w:val="20"/>
                <w:szCs w:val="20"/>
              </w:rPr>
              <w:t>Ş</w:t>
            </w:r>
            <w:r w:rsidRPr="00F578DE">
              <w:rPr>
                <w:rFonts w:ascii="Times New Roman" w:cs="Times New Roman"/>
                <w:sz w:val="20"/>
                <w:szCs w:val="20"/>
              </w:rPr>
              <w:t>TI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CHEIA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FLORE</w:t>
            </w:r>
            <w:r w:rsidRPr="00F578DE">
              <w:rPr>
                <w:rFonts w:ascii="Times New Roman"/>
                <w:sz w:val="20"/>
                <w:szCs w:val="20"/>
              </w:rPr>
              <w:t>Ş</w:t>
            </w:r>
            <w:r w:rsidRPr="00F578DE">
              <w:rPr>
                <w:rFonts w:ascii="Times New Roman" w:cs="Times New Roman"/>
                <w:sz w:val="20"/>
                <w:szCs w:val="20"/>
              </w:rPr>
              <w:t>TI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VALEA POIENII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FOSTA 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Ş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COAL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 CU CLASELE I-IV VALEA INZELULUI, loc. </w:t>
            </w:r>
            <w:r w:rsidRPr="00F578DE">
              <w:rPr>
                <w:rFonts w:ascii="Times New Roman" w:cs="Times New Roman"/>
                <w:sz w:val="20"/>
                <w:szCs w:val="20"/>
              </w:rPr>
              <w:t>VALEA INZELULUI Nr.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VALEA F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GETULUI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left w:val="single" w:sz="6" w:space="0" w:color="auto"/>
            </w:tcBorders>
          </w:tcPr>
          <w:p w:rsidR="002314B6" w:rsidRPr="00F578DE" w:rsidRDefault="002314B6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VALEA INZELULUI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</w:tbl>
          <w:p w:rsidR="002314B6" w:rsidRPr="00F578DE" w:rsidRDefault="002314B6"/>
        </w:tc>
      </w:tr>
      <w:tr w:rsidR="002314B6" w:rsidRPr="00F578DE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14B6" w:rsidRPr="00F578DE" w:rsidRDefault="002314B6"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FOSTA 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Ş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COAL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 CU CLASELE I-IV VALEA M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>N</w:t>
            </w:r>
            <w:r w:rsidRPr="00CC50EE">
              <w:rPr>
                <w:rFonts w:ascii="Times New Roman"/>
                <w:sz w:val="20"/>
                <w:szCs w:val="20"/>
                <w:lang w:val="it-IT"/>
              </w:rPr>
              <w:t>Ă</w:t>
            </w:r>
            <w:r w:rsidRPr="00CC50EE">
              <w:rPr>
                <w:rFonts w:ascii="Times New Roman" w:cs="Times New Roman"/>
                <w:sz w:val="20"/>
                <w:szCs w:val="20"/>
                <w:lang w:val="it-IT"/>
              </w:rPr>
              <w:t xml:space="preserve">STIRII, loc. </w:t>
            </w:r>
            <w:r w:rsidRPr="00F578DE">
              <w:rPr>
                <w:rFonts w:ascii="Times New Roman" w:cs="Times New Roman"/>
                <w:sz w:val="20"/>
                <w:szCs w:val="20"/>
              </w:rPr>
              <w:t>VALEA M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N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STIRII Nr. 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14B6" w:rsidRPr="00F578DE" w:rsidRDefault="002314B6">
            <w:r w:rsidRPr="00F578DE">
              <w:rPr>
                <w:rFonts w:ascii="Times New Roman" w:cs="Times New Roman"/>
                <w:sz w:val="20"/>
                <w:szCs w:val="20"/>
              </w:rPr>
              <w:t>VALEA M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N</w:t>
            </w:r>
            <w:r w:rsidRPr="00F578DE">
              <w:rPr>
                <w:rFonts w:ascii="Times New Roman"/>
                <w:sz w:val="20"/>
                <w:szCs w:val="20"/>
              </w:rPr>
              <w:t>Ă</w:t>
            </w:r>
            <w:r w:rsidRPr="00F578DE">
              <w:rPr>
                <w:rFonts w:ascii="Times New Roman" w:cs="Times New Roman"/>
                <w:sz w:val="20"/>
                <w:szCs w:val="20"/>
              </w:rPr>
              <w:t>STIRII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B6" w:rsidRPr="00F578DE" w:rsidRDefault="002314B6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2314B6" w:rsidRPr="00F578DE">
              <w:tc>
                <w:tcPr>
                  <w:tcW w:w="3960" w:type="dxa"/>
                </w:tcPr>
                <w:p w:rsidR="002314B6" w:rsidRPr="00F578DE" w:rsidRDefault="002314B6">
                  <w:r w:rsidRPr="00F578DE">
                    <w:rPr>
                      <w:rFonts w:ascii="Times New Roman" w:cs="Times New Roman"/>
                      <w:sz w:val="20"/>
                      <w:szCs w:val="20"/>
                    </w:rPr>
                    <w:t>integral</w:t>
                  </w:r>
                </w:p>
              </w:tc>
            </w:tr>
            <w:tr w:rsidR="002314B6" w:rsidRPr="00F578DE">
              <w:tc>
                <w:tcPr>
                  <w:tcW w:w="3960" w:type="dxa"/>
                </w:tcPr>
                <w:p w:rsidR="002314B6" w:rsidRPr="00F578DE" w:rsidRDefault="002314B6"/>
              </w:tc>
            </w:tr>
          </w:tbl>
          <w:p w:rsidR="002314B6" w:rsidRPr="00F578DE" w:rsidRDefault="002314B6"/>
        </w:tc>
      </w:tr>
    </w:tbl>
    <w:p w:rsidR="002314B6" w:rsidRDefault="002314B6"/>
    <w:sectPr w:rsidR="002314B6" w:rsidSect="00AB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D0A"/>
    <w:rsid w:val="001E0DCA"/>
    <w:rsid w:val="002314B6"/>
    <w:rsid w:val="00351B79"/>
    <w:rsid w:val="00677D0A"/>
    <w:rsid w:val="006F217C"/>
    <w:rsid w:val="00893F82"/>
    <w:rsid w:val="00AB5B95"/>
    <w:rsid w:val="00CC50EE"/>
    <w:rsid w:val="00D85E88"/>
    <w:rsid w:val="00DA49E3"/>
    <w:rsid w:val="00E23E93"/>
    <w:rsid w:val="00F34167"/>
    <w:rsid w:val="00F5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93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684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dispoziţie primar</dc:title>
  <dc:subject/>
  <dc:creator>user</dc:creator>
  <cp:keywords/>
  <dc:description/>
  <cp:lastModifiedBy>user</cp:lastModifiedBy>
  <cp:revision>2</cp:revision>
  <dcterms:created xsi:type="dcterms:W3CDTF">2019-10-11T10:58:00Z</dcterms:created>
  <dcterms:modified xsi:type="dcterms:W3CDTF">2019-10-11T10:58:00Z</dcterms:modified>
</cp:coreProperties>
</file>